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12CDF" w14:textId="6C607B63" w:rsidR="00F2004B" w:rsidRDefault="00F2004B" w:rsidP="00F2004B">
      <w:pPr>
        <w:spacing w:before="0" w:after="0"/>
      </w:pPr>
    </w:p>
    <w:p w14:paraId="491D2D1B" w14:textId="3C226504" w:rsidR="006C6938" w:rsidRDefault="00FB2AF4" w:rsidP="00327671">
      <w:pPr>
        <w:spacing w:before="0" w:after="0"/>
        <w:rPr>
          <w:b/>
          <w:bCs/>
          <w:color w:val="00006E" w:themeColor="accent3"/>
          <w:sz w:val="28"/>
          <w:szCs w:val="28"/>
        </w:rPr>
      </w:pPr>
      <w:r>
        <w:rPr>
          <w:rStyle w:val="Heading2Char"/>
        </w:rPr>
        <w:t>8</w:t>
      </w:r>
      <w:r w:rsidR="4E87909C" w:rsidRPr="423403ED">
        <w:rPr>
          <w:rStyle w:val="Heading2Char"/>
        </w:rPr>
        <w:t xml:space="preserve"> May </w:t>
      </w:r>
      <w:r w:rsidR="0FFB9A88" w:rsidRPr="423403ED">
        <w:rPr>
          <w:rStyle w:val="Heading2Char"/>
        </w:rPr>
        <w:t>202</w:t>
      </w:r>
      <w:r w:rsidR="3ED27743" w:rsidRPr="423403ED">
        <w:rPr>
          <w:rStyle w:val="Heading2Char"/>
        </w:rPr>
        <w:t>5</w:t>
      </w:r>
    </w:p>
    <w:p w14:paraId="18C3D340" w14:textId="77777777" w:rsidR="00651C25" w:rsidRDefault="00651C25" w:rsidP="2F1CFB3C">
      <w:pPr>
        <w:pStyle w:val="Heading1"/>
        <w:spacing w:before="0" w:after="0"/>
      </w:pPr>
    </w:p>
    <w:p w14:paraId="6BEE87AB" w14:textId="0A6A9651" w:rsidR="00E70684" w:rsidRDefault="43CF0AE3" w:rsidP="00985945">
      <w:pPr>
        <w:pStyle w:val="Heading1"/>
        <w:spacing w:before="0" w:after="0"/>
      </w:pPr>
      <w:r>
        <w:t>R</w:t>
      </w:r>
      <w:r w:rsidR="00985945">
        <w:t xml:space="preserve">eminder of </w:t>
      </w:r>
      <w:r w:rsidR="00D10814">
        <w:t>upcoming traffic changes | Carlisle Street | May 2025</w:t>
      </w:r>
    </w:p>
    <w:p w14:paraId="1F3AD47B" w14:textId="77777777" w:rsidR="005B0AA7" w:rsidRDefault="005B0AA7" w:rsidP="423403ED">
      <w:pPr>
        <w:shd w:val="clear" w:color="auto" w:fill="FFFFFF" w:themeFill="background1"/>
        <w:spacing w:before="0" w:after="0"/>
        <w:rPr>
          <w:rFonts w:eastAsiaTheme="minorEastAsia"/>
        </w:rPr>
      </w:pPr>
    </w:p>
    <w:p w14:paraId="2B4AE292" w14:textId="689B0C7C" w:rsidR="00E70684" w:rsidRDefault="02CA9C22" w:rsidP="423403ED">
      <w:pPr>
        <w:shd w:val="clear" w:color="auto" w:fill="FFFFFF" w:themeFill="background1"/>
        <w:spacing w:before="0" w:after="0"/>
        <w:rPr>
          <w:rFonts w:eastAsiaTheme="minorEastAsia"/>
        </w:rPr>
      </w:pPr>
      <w:r w:rsidRPr="423403ED">
        <w:rPr>
          <w:rFonts w:eastAsiaTheme="minorEastAsia"/>
        </w:rPr>
        <w:t>Below the cliffs of Vaucluse and Diamond Bay, wastewater flows directly into the ocean untreated.</w:t>
      </w:r>
    </w:p>
    <w:p w14:paraId="3DAF5485" w14:textId="52329800" w:rsidR="00E70684" w:rsidRDefault="02CA9C22" w:rsidP="2F1CFB3C">
      <w:pPr>
        <w:shd w:val="clear" w:color="auto" w:fill="FFFFFF" w:themeFill="background1"/>
        <w:spacing w:before="0" w:after="0"/>
      </w:pPr>
      <w:r w:rsidRPr="61229535">
        <w:rPr>
          <w:rFonts w:eastAsiaTheme="minorEastAsia"/>
        </w:rPr>
        <w:t>It’s time for change and we’re continuing to work to ensure this iconic area of Sydney gets the clean, blue backyard it deserves. Under the Refresh Vaucluse Diamond Bay project</w:t>
      </w:r>
      <w:r w:rsidR="64C757C7" w:rsidRPr="61229535">
        <w:rPr>
          <w:rFonts w:eastAsiaTheme="minorEastAsia"/>
        </w:rPr>
        <w:t>,</w:t>
      </w:r>
      <w:r w:rsidRPr="61229535">
        <w:rPr>
          <w:rFonts w:eastAsiaTheme="minorEastAsia"/>
        </w:rPr>
        <w:t xml:space="preserve"> we are building new infrastructure to divert the flows from the last three remaining ocean outfalls in Sydney to the Bondi </w:t>
      </w:r>
      <w:r w:rsidR="6508634F" w:rsidRPr="61229535">
        <w:rPr>
          <w:rFonts w:eastAsiaTheme="minorEastAsia"/>
        </w:rPr>
        <w:t xml:space="preserve">Water </w:t>
      </w:r>
      <w:r w:rsidRPr="61229535">
        <w:rPr>
          <w:rFonts w:eastAsiaTheme="minorEastAsia"/>
        </w:rPr>
        <w:t>Resource Recovery Facility</w:t>
      </w:r>
      <w:r w:rsidR="07C0BC8B" w:rsidRPr="61229535">
        <w:rPr>
          <w:rFonts w:eastAsiaTheme="minorEastAsia"/>
        </w:rPr>
        <w:t xml:space="preserve"> (WRRF)</w:t>
      </w:r>
      <w:r w:rsidRPr="61229535">
        <w:rPr>
          <w:rFonts w:eastAsiaTheme="minorEastAsia"/>
        </w:rPr>
        <w:t xml:space="preserve">. </w:t>
      </w:r>
    </w:p>
    <w:p w14:paraId="3E30FFE5" w14:textId="4B4CD978" w:rsidR="00E70684" w:rsidRDefault="00E70684" w:rsidP="2F1CFB3C">
      <w:pPr>
        <w:shd w:val="clear" w:color="auto" w:fill="FFFFFF" w:themeFill="background1"/>
        <w:spacing w:before="0" w:after="0"/>
        <w:rPr>
          <w:rFonts w:eastAsiaTheme="minorEastAsia"/>
          <w:szCs w:val="22"/>
        </w:rPr>
      </w:pPr>
    </w:p>
    <w:p w14:paraId="03FED0F9" w14:textId="4810B2AE" w:rsidR="00E70684" w:rsidRPr="00CF7520" w:rsidRDefault="00C62048" w:rsidP="006F6D06">
      <w:pPr>
        <w:shd w:val="clear" w:color="auto" w:fill="FFFFFF" w:themeFill="background1"/>
        <w:spacing w:before="0" w:after="100" w:afterAutospacing="1"/>
      </w:pPr>
      <w:r>
        <w:t xml:space="preserve">Further to our notification </w:t>
      </w:r>
      <w:r w:rsidR="00197093">
        <w:t xml:space="preserve">on </w:t>
      </w:r>
      <w:r w:rsidR="00197093" w:rsidRPr="00FA4A11">
        <w:t>17 March 2025,</w:t>
      </w:r>
      <w:r w:rsidR="001276D4">
        <w:t xml:space="preserve"> stage 2 construction work </w:t>
      </w:r>
      <w:r w:rsidR="00665723">
        <w:t xml:space="preserve">and traffic changes </w:t>
      </w:r>
      <w:r w:rsidR="001276D4">
        <w:t>on Carlisle Street</w:t>
      </w:r>
      <w:r w:rsidR="00665723">
        <w:t xml:space="preserve"> will c</w:t>
      </w:r>
      <w:r w:rsidR="003334A0">
        <w:t xml:space="preserve">ommence on </w:t>
      </w:r>
      <w:r w:rsidR="005165E4">
        <w:rPr>
          <w:b/>
          <w:bCs/>
        </w:rPr>
        <w:t>19 May 2025</w:t>
      </w:r>
      <w:r w:rsidR="003334A0" w:rsidRPr="005C5D56">
        <w:rPr>
          <w:b/>
          <w:bCs/>
        </w:rPr>
        <w:t>.</w:t>
      </w:r>
      <w:r w:rsidR="00566D79">
        <w:t xml:space="preserve"> </w:t>
      </w:r>
      <w:r w:rsidR="00566D79" w:rsidRPr="00FA4A11">
        <w:rPr>
          <w:b/>
          <w:bCs/>
        </w:rPr>
        <w:t>Carlisle Street will remain open to traffic during this work</w:t>
      </w:r>
      <w:r w:rsidR="005C5D56">
        <w:t xml:space="preserve">. </w:t>
      </w:r>
      <w:r w:rsidR="001E6FE3" w:rsidRPr="00C75017">
        <w:t xml:space="preserve">Detours </w:t>
      </w:r>
      <w:r w:rsidR="001E6FE3">
        <w:t xml:space="preserve">will be in place </w:t>
      </w:r>
      <w:r w:rsidR="00763CD2">
        <w:t xml:space="preserve">and traffic flow will be </w:t>
      </w:r>
      <w:r w:rsidR="00763CD2" w:rsidRPr="00763CD2">
        <w:rPr>
          <w:b/>
          <w:bCs/>
        </w:rPr>
        <w:t>one way</w:t>
      </w:r>
      <w:r w:rsidR="00763CD2">
        <w:t xml:space="preserve"> </w:t>
      </w:r>
      <w:r w:rsidR="003E716C">
        <w:t>from the</w:t>
      </w:r>
      <w:r w:rsidR="00B4255B">
        <w:t xml:space="preserve"> top end of Carlisle Street, before the intersection </w:t>
      </w:r>
      <w:r w:rsidR="00DB0FCD">
        <w:t>at</w:t>
      </w:r>
      <w:r w:rsidR="00B4255B">
        <w:t xml:space="preserve"> Conway Avenue</w:t>
      </w:r>
      <w:r w:rsidR="00FA4A11">
        <w:t xml:space="preserve"> (please see detour map overleaf).</w:t>
      </w:r>
      <w:r w:rsidR="00B4255B">
        <w:t xml:space="preserve"> </w:t>
      </w:r>
      <w:r w:rsidR="003E716C" w:rsidRPr="003E716C">
        <w:rPr>
          <w:b/>
          <w:bCs/>
        </w:rPr>
        <w:t>T</w:t>
      </w:r>
      <w:r w:rsidR="001442A3" w:rsidRPr="003E716C">
        <w:rPr>
          <w:b/>
          <w:bCs/>
        </w:rPr>
        <w:t>e</w:t>
      </w:r>
      <w:r w:rsidR="001442A3" w:rsidRPr="00D211B4">
        <w:rPr>
          <w:b/>
          <w:bCs/>
        </w:rPr>
        <w:t xml:space="preserve">mporary traffic impacts </w:t>
      </w:r>
      <w:r w:rsidR="003E716C" w:rsidRPr="003E716C">
        <w:t xml:space="preserve">will be </w:t>
      </w:r>
      <w:r w:rsidR="003E716C">
        <w:t xml:space="preserve">in </w:t>
      </w:r>
      <w:r w:rsidR="00A77C38">
        <w:t>place</w:t>
      </w:r>
      <w:r w:rsidR="003E716C">
        <w:t xml:space="preserve"> </w:t>
      </w:r>
      <w:r w:rsidR="001442A3" w:rsidRPr="00D211B4">
        <w:rPr>
          <w:b/>
          <w:bCs/>
        </w:rPr>
        <w:t xml:space="preserve">Monday </w:t>
      </w:r>
      <w:r w:rsidR="00D211B4" w:rsidRPr="00D211B4">
        <w:rPr>
          <w:b/>
          <w:bCs/>
        </w:rPr>
        <w:t>–</w:t>
      </w:r>
      <w:r w:rsidR="001442A3" w:rsidRPr="00D211B4">
        <w:rPr>
          <w:b/>
          <w:bCs/>
        </w:rPr>
        <w:t xml:space="preserve"> Friday</w:t>
      </w:r>
      <w:r w:rsidR="00D211B4" w:rsidRPr="00D211B4">
        <w:rPr>
          <w:b/>
          <w:bCs/>
        </w:rPr>
        <w:t xml:space="preserve"> between 7am – 6pm.</w:t>
      </w:r>
      <w:r w:rsidR="00D211B4">
        <w:rPr>
          <w:b/>
          <w:bCs/>
        </w:rPr>
        <w:t xml:space="preserve"> </w:t>
      </w:r>
      <w:r w:rsidR="00CF7520">
        <w:t xml:space="preserve">Maps are provided </w:t>
      </w:r>
      <w:r w:rsidR="00C4280B">
        <w:t>below and overleaf which show</w:t>
      </w:r>
      <w:r w:rsidR="00033B31">
        <w:t xml:space="preserve"> </w:t>
      </w:r>
      <w:r w:rsidR="00C4280B">
        <w:t xml:space="preserve">the work area, traffic changes </w:t>
      </w:r>
      <w:r w:rsidR="005C5D56">
        <w:t>and suggested detours.</w:t>
      </w:r>
    </w:p>
    <w:p w14:paraId="3DED5F61" w14:textId="4385A61A" w:rsidR="005B6857" w:rsidRPr="009F4A14" w:rsidRDefault="00D014C9" w:rsidP="00FA7A01">
      <w:pPr>
        <w:tabs>
          <w:tab w:val="left" w:pos="6444"/>
        </w:tabs>
        <w:spacing w:after="120"/>
        <w:rPr>
          <w:rFonts w:eastAsiaTheme="minorEastAsia"/>
          <w:sz w:val="24"/>
          <w:szCs w:val="24"/>
        </w:rPr>
      </w:pPr>
      <w:r w:rsidRPr="00B04B95">
        <w:rPr>
          <w:b/>
          <w:bCs/>
          <w:noProof/>
          <w:color w:val="00259B"/>
          <w:sz w:val="24"/>
          <w:szCs w:val="24"/>
        </w:rPr>
        <w:drawing>
          <wp:anchor distT="0" distB="0" distL="114300" distR="114300" simplePos="0" relativeHeight="251658242" behindDoc="1" locked="0" layoutInCell="1" allowOverlap="1" wp14:anchorId="088DE3B8" wp14:editId="7C2DAE94">
            <wp:simplePos x="0" y="0"/>
            <wp:positionH relativeFrom="margin">
              <wp:posOffset>2511425</wp:posOffset>
            </wp:positionH>
            <wp:positionV relativeFrom="paragraph">
              <wp:posOffset>557530</wp:posOffset>
            </wp:positionV>
            <wp:extent cx="4615815" cy="4295140"/>
            <wp:effectExtent l="19050" t="19050" r="13335" b="10160"/>
            <wp:wrapTight wrapText="bothSides">
              <wp:wrapPolygon edited="0">
                <wp:start x="-89" y="-96"/>
                <wp:lineTo x="-89" y="21555"/>
                <wp:lineTo x="21573" y="21555"/>
                <wp:lineTo x="21573" y="-96"/>
                <wp:lineTo x="-89" y="-96"/>
              </wp:wrapPolygon>
            </wp:wrapTight>
            <wp:docPr id="47767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7718"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615815" cy="4295140"/>
                    </a:xfrm>
                    <a:prstGeom prst="rect">
                      <a:avLst/>
                    </a:prstGeom>
                    <a:ln>
                      <a:solidFill>
                        <a:srgbClr val="000000"/>
                      </a:solidFill>
                    </a:ln>
                  </pic:spPr>
                </pic:pic>
              </a:graphicData>
            </a:graphic>
            <wp14:sizeRelH relativeFrom="margin">
              <wp14:pctWidth>0</wp14:pctWidth>
            </wp14:sizeRelH>
            <wp14:sizeRelV relativeFrom="margin">
              <wp14:pctHeight>0</wp14:pctHeight>
            </wp14:sizeRelV>
          </wp:anchor>
        </w:drawing>
      </w:r>
      <w:r w:rsidR="00197610" w:rsidRPr="005B6857">
        <w:rPr>
          <w:rFonts w:eastAsiaTheme="minorEastAsia"/>
          <w:b/>
          <w:bCs/>
          <w:noProof/>
          <w:color w:val="00259B" w:themeColor="accent2"/>
          <w:sz w:val="24"/>
          <w:szCs w:val="24"/>
        </w:rPr>
        <mc:AlternateContent>
          <mc:Choice Requires="wps">
            <w:drawing>
              <wp:anchor distT="45720" distB="45720" distL="114300" distR="114300" simplePos="0" relativeHeight="251658240" behindDoc="0" locked="0" layoutInCell="1" allowOverlap="1" wp14:anchorId="78BD38D9" wp14:editId="794203FD">
                <wp:simplePos x="0" y="0"/>
                <wp:positionH relativeFrom="column">
                  <wp:posOffset>-30480</wp:posOffset>
                </wp:positionH>
                <wp:positionV relativeFrom="paragraph">
                  <wp:posOffset>536575</wp:posOffset>
                </wp:positionV>
                <wp:extent cx="2444750" cy="28860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886075"/>
                        </a:xfrm>
                        <a:prstGeom prst="rect">
                          <a:avLst/>
                        </a:prstGeom>
                        <a:solidFill>
                          <a:srgbClr val="FFFFFF"/>
                        </a:solidFill>
                        <a:ln w="9525">
                          <a:noFill/>
                          <a:miter lim="800000"/>
                          <a:headEnd/>
                          <a:tailEnd/>
                        </a:ln>
                      </wps:spPr>
                      <wps:txbx>
                        <w:txbxContent>
                          <w:p w14:paraId="65A0656F" w14:textId="77777777" w:rsidR="00F56D27" w:rsidRDefault="003E716C" w:rsidP="006401B4">
                            <w:pPr>
                              <w:spacing w:before="0" w:after="0"/>
                              <w:rPr>
                                <w:b/>
                                <w:bCs/>
                                <w:color w:val="auto"/>
                              </w:rPr>
                            </w:pPr>
                            <w:r>
                              <w:rPr>
                                <w:b/>
                                <w:bCs/>
                                <w:color w:val="auto"/>
                              </w:rPr>
                              <w:t xml:space="preserve">Stage 2 temporary traffic impacts Monday </w:t>
                            </w:r>
                            <w:r w:rsidR="00825D83">
                              <w:rPr>
                                <w:b/>
                                <w:bCs/>
                                <w:color w:val="auto"/>
                              </w:rPr>
                              <w:t>–</w:t>
                            </w:r>
                            <w:r>
                              <w:rPr>
                                <w:b/>
                                <w:bCs/>
                                <w:color w:val="auto"/>
                              </w:rPr>
                              <w:t xml:space="preserve"> Friday</w:t>
                            </w:r>
                            <w:r w:rsidR="00825D83">
                              <w:rPr>
                                <w:b/>
                                <w:bCs/>
                                <w:color w:val="auto"/>
                              </w:rPr>
                              <w:t xml:space="preserve"> </w:t>
                            </w:r>
                          </w:p>
                          <w:p w14:paraId="4E650573" w14:textId="28BFEAD3" w:rsidR="005B6857" w:rsidRDefault="00825D83" w:rsidP="006401B4">
                            <w:pPr>
                              <w:spacing w:before="0" w:after="0"/>
                              <w:rPr>
                                <w:b/>
                                <w:bCs/>
                                <w:color w:val="auto"/>
                              </w:rPr>
                            </w:pPr>
                            <w:r>
                              <w:rPr>
                                <w:b/>
                                <w:bCs/>
                                <w:color w:val="auto"/>
                              </w:rPr>
                              <w:t>7am – 6pm</w:t>
                            </w:r>
                          </w:p>
                          <w:p w14:paraId="71EDE783" w14:textId="77777777" w:rsidR="00825D83" w:rsidRPr="00470EB6" w:rsidRDefault="00825D83" w:rsidP="00825D83">
                            <w:pPr>
                              <w:pStyle w:val="ListParagraph"/>
                              <w:numPr>
                                <w:ilvl w:val="0"/>
                                <w:numId w:val="4"/>
                              </w:numPr>
                              <w:spacing w:before="0" w:after="0"/>
                              <w:rPr>
                                <w:color w:val="auto"/>
                              </w:rPr>
                            </w:pPr>
                            <w:r>
                              <w:rPr>
                                <w:color w:val="auto"/>
                              </w:rPr>
                              <w:t>O</w:t>
                            </w:r>
                            <w:r w:rsidRPr="00470EB6">
                              <w:rPr>
                                <w:color w:val="auto"/>
                              </w:rPr>
                              <w:t>ne way traffic only, eastbound from 3</w:t>
                            </w:r>
                            <w:r>
                              <w:rPr>
                                <w:color w:val="auto"/>
                              </w:rPr>
                              <w:t>3</w:t>
                            </w:r>
                            <w:r w:rsidRPr="00470EB6">
                              <w:rPr>
                                <w:color w:val="auto"/>
                              </w:rPr>
                              <w:t xml:space="preserve"> Carlisle Street to Fernleigh Avenue </w:t>
                            </w:r>
                          </w:p>
                          <w:p w14:paraId="22CC45C7" w14:textId="77777777" w:rsidR="00825D83" w:rsidRDefault="00825D83" w:rsidP="004E740A">
                            <w:pPr>
                              <w:numPr>
                                <w:ilvl w:val="0"/>
                                <w:numId w:val="4"/>
                              </w:numPr>
                              <w:spacing w:before="0" w:after="0"/>
                              <w:rPr>
                                <w:color w:val="auto"/>
                              </w:rPr>
                            </w:pPr>
                            <w:r>
                              <w:rPr>
                                <w:color w:val="auto"/>
                              </w:rPr>
                              <w:t>N</w:t>
                            </w:r>
                            <w:r w:rsidRPr="00470EB6">
                              <w:rPr>
                                <w:color w:val="auto"/>
                              </w:rPr>
                              <w:t xml:space="preserve">o right turn from Conway Avenue to Carlisle Street </w:t>
                            </w:r>
                          </w:p>
                          <w:p w14:paraId="19F802C2" w14:textId="77777777" w:rsidR="00825D83" w:rsidRDefault="00825D83" w:rsidP="00825D83">
                            <w:pPr>
                              <w:pStyle w:val="ListParagraph"/>
                              <w:numPr>
                                <w:ilvl w:val="0"/>
                                <w:numId w:val="4"/>
                              </w:numPr>
                              <w:spacing w:before="0" w:after="0"/>
                              <w:rPr>
                                <w:color w:val="auto"/>
                              </w:rPr>
                            </w:pPr>
                            <w:r>
                              <w:rPr>
                                <w:color w:val="auto"/>
                              </w:rPr>
                              <w:t>N</w:t>
                            </w:r>
                            <w:r w:rsidRPr="00470EB6">
                              <w:rPr>
                                <w:color w:val="auto"/>
                              </w:rPr>
                              <w:t xml:space="preserve">o left turn northbound from Fernleigh Avenue to Carlisle Street </w:t>
                            </w:r>
                          </w:p>
                          <w:p w14:paraId="2F8BD9D2" w14:textId="25F858B0" w:rsidR="00565446" w:rsidRDefault="00565446" w:rsidP="00825D83">
                            <w:pPr>
                              <w:pStyle w:val="ListParagraph"/>
                              <w:numPr>
                                <w:ilvl w:val="0"/>
                                <w:numId w:val="4"/>
                              </w:numPr>
                              <w:spacing w:before="0" w:after="0"/>
                              <w:rPr>
                                <w:color w:val="auto"/>
                              </w:rPr>
                            </w:pPr>
                            <w:r>
                              <w:rPr>
                                <w:color w:val="auto"/>
                              </w:rPr>
                              <w:t>No left turn westbound from Chamberlain Avenue to Carlisle Street</w:t>
                            </w:r>
                          </w:p>
                          <w:p w14:paraId="181B1BE7" w14:textId="63ED2183" w:rsidR="00197610" w:rsidRPr="00470EB6" w:rsidRDefault="00197610" w:rsidP="00825D83">
                            <w:pPr>
                              <w:pStyle w:val="ListParagraph"/>
                              <w:numPr>
                                <w:ilvl w:val="0"/>
                                <w:numId w:val="4"/>
                              </w:numPr>
                              <w:spacing w:before="0" w:after="0"/>
                              <w:rPr>
                                <w:color w:val="auto"/>
                              </w:rPr>
                            </w:pPr>
                            <w:r>
                              <w:rPr>
                                <w:color w:val="auto"/>
                              </w:rPr>
                              <w:t>Access to driveways and properties will be maintained at all times under traffic control</w:t>
                            </w:r>
                          </w:p>
                          <w:p w14:paraId="27DFC101" w14:textId="336D941A" w:rsidR="005B6857" w:rsidRDefault="006401B4" w:rsidP="004E740A">
                            <w:pPr>
                              <w:spacing w:before="0" w:after="0"/>
                              <w:ind w:left="426"/>
                              <w:rPr>
                                <w:color w:val="auto"/>
                              </w:rPr>
                            </w:pPr>
                            <w:r>
                              <w:rPr>
                                <w:color w:val="auto"/>
                              </w:rPr>
                              <w:br/>
                            </w:r>
                          </w:p>
                          <w:p w14:paraId="429883F5" w14:textId="77777777" w:rsidR="009672EB" w:rsidRDefault="009672EB" w:rsidP="006401B4">
                            <w:pPr>
                              <w:spacing w:before="0" w:after="0"/>
                              <w:rPr>
                                <w:b/>
                                <w:bCs/>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D38D9" id="_x0000_t202" coordsize="21600,21600" o:spt="202" path="m,l,21600r21600,l21600,xe">
                <v:stroke joinstyle="miter"/>
                <v:path gradientshapeok="t" o:connecttype="rect"/>
              </v:shapetype>
              <v:shape id="Text Box 2" o:spid="_x0000_s1026" type="#_x0000_t202" style="position:absolute;margin-left:-2.4pt;margin-top:42.25pt;width:192.5pt;height:22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" stroked="f">
                <v:textbox>
                  <w:txbxContent>
                    <w:p w14:paraId="65A0656F" w14:textId="77777777" w:rsidR="00F56D27" w:rsidRDefault="003E716C" w:rsidP="006401B4">
                      <w:pPr>
                        <w:spacing w:before="0" w:after="0"/>
                        <w:rPr>
                          <w:b/>
                          <w:bCs/>
                          <w:color w:val="auto"/>
                        </w:rPr>
                      </w:pPr>
                      <w:r>
                        <w:rPr>
                          <w:b/>
                          <w:bCs/>
                          <w:color w:val="auto"/>
                        </w:rPr>
                        <w:t xml:space="preserve">Stage 2 temporary traffic impacts Monday </w:t>
                      </w:r>
                      <w:r w:rsidR="00825D83">
                        <w:rPr>
                          <w:b/>
                          <w:bCs/>
                          <w:color w:val="auto"/>
                        </w:rPr>
                        <w:t>–</w:t>
                      </w:r>
                      <w:r>
                        <w:rPr>
                          <w:b/>
                          <w:bCs/>
                          <w:color w:val="auto"/>
                        </w:rPr>
                        <w:t xml:space="preserve"> Friday</w:t>
                      </w:r>
                      <w:r w:rsidR="00825D83">
                        <w:rPr>
                          <w:b/>
                          <w:bCs/>
                          <w:color w:val="auto"/>
                        </w:rPr>
                        <w:t xml:space="preserve"> </w:t>
                      </w:r>
                    </w:p>
                    <w:p w14:paraId="4E650573" w14:textId="28BFEAD3" w:rsidR="005B6857" w:rsidRDefault="00825D83" w:rsidP="006401B4">
                      <w:pPr>
                        <w:spacing w:before="0" w:after="0"/>
                        <w:rPr>
                          <w:b/>
                          <w:bCs/>
                          <w:color w:val="auto"/>
                        </w:rPr>
                      </w:pPr>
                      <w:r>
                        <w:rPr>
                          <w:b/>
                          <w:bCs/>
                          <w:color w:val="auto"/>
                        </w:rPr>
                        <w:t>7am – 6pm</w:t>
                      </w:r>
                    </w:p>
                    <w:p w14:paraId="71EDE783" w14:textId="77777777" w:rsidR="00825D83" w:rsidRPr="00470EB6" w:rsidRDefault="00825D83" w:rsidP="00825D83">
                      <w:pPr>
                        <w:pStyle w:val="ListParagraph"/>
                        <w:numPr>
                          <w:ilvl w:val="0"/>
                          <w:numId w:val="4"/>
                        </w:numPr>
                        <w:spacing w:before="0" w:after="0"/>
                        <w:rPr>
                          <w:color w:val="auto"/>
                        </w:rPr>
                      </w:pPr>
                      <w:r>
                        <w:rPr>
                          <w:color w:val="auto"/>
                        </w:rPr>
                        <w:t>O</w:t>
                      </w:r>
                      <w:r w:rsidRPr="00470EB6">
                        <w:rPr>
                          <w:color w:val="auto"/>
                        </w:rPr>
                        <w:t>ne way traffic only, eastbound from 3</w:t>
                      </w:r>
                      <w:r>
                        <w:rPr>
                          <w:color w:val="auto"/>
                        </w:rPr>
                        <w:t>3</w:t>
                      </w:r>
                      <w:r w:rsidRPr="00470EB6">
                        <w:rPr>
                          <w:color w:val="auto"/>
                        </w:rPr>
                        <w:t xml:space="preserve"> Carlisle Street to Fernleigh Avenue </w:t>
                      </w:r>
                    </w:p>
                    <w:p w14:paraId="22CC45C7" w14:textId="77777777" w:rsidR="00825D83" w:rsidRDefault="00825D83" w:rsidP="004E740A">
                      <w:pPr>
                        <w:numPr>
                          <w:ilvl w:val="0"/>
                          <w:numId w:val="4"/>
                        </w:numPr>
                        <w:spacing w:before="0" w:after="0"/>
                        <w:rPr>
                          <w:color w:val="auto"/>
                        </w:rPr>
                      </w:pPr>
                      <w:r>
                        <w:rPr>
                          <w:color w:val="auto"/>
                        </w:rPr>
                        <w:t>N</w:t>
                      </w:r>
                      <w:r w:rsidRPr="00470EB6">
                        <w:rPr>
                          <w:color w:val="auto"/>
                        </w:rPr>
                        <w:t xml:space="preserve">o right turn from Conway Avenue to Carlisle Street </w:t>
                      </w:r>
                    </w:p>
                    <w:p w14:paraId="19F802C2" w14:textId="77777777" w:rsidR="00825D83" w:rsidRDefault="00825D83" w:rsidP="00825D83">
                      <w:pPr>
                        <w:pStyle w:val="ListParagraph"/>
                        <w:numPr>
                          <w:ilvl w:val="0"/>
                          <w:numId w:val="4"/>
                        </w:numPr>
                        <w:spacing w:before="0" w:after="0"/>
                        <w:rPr>
                          <w:color w:val="auto"/>
                        </w:rPr>
                      </w:pPr>
                      <w:r>
                        <w:rPr>
                          <w:color w:val="auto"/>
                        </w:rPr>
                        <w:t>N</w:t>
                      </w:r>
                      <w:r w:rsidRPr="00470EB6">
                        <w:rPr>
                          <w:color w:val="auto"/>
                        </w:rPr>
                        <w:t xml:space="preserve">o left </w:t>
                      </w:r>
                      <w:proofErr w:type="gramStart"/>
                      <w:r w:rsidRPr="00470EB6">
                        <w:rPr>
                          <w:color w:val="auto"/>
                        </w:rPr>
                        <w:t>turn</w:t>
                      </w:r>
                      <w:proofErr w:type="gramEnd"/>
                      <w:r w:rsidRPr="00470EB6">
                        <w:rPr>
                          <w:color w:val="auto"/>
                        </w:rPr>
                        <w:t xml:space="preserve"> northbound from Fernleigh Avenue to Carlisle Street </w:t>
                      </w:r>
                    </w:p>
                    <w:p w14:paraId="2F8BD9D2" w14:textId="25F858B0" w:rsidR="00565446" w:rsidRDefault="00565446" w:rsidP="00825D83">
                      <w:pPr>
                        <w:pStyle w:val="ListParagraph"/>
                        <w:numPr>
                          <w:ilvl w:val="0"/>
                          <w:numId w:val="4"/>
                        </w:numPr>
                        <w:spacing w:before="0" w:after="0"/>
                        <w:rPr>
                          <w:color w:val="auto"/>
                        </w:rPr>
                      </w:pPr>
                      <w:r>
                        <w:rPr>
                          <w:color w:val="auto"/>
                        </w:rPr>
                        <w:t xml:space="preserve">No left </w:t>
                      </w:r>
                      <w:proofErr w:type="gramStart"/>
                      <w:r>
                        <w:rPr>
                          <w:color w:val="auto"/>
                        </w:rPr>
                        <w:t>turn</w:t>
                      </w:r>
                      <w:proofErr w:type="gramEnd"/>
                      <w:r>
                        <w:rPr>
                          <w:color w:val="auto"/>
                        </w:rPr>
                        <w:t xml:space="preserve"> westbound from Chamberlain Avenue to Carlisle Street</w:t>
                      </w:r>
                    </w:p>
                    <w:p w14:paraId="181B1BE7" w14:textId="63ED2183" w:rsidR="00197610" w:rsidRPr="00470EB6" w:rsidRDefault="00197610" w:rsidP="00825D83">
                      <w:pPr>
                        <w:pStyle w:val="ListParagraph"/>
                        <w:numPr>
                          <w:ilvl w:val="0"/>
                          <w:numId w:val="4"/>
                        </w:numPr>
                        <w:spacing w:before="0" w:after="0"/>
                        <w:rPr>
                          <w:color w:val="auto"/>
                        </w:rPr>
                      </w:pPr>
                      <w:r>
                        <w:rPr>
                          <w:color w:val="auto"/>
                        </w:rPr>
                        <w:t xml:space="preserve">Access to driveways and properties will be </w:t>
                      </w:r>
                      <w:proofErr w:type="gramStart"/>
                      <w:r>
                        <w:rPr>
                          <w:color w:val="auto"/>
                        </w:rPr>
                        <w:t>maintained at all times</w:t>
                      </w:r>
                      <w:proofErr w:type="gramEnd"/>
                      <w:r>
                        <w:rPr>
                          <w:color w:val="auto"/>
                        </w:rPr>
                        <w:t xml:space="preserve"> under traffic control</w:t>
                      </w:r>
                    </w:p>
                    <w:p w14:paraId="27DFC101" w14:textId="336D941A" w:rsidR="005B6857" w:rsidRDefault="006401B4" w:rsidP="004E740A">
                      <w:pPr>
                        <w:spacing w:before="0" w:after="0"/>
                        <w:ind w:left="426"/>
                        <w:rPr>
                          <w:color w:val="auto"/>
                        </w:rPr>
                      </w:pPr>
                      <w:r>
                        <w:rPr>
                          <w:color w:val="auto"/>
                        </w:rPr>
                        <w:br/>
                      </w:r>
                    </w:p>
                    <w:p w14:paraId="429883F5" w14:textId="77777777" w:rsidR="009672EB" w:rsidRDefault="009672EB" w:rsidP="006401B4">
                      <w:pPr>
                        <w:spacing w:before="0" w:after="0"/>
                        <w:rPr>
                          <w:b/>
                          <w:bCs/>
                          <w:color w:val="auto"/>
                        </w:rPr>
                      </w:pPr>
                    </w:p>
                  </w:txbxContent>
                </v:textbox>
                <w10:wrap type="square"/>
              </v:shape>
            </w:pict>
          </mc:Fallback>
        </mc:AlternateContent>
      </w:r>
      <w:r w:rsidR="00242411" w:rsidRPr="004E740A">
        <w:rPr>
          <w:b/>
          <w:color w:val="00259B" w:themeColor="accent2"/>
          <w:sz w:val="28"/>
          <w:szCs w:val="28"/>
        </w:rPr>
        <w:t>Carlisl</w:t>
      </w:r>
      <w:r w:rsidR="00242411" w:rsidRPr="61267DB9">
        <w:rPr>
          <w:b/>
          <w:color w:val="00259B" w:themeColor="accent2"/>
          <w:sz w:val="28"/>
          <w:szCs w:val="28"/>
        </w:rPr>
        <w:t>e</w:t>
      </w:r>
      <w:r w:rsidR="46A22F92" w:rsidRPr="61267DB9">
        <w:rPr>
          <w:b/>
          <w:color w:val="00259B" w:themeColor="accent2"/>
          <w:sz w:val="28"/>
          <w:szCs w:val="28"/>
        </w:rPr>
        <w:t xml:space="preserve"> </w:t>
      </w:r>
      <w:r w:rsidR="00242411" w:rsidRPr="61267DB9">
        <w:rPr>
          <w:b/>
          <w:color w:val="00259B" w:themeColor="accent2"/>
          <w:sz w:val="28"/>
          <w:szCs w:val="28"/>
        </w:rPr>
        <w:t xml:space="preserve">Street work </w:t>
      </w:r>
      <w:r w:rsidR="0002750D" w:rsidRPr="61267DB9">
        <w:rPr>
          <w:b/>
          <w:color w:val="00259B" w:themeColor="accent2"/>
          <w:sz w:val="28"/>
          <w:szCs w:val="28"/>
        </w:rPr>
        <w:t xml:space="preserve">- </w:t>
      </w:r>
      <w:r w:rsidR="00242411" w:rsidRPr="61267DB9">
        <w:rPr>
          <w:b/>
          <w:color w:val="00259B" w:themeColor="accent2"/>
          <w:sz w:val="28"/>
          <w:szCs w:val="28"/>
        </w:rPr>
        <w:t>stage 2</w:t>
      </w:r>
      <w:r w:rsidR="00242411">
        <w:rPr>
          <w:b/>
          <w:bCs/>
          <w:color w:val="00259B" w:themeColor="accent2"/>
          <w:sz w:val="28"/>
          <w:szCs w:val="28"/>
        </w:rPr>
        <w:t xml:space="preserve"> </w:t>
      </w:r>
      <w:r w:rsidR="009F4A14">
        <w:rPr>
          <w:rFonts w:eastAsiaTheme="minorEastAsia"/>
          <w:sz w:val="24"/>
          <w:szCs w:val="24"/>
        </w:rPr>
        <w:br/>
      </w:r>
      <w:r w:rsidR="00242411">
        <w:rPr>
          <w:rFonts w:eastAsiaTheme="minorEastAsia"/>
          <w:b/>
          <w:bCs/>
          <w:color w:val="00259B" w:themeColor="accent2"/>
          <w:sz w:val="24"/>
          <w:szCs w:val="24"/>
        </w:rPr>
        <w:t>T</w:t>
      </w:r>
      <w:r w:rsidR="46A22F92" w:rsidRPr="2F1CFB3C">
        <w:rPr>
          <w:rFonts w:eastAsiaTheme="minorEastAsia"/>
          <w:b/>
          <w:bCs/>
          <w:color w:val="00259B" w:themeColor="accent2"/>
          <w:sz w:val="24"/>
          <w:szCs w:val="24"/>
        </w:rPr>
        <w:t>raffic changes and construction work Carlisle Street</w:t>
      </w:r>
      <w:r w:rsidR="00716E27">
        <w:rPr>
          <w:rFonts w:eastAsiaTheme="minorEastAsia"/>
          <w:b/>
          <w:bCs/>
          <w:color w:val="00259B" w:themeColor="accent2"/>
          <w:sz w:val="24"/>
          <w:szCs w:val="24"/>
        </w:rPr>
        <w:t>,</w:t>
      </w:r>
      <w:r w:rsidR="46A22F92" w:rsidRPr="2F1CFB3C">
        <w:rPr>
          <w:rFonts w:eastAsiaTheme="minorEastAsia"/>
          <w:b/>
          <w:bCs/>
          <w:color w:val="00259B" w:themeColor="accent2"/>
          <w:sz w:val="24"/>
          <w:szCs w:val="24"/>
        </w:rPr>
        <w:t xml:space="preserve"> Rose Bay</w:t>
      </w:r>
    </w:p>
    <w:p w14:paraId="325AD4BE" w14:textId="6705349E" w:rsidR="00056B42" w:rsidRDefault="00606163" w:rsidP="00767B7F">
      <w:pPr>
        <w:jc w:val="both"/>
        <w:rPr>
          <w:b/>
          <w:bCs/>
          <w:color w:val="00259B"/>
          <w:sz w:val="24"/>
          <w:szCs w:val="24"/>
        </w:rPr>
      </w:pPr>
      <w:r>
        <w:rPr>
          <w:rFonts w:eastAsiaTheme="minorEastAsia"/>
          <w:b/>
          <w:bCs/>
          <w:noProof/>
          <w:color w:val="00259B" w:themeColor="accent2"/>
          <w:sz w:val="24"/>
          <w:szCs w:val="24"/>
        </w:rPr>
        <mc:AlternateContent>
          <mc:Choice Requires="wps">
            <w:drawing>
              <wp:anchor distT="0" distB="0" distL="114300" distR="114300" simplePos="0" relativeHeight="251658241" behindDoc="0" locked="0" layoutInCell="1" allowOverlap="1" wp14:anchorId="5F2445F7" wp14:editId="7000F7D3">
                <wp:simplePos x="0" y="0"/>
                <wp:positionH relativeFrom="margin">
                  <wp:align>left</wp:align>
                </wp:positionH>
                <wp:positionV relativeFrom="paragraph">
                  <wp:posOffset>3136900</wp:posOffset>
                </wp:positionV>
                <wp:extent cx="2255520" cy="2156460"/>
                <wp:effectExtent l="0" t="0" r="0" b="0"/>
                <wp:wrapNone/>
                <wp:docPr id="733796600" name="Rectangle 2"/>
                <wp:cNvGraphicFramePr/>
                <a:graphic xmlns:a="http://schemas.openxmlformats.org/drawingml/2006/main">
                  <a:graphicData uri="http://schemas.microsoft.com/office/word/2010/wordprocessingShape">
                    <wps:wsp>
                      <wps:cNvSpPr/>
                      <wps:spPr>
                        <a:xfrm>
                          <a:off x="0" y="0"/>
                          <a:ext cx="2255520" cy="215646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FBF9389" w14:textId="140847A7" w:rsidR="00660628" w:rsidRPr="00CD620D" w:rsidRDefault="003A6EFE" w:rsidP="00660628">
                            <w:pPr>
                              <w:spacing w:before="0" w:after="0"/>
                            </w:pPr>
                            <w:r>
                              <w:br/>
                            </w:r>
                            <w:r w:rsidR="00660628" w:rsidRPr="00CD620D">
                              <w:t xml:space="preserve">We understand this work may impact the local community and thank you for your patience and understanding while we complete this important work. </w:t>
                            </w:r>
                            <w:r w:rsidR="00CD620D">
                              <w:br/>
                            </w:r>
                            <w:r w:rsidR="00CD620D">
                              <w:br/>
                            </w:r>
                            <w:r w:rsidR="00660628" w:rsidRPr="00CD620D">
                              <w:t>Traffic controllers and signage will be in place to help pedestrians and motorists around the work sites.</w:t>
                            </w:r>
                          </w:p>
                          <w:p w14:paraId="538BD964" w14:textId="77777777" w:rsidR="00660628" w:rsidRDefault="00660628" w:rsidP="0066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445F7" id="Rectangle 2" o:spid="_x0000_s1027" style="position:absolute;left:0;text-align:left;margin-left:0;margin-top:247pt;width:177.6pt;height:169.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" fillcolor="#2baccc [3204]" stroked="f">
                <v:fill opacity="32896f"/>
                <v:textbox>
                  <w:txbxContent>
                    <w:p w14:paraId="5FBF9389" w14:textId="140847A7" w:rsidR="00660628" w:rsidRPr="00CD620D" w:rsidRDefault="003A6EFE" w:rsidP="00660628">
                      <w:pPr>
                        <w:spacing w:before="0" w:after="0"/>
                      </w:pPr>
                      <w:r>
                        <w:br/>
                      </w:r>
                      <w:r w:rsidR="00660628" w:rsidRPr="00CD620D">
                        <w:t xml:space="preserve">We understand this work may impact the local community and thank you for your patience and understanding while we complete this important work. </w:t>
                      </w:r>
                      <w:r w:rsidR="00CD620D">
                        <w:br/>
                      </w:r>
                      <w:r w:rsidR="00CD620D">
                        <w:br/>
                      </w:r>
                      <w:r w:rsidR="00660628" w:rsidRPr="00CD620D">
                        <w:t>Traffic controllers and signage will be in place to help pedestrians and motorists around the work sites.</w:t>
                      </w:r>
                    </w:p>
                    <w:p w14:paraId="538BD964" w14:textId="77777777" w:rsidR="00660628" w:rsidRDefault="00660628" w:rsidP="00660628">
                      <w:pPr>
                        <w:jc w:val="center"/>
                      </w:pPr>
                    </w:p>
                  </w:txbxContent>
                </v:textbox>
                <w10:wrap anchorx="margin"/>
              </v:rect>
            </w:pict>
          </mc:Fallback>
        </mc:AlternateContent>
      </w:r>
      <w:r w:rsidR="006B21FD">
        <w:rPr>
          <w:b/>
          <w:bCs/>
          <w:color w:val="00259B"/>
          <w:sz w:val="24"/>
          <w:szCs w:val="24"/>
        </w:rPr>
        <w:br/>
      </w:r>
    </w:p>
    <w:p w14:paraId="5DB89EE6" w14:textId="636DC5C1" w:rsidR="00056B42" w:rsidRDefault="00056B42" w:rsidP="00767B7F">
      <w:pPr>
        <w:jc w:val="both"/>
        <w:rPr>
          <w:b/>
          <w:bCs/>
          <w:color w:val="00259B"/>
          <w:sz w:val="24"/>
          <w:szCs w:val="24"/>
        </w:rPr>
      </w:pPr>
    </w:p>
    <w:p w14:paraId="34211F19" w14:textId="4864B7E2" w:rsidR="00056B42" w:rsidRDefault="00056B42" w:rsidP="00767B7F">
      <w:pPr>
        <w:jc w:val="both"/>
        <w:rPr>
          <w:b/>
          <w:bCs/>
          <w:color w:val="00259B"/>
          <w:sz w:val="24"/>
          <w:szCs w:val="24"/>
        </w:rPr>
      </w:pPr>
    </w:p>
    <w:p w14:paraId="678F56B8" w14:textId="36B62682" w:rsidR="00056B42" w:rsidRDefault="00197610" w:rsidP="00767B7F">
      <w:pPr>
        <w:jc w:val="both"/>
        <w:rPr>
          <w:b/>
          <w:bCs/>
          <w:color w:val="00259B"/>
          <w:sz w:val="24"/>
          <w:szCs w:val="24"/>
        </w:rPr>
      </w:pPr>
      <w:r w:rsidRPr="00400818">
        <w:rPr>
          <w:b/>
          <w:bCs/>
          <w:noProof/>
          <w:color w:val="00259B"/>
          <w:sz w:val="24"/>
          <w:szCs w:val="24"/>
        </w:rPr>
        <mc:AlternateContent>
          <mc:Choice Requires="wps">
            <w:drawing>
              <wp:anchor distT="45720" distB="45720" distL="114300" distR="114300" simplePos="0" relativeHeight="251658244" behindDoc="0" locked="0" layoutInCell="1" allowOverlap="1" wp14:anchorId="2C8A73EB" wp14:editId="6B87192A">
                <wp:simplePos x="0" y="0"/>
                <wp:positionH relativeFrom="margin">
                  <wp:posOffset>2444115</wp:posOffset>
                </wp:positionH>
                <wp:positionV relativeFrom="paragraph">
                  <wp:posOffset>96520</wp:posOffset>
                </wp:positionV>
                <wp:extent cx="4654550" cy="1003300"/>
                <wp:effectExtent l="0" t="0" r="0" b="6350"/>
                <wp:wrapNone/>
                <wp:docPr id="1883186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1003300"/>
                        </a:xfrm>
                        <a:prstGeom prst="rect">
                          <a:avLst/>
                        </a:prstGeom>
                        <a:solidFill>
                          <a:srgbClr val="FFFFFF"/>
                        </a:solidFill>
                        <a:ln w="9525">
                          <a:noFill/>
                          <a:miter lim="800000"/>
                          <a:headEnd/>
                          <a:tailEnd/>
                        </a:ln>
                      </wps:spPr>
                      <wps:txbx>
                        <w:txbxContent>
                          <w:p w14:paraId="3E0C5CD2" w14:textId="276F03BE" w:rsidR="001C7AF8" w:rsidRDefault="001C7AF8" w:rsidP="001C7AF8">
                            <w:pPr>
                              <w:spacing w:before="0" w:after="0"/>
                              <w:rPr>
                                <w:b/>
                                <w:bCs/>
                                <w:color w:val="auto"/>
                              </w:rPr>
                            </w:pPr>
                            <w:r w:rsidRPr="2F1CFB3C">
                              <w:rPr>
                                <w:b/>
                                <w:bCs/>
                                <w:color w:val="auto"/>
                              </w:rPr>
                              <w:t>Work activities from</w:t>
                            </w:r>
                            <w:r w:rsidR="005A25FC">
                              <w:rPr>
                                <w:b/>
                                <w:bCs/>
                                <w:color w:val="auto"/>
                              </w:rPr>
                              <w:t xml:space="preserve"> </w:t>
                            </w:r>
                            <w:r w:rsidR="00DC5180" w:rsidRPr="006D66D0">
                              <w:rPr>
                                <w:b/>
                                <w:bCs/>
                                <w:color w:val="auto"/>
                              </w:rPr>
                              <w:t>May</w:t>
                            </w:r>
                            <w:r w:rsidR="005A25FC" w:rsidRPr="006D66D0">
                              <w:rPr>
                                <w:b/>
                                <w:bCs/>
                                <w:color w:val="auto"/>
                              </w:rPr>
                              <w:t xml:space="preserve"> </w:t>
                            </w:r>
                            <w:r w:rsidRPr="006D66D0">
                              <w:rPr>
                                <w:b/>
                                <w:bCs/>
                                <w:color w:val="auto"/>
                              </w:rPr>
                              <w:t>2025</w:t>
                            </w:r>
                            <w:r w:rsidRPr="2F1CFB3C">
                              <w:rPr>
                                <w:b/>
                                <w:bCs/>
                                <w:color w:val="auto"/>
                              </w:rPr>
                              <w:t xml:space="preserve"> include:</w:t>
                            </w:r>
                          </w:p>
                          <w:p w14:paraId="7B51BC07" w14:textId="32D6BB1F" w:rsidR="001C7AF8" w:rsidRPr="000F7C72" w:rsidRDefault="00DC5180" w:rsidP="001C7AF8">
                            <w:pPr>
                              <w:pStyle w:val="ListParagraph"/>
                              <w:numPr>
                                <w:ilvl w:val="0"/>
                                <w:numId w:val="4"/>
                              </w:numPr>
                              <w:spacing w:before="0" w:after="0"/>
                              <w:rPr>
                                <w:color w:val="auto"/>
                              </w:rPr>
                            </w:pPr>
                            <w:r>
                              <w:rPr>
                                <w:rFonts w:ascii="Arial" w:eastAsia="Arial" w:hAnsi="Arial" w:cs="Arial"/>
                                <w14:textOutline w14:w="9525" w14:cap="rnd" w14:cmpd="sng" w14:algn="ctr">
                                  <w14:noFill/>
                                  <w14:prstDash w14:val="solid"/>
                                  <w14:bevel/>
                                </w14:textOutline>
                              </w:rPr>
                              <w:t>d</w:t>
                            </w:r>
                            <w:r w:rsidR="001C7AF8" w:rsidRPr="00A818CD">
                              <w:rPr>
                                <w:rFonts w:ascii="Arial" w:eastAsia="Arial" w:hAnsi="Arial" w:cs="Arial"/>
                                <w14:textOutline w14:w="9525" w14:cap="rnd" w14:cmpd="sng" w14:algn="ctr">
                                  <w14:noFill/>
                                  <w14:prstDash w14:val="solid"/>
                                  <w14:bevel/>
                                </w14:textOutline>
                              </w:rPr>
                              <w:t xml:space="preserve">igging an exit pit for the underground </w:t>
                            </w:r>
                            <w:r w:rsidR="001C7AF8">
                              <w:rPr>
                                <w:rFonts w:ascii="Arial" w:eastAsia="Arial" w:hAnsi="Arial" w:cs="Arial"/>
                                <w14:textOutline w14:w="9525" w14:cap="rnd" w14:cmpd="sng" w14:algn="ctr">
                                  <w14:noFill/>
                                  <w14:prstDash w14:val="solid"/>
                                  <w14:bevel/>
                                </w14:textOutline>
                              </w:rPr>
                              <w:t>drill in the road</w:t>
                            </w:r>
                          </w:p>
                          <w:p w14:paraId="724C9CFE" w14:textId="7E3BCC27" w:rsidR="001C7AF8" w:rsidRPr="001C7AF8" w:rsidRDefault="00DC5180">
                            <w:pPr>
                              <w:pStyle w:val="ListParagraph"/>
                              <w:numPr>
                                <w:ilvl w:val="0"/>
                                <w:numId w:val="4"/>
                              </w:numPr>
                              <w:spacing w:before="0" w:after="0"/>
                              <w:rPr>
                                <w:color w:val="auto"/>
                              </w:rPr>
                            </w:pPr>
                            <w:r>
                              <w:rPr>
                                <w:rFonts w:ascii="Arial" w:eastAsia="Arial" w:hAnsi="Arial" w:cs="Arial"/>
                                <w14:textOutline w14:w="9525" w14:cap="rnd" w14:cmpd="sng" w14:algn="ctr">
                                  <w14:noFill/>
                                  <w14:prstDash w14:val="solid"/>
                                  <w14:bevel/>
                                </w14:textOutline>
                              </w:rPr>
                              <w:t>e</w:t>
                            </w:r>
                            <w:r w:rsidR="001C7AF8" w:rsidRPr="001C7AF8">
                              <w:rPr>
                                <w:rFonts w:ascii="Arial" w:eastAsia="Arial" w:hAnsi="Arial" w:cs="Arial"/>
                                <w14:textOutline w14:w="9525" w14:cap="rnd" w14:cmpd="sng" w14:algn="ctr">
                                  <w14:noFill/>
                                  <w14:prstDash w14:val="solid"/>
                                  <w14:bevel/>
                                </w14:textOutline>
                              </w:rPr>
                              <w:t>stablishing a site compound for equipment</w:t>
                            </w:r>
                          </w:p>
                          <w:p w14:paraId="78362670" w14:textId="32454143" w:rsidR="001C7AF8" w:rsidRDefault="00DC5180">
                            <w:pPr>
                              <w:pStyle w:val="ListParagraph"/>
                              <w:numPr>
                                <w:ilvl w:val="0"/>
                                <w:numId w:val="4"/>
                              </w:numPr>
                              <w:spacing w:before="0" w:after="0"/>
                              <w:rPr>
                                <w:color w:val="auto"/>
                              </w:rPr>
                            </w:pPr>
                            <w:r>
                              <w:rPr>
                                <w:color w:val="auto"/>
                              </w:rPr>
                              <w:t>i</w:t>
                            </w:r>
                            <w:r w:rsidR="00CF0CC2">
                              <w:rPr>
                                <w:color w:val="auto"/>
                              </w:rPr>
                              <w:t xml:space="preserve">nstalling </w:t>
                            </w:r>
                            <w:r w:rsidR="00CF0CC2" w:rsidRPr="2F1CFB3C">
                              <w:rPr>
                                <w:color w:val="auto"/>
                              </w:rPr>
                              <w:t>underground pipes from Carlisle Street to Parsley Bay </w:t>
                            </w:r>
                          </w:p>
                          <w:p w14:paraId="3E098454" w14:textId="6E7A4BD3" w:rsidR="00CF0CC2" w:rsidRPr="00CF0CC2" w:rsidRDefault="00DC5180">
                            <w:pPr>
                              <w:numPr>
                                <w:ilvl w:val="0"/>
                                <w:numId w:val="4"/>
                              </w:numPr>
                              <w:spacing w:before="0" w:after="0"/>
                              <w:rPr>
                                <w:color w:val="auto"/>
                              </w:rPr>
                            </w:pPr>
                            <w:r>
                              <w:rPr>
                                <w:color w:val="auto"/>
                              </w:rPr>
                              <w:t>t</w:t>
                            </w:r>
                            <w:r w:rsidR="00CF0CC2" w:rsidRPr="00CF0CC2">
                              <w:rPr>
                                <w:color w:val="auto"/>
                              </w:rPr>
                              <w:t>emporary removal of an additional (approximately 12) car spaces</w:t>
                            </w:r>
                            <w:r w:rsidR="008F23E0">
                              <w:rPr>
                                <w:color w:val="auto"/>
                              </w:rPr>
                              <w:t>.</w:t>
                            </w:r>
                          </w:p>
                          <w:p w14:paraId="7C184537" w14:textId="752FABCE" w:rsidR="00400818" w:rsidRDefault="004008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A73EB" id="_x0000_s1028" type="#_x0000_t202" style="position:absolute;left:0;text-align:left;margin-left:192.45pt;margin-top:7.6pt;width:366.5pt;height:7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" stroked="f">
                <v:textbox>
                  <w:txbxContent>
                    <w:p w14:paraId="3E0C5CD2" w14:textId="276F03BE" w:rsidR="001C7AF8" w:rsidRDefault="001C7AF8" w:rsidP="001C7AF8">
                      <w:pPr>
                        <w:spacing w:before="0" w:after="0"/>
                        <w:rPr>
                          <w:b/>
                          <w:bCs/>
                          <w:color w:val="auto"/>
                        </w:rPr>
                      </w:pPr>
                      <w:r w:rsidRPr="2F1CFB3C">
                        <w:rPr>
                          <w:b/>
                          <w:bCs/>
                          <w:color w:val="auto"/>
                        </w:rPr>
                        <w:t>Work activities from</w:t>
                      </w:r>
                      <w:r w:rsidR="005A25FC">
                        <w:rPr>
                          <w:b/>
                          <w:bCs/>
                          <w:color w:val="auto"/>
                        </w:rPr>
                        <w:t xml:space="preserve"> </w:t>
                      </w:r>
                      <w:r w:rsidR="00DC5180" w:rsidRPr="006D66D0">
                        <w:rPr>
                          <w:b/>
                          <w:bCs/>
                          <w:color w:val="auto"/>
                        </w:rPr>
                        <w:t>May</w:t>
                      </w:r>
                      <w:r w:rsidR="005A25FC" w:rsidRPr="006D66D0">
                        <w:rPr>
                          <w:b/>
                          <w:bCs/>
                          <w:color w:val="auto"/>
                        </w:rPr>
                        <w:t xml:space="preserve"> </w:t>
                      </w:r>
                      <w:r w:rsidRPr="006D66D0">
                        <w:rPr>
                          <w:b/>
                          <w:bCs/>
                          <w:color w:val="auto"/>
                        </w:rPr>
                        <w:t>2025</w:t>
                      </w:r>
                      <w:r w:rsidRPr="2F1CFB3C">
                        <w:rPr>
                          <w:b/>
                          <w:bCs/>
                          <w:color w:val="auto"/>
                        </w:rPr>
                        <w:t xml:space="preserve"> include:</w:t>
                      </w:r>
                    </w:p>
                    <w:p w14:paraId="7B51BC07" w14:textId="32D6BB1F" w:rsidR="001C7AF8" w:rsidRPr="000F7C72" w:rsidRDefault="00DC5180" w:rsidP="001C7AF8">
                      <w:pPr>
                        <w:pStyle w:val="ListParagraph"/>
                        <w:numPr>
                          <w:ilvl w:val="0"/>
                          <w:numId w:val="4"/>
                        </w:numPr>
                        <w:spacing w:before="0" w:after="0"/>
                        <w:rPr>
                          <w:color w:val="auto"/>
                        </w:rPr>
                      </w:pPr>
                      <w:r>
                        <w:rPr>
                          <w:rFonts w:ascii="Arial" w:eastAsia="Arial" w:hAnsi="Arial" w:cs="Arial"/>
                          <w14:textOutline w14:w="9525" w14:cap="rnd" w14:cmpd="sng" w14:algn="ctr">
                            <w14:noFill/>
                            <w14:prstDash w14:val="solid"/>
                            <w14:bevel/>
                          </w14:textOutline>
                        </w:rPr>
                        <w:t>d</w:t>
                      </w:r>
                      <w:r w:rsidR="001C7AF8" w:rsidRPr="00A818CD">
                        <w:rPr>
                          <w:rFonts w:ascii="Arial" w:eastAsia="Arial" w:hAnsi="Arial" w:cs="Arial"/>
                          <w14:textOutline w14:w="9525" w14:cap="rnd" w14:cmpd="sng" w14:algn="ctr">
                            <w14:noFill/>
                            <w14:prstDash w14:val="solid"/>
                            <w14:bevel/>
                          </w14:textOutline>
                        </w:rPr>
                        <w:t xml:space="preserve">igging an exit pit for the underground </w:t>
                      </w:r>
                      <w:r w:rsidR="001C7AF8">
                        <w:rPr>
                          <w:rFonts w:ascii="Arial" w:eastAsia="Arial" w:hAnsi="Arial" w:cs="Arial"/>
                          <w14:textOutline w14:w="9525" w14:cap="rnd" w14:cmpd="sng" w14:algn="ctr">
                            <w14:noFill/>
                            <w14:prstDash w14:val="solid"/>
                            <w14:bevel/>
                          </w14:textOutline>
                        </w:rPr>
                        <w:t>drill in the road</w:t>
                      </w:r>
                    </w:p>
                    <w:p w14:paraId="724C9CFE" w14:textId="7E3BCC27" w:rsidR="001C7AF8" w:rsidRPr="001C7AF8" w:rsidRDefault="00DC5180">
                      <w:pPr>
                        <w:pStyle w:val="ListParagraph"/>
                        <w:numPr>
                          <w:ilvl w:val="0"/>
                          <w:numId w:val="4"/>
                        </w:numPr>
                        <w:spacing w:before="0" w:after="0"/>
                        <w:rPr>
                          <w:color w:val="auto"/>
                        </w:rPr>
                      </w:pPr>
                      <w:r>
                        <w:rPr>
                          <w:rFonts w:ascii="Arial" w:eastAsia="Arial" w:hAnsi="Arial" w:cs="Arial"/>
                          <w14:textOutline w14:w="9525" w14:cap="rnd" w14:cmpd="sng" w14:algn="ctr">
                            <w14:noFill/>
                            <w14:prstDash w14:val="solid"/>
                            <w14:bevel/>
                          </w14:textOutline>
                        </w:rPr>
                        <w:t>e</w:t>
                      </w:r>
                      <w:r w:rsidR="001C7AF8" w:rsidRPr="001C7AF8">
                        <w:rPr>
                          <w:rFonts w:ascii="Arial" w:eastAsia="Arial" w:hAnsi="Arial" w:cs="Arial"/>
                          <w14:textOutline w14:w="9525" w14:cap="rnd" w14:cmpd="sng" w14:algn="ctr">
                            <w14:noFill/>
                            <w14:prstDash w14:val="solid"/>
                            <w14:bevel/>
                          </w14:textOutline>
                        </w:rPr>
                        <w:t>stablishing a site compound for equipment</w:t>
                      </w:r>
                    </w:p>
                    <w:p w14:paraId="78362670" w14:textId="32454143" w:rsidR="001C7AF8" w:rsidRDefault="00DC5180">
                      <w:pPr>
                        <w:pStyle w:val="ListParagraph"/>
                        <w:numPr>
                          <w:ilvl w:val="0"/>
                          <w:numId w:val="4"/>
                        </w:numPr>
                        <w:spacing w:before="0" w:after="0"/>
                        <w:rPr>
                          <w:color w:val="auto"/>
                        </w:rPr>
                      </w:pPr>
                      <w:r>
                        <w:rPr>
                          <w:color w:val="auto"/>
                        </w:rPr>
                        <w:t>i</w:t>
                      </w:r>
                      <w:r w:rsidR="00CF0CC2">
                        <w:rPr>
                          <w:color w:val="auto"/>
                        </w:rPr>
                        <w:t xml:space="preserve">nstalling </w:t>
                      </w:r>
                      <w:r w:rsidR="00CF0CC2" w:rsidRPr="2F1CFB3C">
                        <w:rPr>
                          <w:color w:val="auto"/>
                        </w:rPr>
                        <w:t>underground pipes from Carlisle Street to Parsley Bay </w:t>
                      </w:r>
                    </w:p>
                    <w:p w14:paraId="3E098454" w14:textId="6E7A4BD3" w:rsidR="00CF0CC2" w:rsidRPr="00CF0CC2" w:rsidRDefault="00DC5180">
                      <w:pPr>
                        <w:numPr>
                          <w:ilvl w:val="0"/>
                          <w:numId w:val="4"/>
                        </w:numPr>
                        <w:spacing w:before="0" w:after="0"/>
                        <w:rPr>
                          <w:color w:val="auto"/>
                        </w:rPr>
                      </w:pPr>
                      <w:r>
                        <w:rPr>
                          <w:color w:val="auto"/>
                        </w:rPr>
                        <w:t>t</w:t>
                      </w:r>
                      <w:r w:rsidR="00CF0CC2" w:rsidRPr="00CF0CC2">
                        <w:rPr>
                          <w:color w:val="auto"/>
                        </w:rPr>
                        <w:t xml:space="preserve">emporary removal of an additional (approximately 12) car </w:t>
                      </w:r>
                      <w:proofErr w:type="gramStart"/>
                      <w:r w:rsidR="00CF0CC2" w:rsidRPr="00CF0CC2">
                        <w:rPr>
                          <w:color w:val="auto"/>
                        </w:rPr>
                        <w:t>spaces</w:t>
                      </w:r>
                      <w:proofErr w:type="gramEnd"/>
                      <w:r w:rsidR="008F23E0">
                        <w:rPr>
                          <w:color w:val="auto"/>
                        </w:rPr>
                        <w:t>.</w:t>
                      </w:r>
                    </w:p>
                    <w:p w14:paraId="7C184537" w14:textId="752FABCE" w:rsidR="00400818" w:rsidRDefault="00400818"/>
                  </w:txbxContent>
                </v:textbox>
                <w10:wrap anchorx="margin"/>
              </v:shape>
            </w:pict>
          </mc:Fallback>
        </mc:AlternateContent>
      </w:r>
    </w:p>
    <w:p w14:paraId="45FAC0D5" w14:textId="27926840" w:rsidR="00056B42" w:rsidRDefault="00056B42" w:rsidP="00767B7F">
      <w:pPr>
        <w:jc w:val="both"/>
        <w:rPr>
          <w:b/>
          <w:bCs/>
          <w:color w:val="00259B"/>
          <w:sz w:val="24"/>
          <w:szCs w:val="24"/>
        </w:rPr>
      </w:pPr>
    </w:p>
    <w:p w14:paraId="6F5A67F2" w14:textId="68AE05DB" w:rsidR="00056B42" w:rsidRPr="00C7560D" w:rsidRDefault="00056B42" w:rsidP="00767B7F">
      <w:pPr>
        <w:jc w:val="both"/>
        <w:rPr>
          <w:b/>
          <w:bCs/>
          <w:i/>
          <w:iCs/>
          <w:color w:val="00259B"/>
          <w:sz w:val="24"/>
          <w:szCs w:val="24"/>
        </w:rPr>
      </w:pPr>
    </w:p>
    <w:p w14:paraId="5E1447F1" w14:textId="09B01377" w:rsidR="00A41AB8" w:rsidRDefault="00A41AB8" w:rsidP="005F3809">
      <w:pPr>
        <w:spacing w:before="0" w:after="0"/>
      </w:pPr>
    </w:p>
    <w:p w14:paraId="5D339FAC" w14:textId="03C820D7" w:rsidR="00A41AB8" w:rsidRDefault="005A25FC" w:rsidP="00937F0D">
      <w:pPr>
        <w:pStyle w:val="ListParagraph"/>
        <w:tabs>
          <w:tab w:val="left" w:pos="10104"/>
        </w:tabs>
        <w:spacing w:before="0" w:after="0"/>
        <w:ind w:left="426"/>
      </w:pPr>
      <w:r w:rsidRPr="0050454A">
        <w:rPr>
          <w:b/>
          <w:bCs/>
          <w:noProof/>
          <w:color w:val="00259B"/>
          <w:sz w:val="24"/>
          <w:szCs w:val="24"/>
        </w:rPr>
        <w:lastRenderedPageBreak/>
        <w:drawing>
          <wp:anchor distT="0" distB="0" distL="114300" distR="114300" simplePos="0" relativeHeight="251658243" behindDoc="0" locked="0" layoutInCell="1" allowOverlap="1" wp14:anchorId="4242E819" wp14:editId="1EB5883D">
            <wp:simplePos x="0" y="0"/>
            <wp:positionH relativeFrom="margin">
              <wp:posOffset>382270</wp:posOffset>
            </wp:positionH>
            <wp:positionV relativeFrom="paragraph">
              <wp:posOffset>19050</wp:posOffset>
            </wp:positionV>
            <wp:extent cx="5557667" cy="6176010"/>
            <wp:effectExtent l="19050" t="19050" r="24130" b="15240"/>
            <wp:wrapNone/>
            <wp:docPr id="1583323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23439" name=""/>
                    <pic:cNvPicPr/>
                  </pic:nvPicPr>
                  <pic:blipFill>
                    <a:blip r:embed="rId12">
                      <a:extLst>
                        <a:ext uri="{28A0092B-C50C-407E-A947-70E740481C1C}">
                          <a14:useLocalDpi xmlns:a14="http://schemas.microsoft.com/office/drawing/2010/main" val="0"/>
                        </a:ext>
                      </a:extLst>
                    </a:blip>
                    <a:stretch>
                      <a:fillRect/>
                    </a:stretch>
                  </pic:blipFill>
                  <pic:spPr>
                    <a:xfrm>
                      <a:off x="0" y="0"/>
                      <a:ext cx="5562383" cy="618125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937F0D">
        <w:tab/>
      </w:r>
    </w:p>
    <w:p w14:paraId="12EC6272" w14:textId="39BC319D" w:rsidR="003A4F67" w:rsidRDefault="003A4F67" w:rsidP="00ED3AC7">
      <w:pPr>
        <w:spacing w:before="0" w:after="0"/>
        <w:rPr>
          <w:b/>
          <w:bCs/>
          <w:color w:val="00259B"/>
          <w:sz w:val="24"/>
          <w:szCs w:val="24"/>
        </w:rPr>
      </w:pPr>
    </w:p>
    <w:p w14:paraId="0FAC930B" w14:textId="59E3CE91" w:rsidR="00F13399" w:rsidRDefault="00F13399" w:rsidP="00A41AB8">
      <w:pPr>
        <w:spacing w:before="0" w:after="0"/>
        <w:rPr>
          <w:b/>
          <w:bCs/>
          <w:color w:val="00259B"/>
          <w:sz w:val="24"/>
          <w:szCs w:val="24"/>
        </w:rPr>
      </w:pPr>
    </w:p>
    <w:p w14:paraId="75A2C757" w14:textId="63C31D7B" w:rsidR="00F13399" w:rsidRDefault="00F13399" w:rsidP="00A41AB8">
      <w:pPr>
        <w:spacing w:before="0" w:after="0"/>
        <w:rPr>
          <w:b/>
          <w:bCs/>
          <w:color w:val="00259B"/>
          <w:sz w:val="24"/>
          <w:szCs w:val="24"/>
        </w:rPr>
      </w:pPr>
    </w:p>
    <w:p w14:paraId="5271493A" w14:textId="0CDDEA13" w:rsidR="00F13399" w:rsidRDefault="00F13399" w:rsidP="00A41AB8">
      <w:pPr>
        <w:spacing w:before="0" w:after="0"/>
        <w:rPr>
          <w:b/>
          <w:bCs/>
          <w:color w:val="00259B"/>
          <w:sz w:val="24"/>
          <w:szCs w:val="24"/>
        </w:rPr>
      </w:pPr>
    </w:p>
    <w:p w14:paraId="08789533" w14:textId="51B39A89" w:rsidR="003512DC" w:rsidRDefault="003512DC" w:rsidP="00A41AB8">
      <w:pPr>
        <w:spacing w:before="0" w:after="0"/>
        <w:rPr>
          <w:b/>
          <w:bCs/>
          <w:color w:val="00259B"/>
          <w:sz w:val="24"/>
          <w:szCs w:val="24"/>
        </w:rPr>
      </w:pPr>
    </w:p>
    <w:p w14:paraId="4BBF2919" w14:textId="44372642" w:rsidR="003512DC" w:rsidRDefault="003512DC" w:rsidP="00A41AB8">
      <w:pPr>
        <w:spacing w:before="0" w:after="0"/>
        <w:rPr>
          <w:b/>
          <w:bCs/>
          <w:color w:val="00259B"/>
          <w:sz w:val="24"/>
          <w:szCs w:val="24"/>
        </w:rPr>
      </w:pPr>
    </w:p>
    <w:p w14:paraId="19DB649F" w14:textId="57C9F6BA" w:rsidR="003512DC" w:rsidRDefault="003512DC" w:rsidP="00A41AB8">
      <w:pPr>
        <w:spacing w:before="0" w:after="0"/>
        <w:rPr>
          <w:b/>
          <w:bCs/>
          <w:color w:val="00259B"/>
          <w:sz w:val="24"/>
          <w:szCs w:val="24"/>
        </w:rPr>
      </w:pPr>
    </w:p>
    <w:p w14:paraId="75334FBA" w14:textId="2A96ADF0" w:rsidR="00260438" w:rsidRDefault="00260438" w:rsidP="00A41AB8">
      <w:pPr>
        <w:spacing w:before="0" w:after="0"/>
        <w:rPr>
          <w:b/>
          <w:bCs/>
          <w:color w:val="00259B"/>
          <w:sz w:val="24"/>
          <w:szCs w:val="24"/>
        </w:rPr>
      </w:pPr>
    </w:p>
    <w:p w14:paraId="09DD5D5C" w14:textId="272D7EC3" w:rsidR="00260438" w:rsidRDefault="00260438" w:rsidP="00A41AB8">
      <w:pPr>
        <w:spacing w:before="0" w:after="0"/>
        <w:rPr>
          <w:b/>
          <w:bCs/>
          <w:color w:val="00259B"/>
          <w:sz w:val="24"/>
          <w:szCs w:val="24"/>
        </w:rPr>
      </w:pPr>
    </w:p>
    <w:p w14:paraId="73075801" w14:textId="7C72E69B" w:rsidR="00260438" w:rsidRDefault="00260438" w:rsidP="006B412C">
      <w:pPr>
        <w:spacing w:before="0" w:after="0"/>
        <w:jc w:val="center"/>
        <w:rPr>
          <w:b/>
          <w:bCs/>
          <w:color w:val="00259B"/>
          <w:sz w:val="24"/>
          <w:szCs w:val="24"/>
        </w:rPr>
      </w:pPr>
    </w:p>
    <w:p w14:paraId="4854C652" w14:textId="0E3627CB" w:rsidR="00260438" w:rsidRDefault="00260438" w:rsidP="00A41AB8">
      <w:pPr>
        <w:spacing w:before="0" w:after="0"/>
        <w:rPr>
          <w:b/>
          <w:bCs/>
          <w:color w:val="00259B"/>
          <w:sz w:val="24"/>
          <w:szCs w:val="24"/>
        </w:rPr>
      </w:pPr>
    </w:p>
    <w:p w14:paraId="49361F29" w14:textId="078FEB71" w:rsidR="00260438" w:rsidRDefault="00260438" w:rsidP="00A41AB8">
      <w:pPr>
        <w:spacing w:before="0" w:after="0"/>
        <w:rPr>
          <w:b/>
          <w:bCs/>
          <w:color w:val="00259B"/>
          <w:sz w:val="24"/>
          <w:szCs w:val="24"/>
        </w:rPr>
      </w:pPr>
    </w:p>
    <w:p w14:paraId="54191B7C" w14:textId="43E08DFF" w:rsidR="00260438" w:rsidRDefault="00260438" w:rsidP="00A41AB8">
      <w:pPr>
        <w:spacing w:before="0" w:after="0"/>
        <w:rPr>
          <w:b/>
          <w:bCs/>
          <w:color w:val="00259B"/>
          <w:sz w:val="24"/>
          <w:szCs w:val="24"/>
        </w:rPr>
      </w:pPr>
    </w:p>
    <w:p w14:paraId="57FA2376" w14:textId="48A14941" w:rsidR="00260438" w:rsidRDefault="00260438" w:rsidP="00A41AB8">
      <w:pPr>
        <w:spacing w:before="0" w:after="0"/>
        <w:rPr>
          <w:b/>
          <w:bCs/>
          <w:color w:val="00259B"/>
          <w:sz w:val="24"/>
          <w:szCs w:val="24"/>
        </w:rPr>
      </w:pPr>
    </w:p>
    <w:p w14:paraId="59ABD46D" w14:textId="3C868C5A" w:rsidR="00260438" w:rsidRDefault="00260438" w:rsidP="00A41AB8">
      <w:pPr>
        <w:spacing w:before="0" w:after="0"/>
        <w:rPr>
          <w:b/>
          <w:bCs/>
          <w:color w:val="00259B"/>
          <w:sz w:val="24"/>
          <w:szCs w:val="24"/>
        </w:rPr>
      </w:pPr>
    </w:p>
    <w:p w14:paraId="390DE223" w14:textId="77777777" w:rsidR="00260438" w:rsidRDefault="00260438" w:rsidP="00A41AB8">
      <w:pPr>
        <w:spacing w:before="0" w:after="0"/>
        <w:rPr>
          <w:b/>
          <w:bCs/>
          <w:color w:val="00259B"/>
          <w:sz w:val="24"/>
          <w:szCs w:val="24"/>
        </w:rPr>
      </w:pPr>
    </w:p>
    <w:p w14:paraId="5D9A9710" w14:textId="77777777" w:rsidR="00260438" w:rsidRDefault="00260438" w:rsidP="00A41AB8">
      <w:pPr>
        <w:spacing w:before="0" w:after="0"/>
        <w:rPr>
          <w:b/>
          <w:bCs/>
          <w:color w:val="00259B"/>
          <w:sz w:val="24"/>
          <w:szCs w:val="24"/>
        </w:rPr>
      </w:pPr>
    </w:p>
    <w:p w14:paraId="7E43CF0C" w14:textId="77777777" w:rsidR="00260438" w:rsidRDefault="00260438" w:rsidP="00A41AB8">
      <w:pPr>
        <w:spacing w:before="0" w:after="0"/>
        <w:rPr>
          <w:b/>
          <w:bCs/>
          <w:color w:val="00259B"/>
          <w:sz w:val="24"/>
          <w:szCs w:val="24"/>
        </w:rPr>
      </w:pPr>
    </w:p>
    <w:p w14:paraId="3ADE1FD2" w14:textId="77777777" w:rsidR="00260438" w:rsidRDefault="00260438" w:rsidP="00A41AB8">
      <w:pPr>
        <w:spacing w:before="0" w:after="0"/>
        <w:rPr>
          <w:b/>
          <w:bCs/>
          <w:color w:val="00259B"/>
          <w:sz w:val="24"/>
          <w:szCs w:val="24"/>
        </w:rPr>
      </w:pPr>
    </w:p>
    <w:p w14:paraId="661C5396" w14:textId="77777777" w:rsidR="00260438" w:rsidRDefault="00260438" w:rsidP="00A41AB8">
      <w:pPr>
        <w:spacing w:before="0" w:after="0"/>
        <w:rPr>
          <w:b/>
          <w:bCs/>
          <w:color w:val="00259B"/>
          <w:sz w:val="24"/>
          <w:szCs w:val="24"/>
        </w:rPr>
      </w:pPr>
    </w:p>
    <w:p w14:paraId="3C9707C0" w14:textId="77777777" w:rsidR="00260438" w:rsidRDefault="00260438" w:rsidP="00A41AB8">
      <w:pPr>
        <w:spacing w:before="0" w:after="0"/>
        <w:rPr>
          <w:b/>
          <w:bCs/>
          <w:color w:val="00259B"/>
          <w:sz w:val="24"/>
          <w:szCs w:val="24"/>
        </w:rPr>
      </w:pPr>
    </w:p>
    <w:p w14:paraId="7456609C" w14:textId="77777777" w:rsidR="00260438" w:rsidRDefault="00260438" w:rsidP="00A41AB8">
      <w:pPr>
        <w:spacing w:before="0" w:after="0"/>
        <w:rPr>
          <w:b/>
          <w:bCs/>
          <w:color w:val="00259B"/>
          <w:sz w:val="24"/>
          <w:szCs w:val="24"/>
        </w:rPr>
      </w:pPr>
    </w:p>
    <w:p w14:paraId="172647DA" w14:textId="77777777" w:rsidR="00260438" w:rsidRDefault="00260438" w:rsidP="00A41AB8">
      <w:pPr>
        <w:spacing w:before="0" w:after="0"/>
        <w:rPr>
          <w:b/>
          <w:bCs/>
          <w:color w:val="00259B"/>
          <w:sz w:val="24"/>
          <w:szCs w:val="24"/>
        </w:rPr>
      </w:pPr>
    </w:p>
    <w:p w14:paraId="22F3F048" w14:textId="77777777" w:rsidR="00260438" w:rsidRDefault="00260438" w:rsidP="00A41AB8">
      <w:pPr>
        <w:spacing w:before="0" w:after="0"/>
        <w:rPr>
          <w:b/>
          <w:bCs/>
          <w:color w:val="00259B"/>
          <w:sz w:val="24"/>
          <w:szCs w:val="24"/>
        </w:rPr>
      </w:pPr>
    </w:p>
    <w:p w14:paraId="0D0C2253" w14:textId="77777777" w:rsidR="00260438" w:rsidRDefault="00260438" w:rsidP="00A41AB8">
      <w:pPr>
        <w:spacing w:before="0" w:after="0"/>
        <w:rPr>
          <w:b/>
          <w:bCs/>
          <w:color w:val="00259B"/>
          <w:sz w:val="24"/>
          <w:szCs w:val="24"/>
        </w:rPr>
      </w:pPr>
    </w:p>
    <w:p w14:paraId="3ED489C6" w14:textId="77777777" w:rsidR="00260438" w:rsidRDefault="00260438" w:rsidP="00A41AB8">
      <w:pPr>
        <w:spacing w:before="0" w:after="0"/>
        <w:rPr>
          <w:b/>
          <w:bCs/>
          <w:color w:val="00259B"/>
          <w:sz w:val="24"/>
          <w:szCs w:val="24"/>
        </w:rPr>
      </w:pPr>
    </w:p>
    <w:p w14:paraId="3F1A10D5" w14:textId="77777777" w:rsidR="00260438" w:rsidRDefault="00260438" w:rsidP="00A41AB8">
      <w:pPr>
        <w:spacing w:before="0" w:after="0"/>
        <w:rPr>
          <w:b/>
          <w:bCs/>
          <w:color w:val="00259B"/>
          <w:sz w:val="24"/>
          <w:szCs w:val="24"/>
        </w:rPr>
      </w:pPr>
    </w:p>
    <w:p w14:paraId="58E8D67F" w14:textId="77777777" w:rsidR="00260438" w:rsidRDefault="00260438" w:rsidP="00A41AB8">
      <w:pPr>
        <w:spacing w:before="0" w:after="0"/>
        <w:rPr>
          <w:b/>
          <w:bCs/>
          <w:color w:val="00259B"/>
          <w:sz w:val="24"/>
          <w:szCs w:val="24"/>
        </w:rPr>
      </w:pPr>
    </w:p>
    <w:p w14:paraId="13312682" w14:textId="77777777" w:rsidR="00260438" w:rsidRDefault="00260438" w:rsidP="00A41AB8">
      <w:pPr>
        <w:spacing w:before="0" w:after="0"/>
        <w:rPr>
          <w:b/>
          <w:bCs/>
          <w:color w:val="00259B"/>
          <w:sz w:val="24"/>
          <w:szCs w:val="24"/>
        </w:rPr>
      </w:pPr>
    </w:p>
    <w:p w14:paraId="72D84579" w14:textId="77777777" w:rsidR="00260438" w:rsidRDefault="00260438" w:rsidP="00A41AB8">
      <w:pPr>
        <w:spacing w:before="0" w:after="0"/>
        <w:rPr>
          <w:b/>
          <w:bCs/>
          <w:color w:val="00259B"/>
          <w:sz w:val="24"/>
          <w:szCs w:val="24"/>
        </w:rPr>
      </w:pPr>
    </w:p>
    <w:p w14:paraId="629B66C4" w14:textId="77777777" w:rsidR="00260438" w:rsidRDefault="00260438" w:rsidP="00A41AB8">
      <w:pPr>
        <w:spacing w:before="0" w:after="0"/>
        <w:rPr>
          <w:b/>
          <w:bCs/>
          <w:color w:val="00259B"/>
          <w:sz w:val="24"/>
          <w:szCs w:val="24"/>
        </w:rPr>
      </w:pPr>
    </w:p>
    <w:p w14:paraId="0014ECB0" w14:textId="77777777" w:rsidR="00260438" w:rsidRDefault="00260438" w:rsidP="00A41AB8">
      <w:pPr>
        <w:spacing w:before="0" w:after="0"/>
        <w:rPr>
          <w:b/>
          <w:bCs/>
          <w:color w:val="00259B"/>
          <w:sz w:val="24"/>
          <w:szCs w:val="24"/>
        </w:rPr>
      </w:pPr>
    </w:p>
    <w:p w14:paraId="5A377949" w14:textId="77777777" w:rsidR="00260438" w:rsidRDefault="00260438" w:rsidP="00A41AB8">
      <w:pPr>
        <w:spacing w:before="0" w:after="0"/>
        <w:rPr>
          <w:b/>
          <w:bCs/>
          <w:color w:val="00259B"/>
          <w:sz w:val="24"/>
          <w:szCs w:val="24"/>
        </w:rPr>
      </w:pPr>
    </w:p>
    <w:p w14:paraId="48AAE01A" w14:textId="77777777" w:rsidR="003512DC" w:rsidRDefault="003512DC" w:rsidP="00A41AB8">
      <w:pPr>
        <w:spacing w:before="0" w:after="0"/>
        <w:rPr>
          <w:b/>
          <w:bCs/>
          <w:color w:val="00259B"/>
          <w:sz w:val="24"/>
          <w:szCs w:val="24"/>
        </w:rPr>
      </w:pPr>
    </w:p>
    <w:p w14:paraId="1446FE86" w14:textId="77777777" w:rsidR="0050454A" w:rsidRDefault="0050454A" w:rsidP="00A41AB8">
      <w:pPr>
        <w:spacing w:before="0" w:after="0"/>
        <w:rPr>
          <w:b/>
          <w:bCs/>
          <w:color w:val="00259B"/>
          <w:sz w:val="24"/>
          <w:szCs w:val="24"/>
        </w:rPr>
      </w:pPr>
    </w:p>
    <w:p w14:paraId="2BFFF9EB" w14:textId="77777777" w:rsidR="0050454A" w:rsidRDefault="0050454A" w:rsidP="00A41AB8">
      <w:pPr>
        <w:spacing w:before="0" w:after="0"/>
        <w:rPr>
          <w:b/>
          <w:bCs/>
          <w:color w:val="00259B"/>
          <w:sz w:val="24"/>
          <w:szCs w:val="24"/>
        </w:rPr>
      </w:pPr>
    </w:p>
    <w:p w14:paraId="586F0C27" w14:textId="19AAC34C" w:rsidR="00056B42" w:rsidRPr="008C1E75" w:rsidRDefault="00056B42" w:rsidP="005A25FC">
      <w:pPr>
        <w:spacing w:before="0" w:after="0"/>
        <w:rPr>
          <w:b/>
          <w:bCs/>
          <w:color w:val="00259B"/>
          <w:szCs w:val="22"/>
        </w:rPr>
      </w:pPr>
      <w:r w:rsidRPr="008C1E75">
        <w:rPr>
          <w:b/>
          <w:bCs/>
          <w:color w:val="00259B"/>
          <w:szCs w:val="22"/>
        </w:rPr>
        <w:t>Important information</w:t>
      </w:r>
    </w:p>
    <w:p w14:paraId="37322A68" w14:textId="1697F30A" w:rsidR="00056B42" w:rsidRPr="008C1E75" w:rsidRDefault="00056B42" w:rsidP="00056B42">
      <w:pPr>
        <w:pStyle w:val="ListParagraph"/>
        <w:numPr>
          <w:ilvl w:val="0"/>
          <w:numId w:val="5"/>
        </w:numPr>
        <w:spacing w:before="0" w:after="0"/>
        <w:ind w:left="426"/>
        <w:rPr>
          <w:color w:val="auto"/>
          <w:szCs w:val="22"/>
        </w:rPr>
      </w:pPr>
      <w:r w:rsidRPr="008C1E75">
        <w:rPr>
          <w:color w:val="auto"/>
          <w:szCs w:val="22"/>
        </w:rPr>
        <w:t>Parking will be removed on both sides of Carlisle Street (from 33 Carlisle Street to Fernleigh Avenue intersection) to allow work to be completed safely. Spaces will be reinstated when work is completed</w:t>
      </w:r>
    </w:p>
    <w:p w14:paraId="1A91A363" w14:textId="45719F78" w:rsidR="00056B42" w:rsidRPr="008C1E75" w:rsidRDefault="00056B42" w:rsidP="00056B42">
      <w:pPr>
        <w:pStyle w:val="ListParagraph"/>
        <w:numPr>
          <w:ilvl w:val="0"/>
          <w:numId w:val="5"/>
        </w:numPr>
        <w:spacing w:before="0" w:after="0"/>
        <w:ind w:left="426"/>
        <w:rPr>
          <w:color w:val="auto"/>
          <w:szCs w:val="22"/>
        </w:rPr>
      </w:pPr>
      <w:r w:rsidRPr="008C1E75">
        <w:rPr>
          <w:color w:val="auto"/>
          <w:szCs w:val="22"/>
        </w:rPr>
        <w:t>Two-way traffic on Carlisle Street will be reinstated each weekday after 6pm and on the weekends</w:t>
      </w:r>
    </w:p>
    <w:p w14:paraId="6035CB01" w14:textId="32FFA7F2" w:rsidR="00056B42" w:rsidRPr="008C1E75" w:rsidRDefault="00056B42" w:rsidP="00056B42">
      <w:pPr>
        <w:pStyle w:val="ListParagraph"/>
        <w:numPr>
          <w:ilvl w:val="0"/>
          <w:numId w:val="5"/>
        </w:numPr>
        <w:spacing w:before="0" w:after="0"/>
        <w:ind w:left="426"/>
        <w:rPr>
          <w:color w:val="auto"/>
          <w:szCs w:val="22"/>
        </w:rPr>
      </w:pPr>
      <w:r w:rsidRPr="008C1E75">
        <w:rPr>
          <w:color w:val="auto"/>
          <w:szCs w:val="22"/>
        </w:rPr>
        <w:t>Traffic control, signage, detours and digital message boards will be in place on Carlisle Street and the area to direct road users and for the safety of our crew, residents and road users</w:t>
      </w:r>
    </w:p>
    <w:p w14:paraId="0AB9CE7E" w14:textId="14DAB13B" w:rsidR="00056B42" w:rsidRPr="008C1E75" w:rsidRDefault="00056B42" w:rsidP="00056B42">
      <w:pPr>
        <w:pStyle w:val="ListParagraph"/>
        <w:numPr>
          <w:ilvl w:val="0"/>
          <w:numId w:val="5"/>
        </w:numPr>
        <w:spacing w:before="0" w:after="0"/>
        <w:ind w:left="426"/>
        <w:rPr>
          <w:color w:val="auto"/>
          <w:szCs w:val="22"/>
        </w:rPr>
      </w:pPr>
      <w:r w:rsidRPr="008C1E75">
        <w:rPr>
          <w:color w:val="auto"/>
          <w:szCs w:val="22"/>
        </w:rPr>
        <w:t>The footpaths along Carlisle Street will remain open for pedestrians at all times</w:t>
      </w:r>
    </w:p>
    <w:p w14:paraId="1533652F" w14:textId="501793A4" w:rsidR="00056B42" w:rsidRPr="008C1E75" w:rsidRDefault="00056B42" w:rsidP="00056B42">
      <w:pPr>
        <w:pStyle w:val="ListParagraph"/>
        <w:numPr>
          <w:ilvl w:val="0"/>
          <w:numId w:val="5"/>
        </w:numPr>
        <w:spacing w:before="0" w:after="0"/>
        <w:ind w:left="426"/>
        <w:rPr>
          <w:color w:val="auto"/>
          <w:szCs w:val="22"/>
        </w:rPr>
      </w:pPr>
      <w:r w:rsidRPr="008C1E75">
        <w:rPr>
          <w:color w:val="auto"/>
          <w:szCs w:val="22"/>
        </w:rPr>
        <w:t xml:space="preserve">Driveways will remain open for local resident access on Carlisle Street. </w:t>
      </w:r>
    </w:p>
    <w:p w14:paraId="22B1D293" w14:textId="5E68494A" w:rsidR="00D2216E" w:rsidRDefault="00FE4926" w:rsidP="009F4A14">
      <w:pPr>
        <w:spacing w:before="0" w:after="0"/>
        <w:rPr>
          <w:color w:val="auto"/>
        </w:rPr>
      </w:pPr>
      <w:r>
        <w:rPr>
          <w:b/>
          <w:bCs/>
          <w:color w:val="auto"/>
        </w:rPr>
        <w:br/>
      </w:r>
      <w:r w:rsidR="00FE00A5" w:rsidRPr="00FE00A5">
        <w:rPr>
          <w:b/>
          <w:bCs/>
          <w:color w:val="auto"/>
        </w:rPr>
        <w:t>Our work hours are Monday to Friday, from 7 am to 6 pm.</w:t>
      </w:r>
      <w:r w:rsidR="00FE00A5" w:rsidRPr="00FE00A5">
        <w:rPr>
          <w:color w:val="auto"/>
        </w:rPr>
        <w:t xml:space="preserve"> Traffic can flow through Carlisle Street outside of these hours. </w:t>
      </w:r>
    </w:p>
    <w:p w14:paraId="5472D1ED" w14:textId="0E2A301D" w:rsidR="00D2216E" w:rsidRDefault="00D2216E" w:rsidP="009F4A14">
      <w:pPr>
        <w:spacing w:before="0" w:after="0"/>
        <w:rPr>
          <w:color w:val="auto"/>
        </w:rPr>
      </w:pPr>
    </w:p>
    <w:p w14:paraId="6E2FFE21" w14:textId="6D5F3506" w:rsidR="009036FC" w:rsidRPr="00414D83" w:rsidRDefault="00D2216E" w:rsidP="00BF4CF0">
      <w:pPr>
        <w:spacing w:before="0" w:after="0"/>
        <w:rPr>
          <w:color w:val="auto"/>
        </w:rPr>
        <w:sectPr w:rsidR="009036FC" w:rsidRPr="00414D83" w:rsidSect="003A6EFE">
          <w:footerReference w:type="default" r:id="rId13"/>
          <w:headerReference w:type="first" r:id="rId14"/>
          <w:footerReference w:type="first" r:id="rId15"/>
          <w:type w:val="continuous"/>
          <w:pgSz w:w="11906" w:h="16838"/>
          <w:pgMar w:top="720" w:right="340" w:bottom="720" w:left="340" w:header="851" w:footer="284" w:gutter="0"/>
          <w:cols w:space="708"/>
          <w:titlePg/>
          <w:docGrid w:linePitch="360"/>
        </w:sectPr>
      </w:pPr>
      <w:r>
        <w:rPr>
          <w:color w:val="auto"/>
        </w:rPr>
        <w:t xml:space="preserve">We will provide regular updates to the community as the work progresses. If you have any </w:t>
      </w:r>
      <w:r w:rsidR="00922C95">
        <w:rPr>
          <w:color w:val="auto"/>
        </w:rPr>
        <w:t xml:space="preserve">questions, please contact our community engagement team on </w:t>
      </w:r>
      <w:r w:rsidR="00922C95" w:rsidRPr="00922C95">
        <w:rPr>
          <w:b/>
          <w:bCs/>
          <w:color w:val="auto"/>
        </w:rPr>
        <w:t>1800 641 349</w:t>
      </w:r>
      <w:r w:rsidR="00922C95">
        <w:rPr>
          <w:color w:val="auto"/>
        </w:rPr>
        <w:t xml:space="preserve"> or email us on </w:t>
      </w:r>
      <w:hyperlink r:id="rId16" w:tgtFrame="_blank" w:history="1">
        <w:r w:rsidR="00413E92" w:rsidRPr="00413E92">
          <w:rPr>
            <w:rStyle w:val="Hyperlink"/>
            <w:b/>
            <w:bCs/>
          </w:rPr>
          <w:t>vauclusediamondbay@sydneywater.com.au</w:t>
        </w:r>
      </w:hyperlink>
    </w:p>
    <w:p w14:paraId="4AE9B765" w14:textId="19EDE163" w:rsidR="009036FC" w:rsidRPr="002B6BD7" w:rsidRDefault="009036FC" w:rsidP="005F3809">
      <w:pPr>
        <w:spacing w:before="0" w:after="160" w:line="259" w:lineRule="auto"/>
        <w:rPr>
          <w:color w:val="auto"/>
        </w:rPr>
      </w:pPr>
    </w:p>
    <w:sectPr w:rsidR="009036FC" w:rsidRPr="002B6BD7" w:rsidSect="008703C5">
      <w:headerReference w:type="even" r:id="rId17"/>
      <w:headerReference w:type="default" r:id="rId18"/>
      <w:footerReference w:type="even" r:id="rId19"/>
      <w:footerReference w:type="default" r:id="rId20"/>
      <w:headerReference w:type="first" r:id="rId21"/>
      <w:footerReference w:type="first" r:id="rId22"/>
      <w:type w:val="continuous"/>
      <w:pgSz w:w="11906" w:h="16838"/>
      <w:pgMar w:top="720" w:right="720" w:bottom="720" w:left="720" w:header="85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45083" w14:textId="77777777" w:rsidR="00C71F65" w:rsidRDefault="00C71F65" w:rsidP="00A21862">
      <w:r>
        <w:separator/>
      </w:r>
    </w:p>
  </w:endnote>
  <w:endnote w:type="continuationSeparator" w:id="0">
    <w:p w14:paraId="1E50F423" w14:textId="77777777" w:rsidR="00C71F65" w:rsidRDefault="00C71F65" w:rsidP="00A21862">
      <w:r>
        <w:continuationSeparator/>
      </w:r>
    </w:p>
  </w:endnote>
  <w:endnote w:type="continuationNotice" w:id="1">
    <w:p w14:paraId="3C96D52A" w14:textId="77777777" w:rsidR="00C71F65" w:rsidRDefault="00C71F6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90E4D" w14:textId="7E17CA3D" w:rsidR="00B52F3A" w:rsidRDefault="00B52F3A">
    <w:pPr>
      <w:pStyle w:val="Footer"/>
    </w:pPr>
  </w:p>
  <w:p w14:paraId="6BD6EAD5" w14:textId="38575B54" w:rsidR="00260438" w:rsidRDefault="00260438">
    <w:pPr>
      <w:pStyle w:val="Footer"/>
    </w:pPr>
  </w:p>
  <w:p w14:paraId="7E75E7EF" w14:textId="0A5777DE" w:rsidR="00613536" w:rsidRDefault="005A25FC">
    <w:pPr>
      <w:pStyle w:val="Footer"/>
    </w:pPr>
    <w:r w:rsidRPr="004744E8">
      <w:rPr>
        <w:noProof/>
      </w:rPr>
      <w:drawing>
        <wp:anchor distT="0" distB="0" distL="114300" distR="114300" simplePos="0" relativeHeight="251657728" behindDoc="0" locked="0" layoutInCell="1" allowOverlap="1" wp14:anchorId="1E9E7C34" wp14:editId="286B6155">
          <wp:simplePos x="0" y="0"/>
          <wp:positionH relativeFrom="column">
            <wp:posOffset>5041900</wp:posOffset>
          </wp:positionH>
          <wp:positionV relativeFrom="paragraph">
            <wp:posOffset>34925</wp:posOffset>
          </wp:positionV>
          <wp:extent cx="1939389" cy="350937"/>
          <wp:effectExtent l="0" t="0" r="3810" b="0"/>
          <wp:wrapNone/>
          <wp:docPr id="166400531" name="Picture 5">
            <a:extLst xmlns:a="http://schemas.openxmlformats.org/drawingml/2006/main">
              <a:ext uri="{FF2B5EF4-FFF2-40B4-BE49-F238E27FC236}">
                <a16:creationId xmlns:a16="http://schemas.microsoft.com/office/drawing/2014/main" id="{E3717E1F-DBAB-E702-37BD-6492E2699E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3717E1F-DBAB-E702-37BD-6492E2699E8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39389" cy="350937"/>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7E21F41" wp14:editId="46BA1FB5">
          <wp:extent cx="1773044" cy="419100"/>
          <wp:effectExtent l="0" t="0" r="0" b="0"/>
          <wp:docPr id="167575019" name="Picture 16757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7791" cy="422586"/>
                  </a:xfrm>
                  <a:prstGeom prst="rect">
                    <a:avLst/>
                  </a:prstGeom>
                  <a:noFill/>
                  <a:ln>
                    <a:noFill/>
                  </a:ln>
                </pic:spPr>
              </pic:pic>
            </a:graphicData>
          </a:graphic>
        </wp:inline>
      </w:drawing>
    </w:r>
  </w:p>
  <w:p w14:paraId="2AE6B48C" w14:textId="77777777" w:rsidR="00613536" w:rsidRDefault="00613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E6643" w14:textId="5609A414" w:rsidR="00562F18" w:rsidRDefault="00613536" w:rsidP="00BD564C">
    <w:pPr>
      <w:pStyle w:val="Footer"/>
    </w:pPr>
    <w:r w:rsidRPr="004744E8">
      <w:rPr>
        <w:noProof/>
      </w:rPr>
      <w:drawing>
        <wp:anchor distT="0" distB="0" distL="114300" distR="114300" simplePos="0" relativeHeight="251658241" behindDoc="0" locked="0" layoutInCell="1" allowOverlap="1" wp14:anchorId="4AE86529" wp14:editId="0C72DD4C">
          <wp:simplePos x="0" y="0"/>
          <wp:positionH relativeFrom="column">
            <wp:posOffset>4610100</wp:posOffset>
          </wp:positionH>
          <wp:positionV relativeFrom="paragraph">
            <wp:posOffset>116840</wp:posOffset>
          </wp:positionV>
          <wp:extent cx="2491273" cy="450802"/>
          <wp:effectExtent l="0" t="0" r="4445" b="6985"/>
          <wp:wrapNone/>
          <wp:docPr id="1203175969" name="Picture 5">
            <a:extLst xmlns:a="http://schemas.openxmlformats.org/drawingml/2006/main">
              <a:ext uri="{FF2B5EF4-FFF2-40B4-BE49-F238E27FC236}">
                <a16:creationId xmlns:a16="http://schemas.microsoft.com/office/drawing/2014/main" id="{E3717E1F-DBAB-E702-37BD-6492E2699E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3717E1F-DBAB-E702-37BD-6492E2699E8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91273" cy="450802"/>
                  </a:xfrm>
                  <a:prstGeom prst="rect">
                    <a:avLst/>
                  </a:prstGeom>
                </pic:spPr>
              </pic:pic>
            </a:graphicData>
          </a:graphic>
        </wp:anchor>
      </w:drawing>
    </w:r>
    <w:r w:rsidR="00BD564C" w:rsidRPr="0034588B">
      <w:rPr>
        <w:color w:val="7F7F7F" w:themeColor="text1" w:themeTint="80"/>
        <w:sz w:val="18"/>
        <w:szCs w:val="18"/>
      </w:rPr>
      <w:t xml:space="preserve">Refresh Vaucluse and Diamond Bay Project </w:t>
    </w:r>
    <w:r w:rsidR="00BD564C" w:rsidRPr="0034588B">
      <w:rPr>
        <w:color w:val="7F7F7F" w:themeColor="text1" w:themeTint="80"/>
        <w:sz w:val="18"/>
        <w:szCs w:val="18"/>
      </w:rPr>
      <w:br/>
      <w:t>Community Engagement Team</w:t>
    </w:r>
    <w:r w:rsidR="00BD564C" w:rsidRPr="0034588B">
      <w:rPr>
        <w:color w:val="7F7F7F" w:themeColor="text1" w:themeTint="80"/>
        <w:sz w:val="18"/>
        <w:szCs w:val="18"/>
      </w:rPr>
      <w:br/>
      <w:t>Phone: 1800 641 349</w:t>
    </w:r>
    <w:r w:rsidR="00BD564C" w:rsidRPr="0034588B">
      <w:rPr>
        <w:color w:val="7F7F7F" w:themeColor="text1" w:themeTint="80"/>
        <w:sz w:val="18"/>
        <w:szCs w:val="18"/>
      </w:rPr>
      <w:br/>
      <w:t>Email: vauclusediamondbay@sydneywater.com.au</w:t>
    </w:r>
    <w:r w:rsidR="00BD564C">
      <w:rPr>
        <w:rFonts w:ascii="Calibri Light" w:hAnsi="Calibri Light" w:cs="Calibri Light"/>
        <w:noProof/>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ED91" w14:textId="24045D2C" w:rsidR="00562F18" w:rsidRDefault="00562F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DA63" w14:textId="6F517BB9" w:rsidR="00562F18" w:rsidRDefault="00562F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39B80" w14:textId="253B4EF9" w:rsidR="009922AC" w:rsidRDefault="0099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98106" w14:textId="77777777" w:rsidR="00C71F65" w:rsidRDefault="00C71F65" w:rsidP="00A21862">
      <w:bookmarkStart w:id="0" w:name="_Hlk172725922"/>
      <w:bookmarkEnd w:id="0"/>
      <w:r>
        <w:separator/>
      </w:r>
    </w:p>
  </w:footnote>
  <w:footnote w:type="continuationSeparator" w:id="0">
    <w:p w14:paraId="0639FBDC" w14:textId="77777777" w:rsidR="00C71F65" w:rsidRDefault="00C71F65" w:rsidP="00A21862">
      <w:r>
        <w:continuationSeparator/>
      </w:r>
    </w:p>
  </w:footnote>
  <w:footnote w:type="continuationNotice" w:id="1">
    <w:p w14:paraId="37356063" w14:textId="77777777" w:rsidR="00C71F65" w:rsidRDefault="00C71F6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5EEA" w14:textId="1D5B8F64" w:rsidR="006D14E1" w:rsidRPr="006D14E1" w:rsidRDefault="006D14E1" w:rsidP="006D14E1">
    <w:pPr>
      <w:pStyle w:val="Header"/>
    </w:pPr>
    <w:r>
      <w:rPr>
        <w:noProof/>
      </w:rPr>
      <w:drawing>
        <wp:anchor distT="0" distB="0" distL="114300" distR="114300" simplePos="0" relativeHeight="251658240" behindDoc="0" locked="0" layoutInCell="1" allowOverlap="1" wp14:anchorId="24D162CD" wp14:editId="0FC81E74">
          <wp:simplePos x="0" y="0"/>
          <wp:positionH relativeFrom="column">
            <wp:posOffset>5177790</wp:posOffset>
          </wp:positionH>
          <wp:positionV relativeFrom="page">
            <wp:align>top</wp:align>
          </wp:positionV>
          <wp:extent cx="1414800" cy="1090800"/>
          <wp:effectExtent l="0" t="0" r="0" b="0"/>
          <wp:wrapNone/>
          <wp:docPr id="2023389614" name="Graphic 2023389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96DAC541-7B7A-43D3-8B79-37D633B846F1}">
                        <asvg:svgBlip xmlns:asvg="http://schemas.microsoft.com/office/drawing/2016/SVG/main" r:embed="rId2"/>
                      </a:ext>
                    </a:extLst>
                  </a:blip>
                  <a:srcRect t="21545"/>
                  <a:stretch/>
                </pic:blipFill>
                <pic:spPr bwMode="auto">
                  <a:xfrm>
                    <a:off x="0" y="0"/>
                    <a:ext cx="1414800" cy="109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3611">
      <w:rPr>
        <w:noProof/>
      </w:rPr>
      <w:drawing>
        <wp:inline distT="0" distB="0" distL="0" distR="0" wp14:anchorId="0B4502AA" wp14:editId="1FF773EA">
          <wp:extent cx="974554" cy="378185"/>
          <wp:effectExtent l="0" t="0" r="0" b="3175"/>
          <wp:docPr id="20066836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61202"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978993" cy="3799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8BF84" w14:textId="5C5E010F" w:rsidR="00562F18" w:rsidRDefault="00562F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84B78" w14:textId="2E7BBF13" w:rsidR="00562F18" w:rsidRDefault="00562F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2ED9" w14:textId="5E40548B" w:rsidR="00562F18" w:rsidRDefault="00562F1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106C"/>
    <w:multiLevelType w:val="multilevel"/>
    <w:tmpl w:val="7A16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807DDB"/>
    <w:multiLevelType w:val="multilevel"/>
    <w:tmpl w:val="1E20F4E4"/>
    <w:lvl w:ilvl="0">
      <w:start w:val="1"/>
      <w:numFmt w:val="bullet"/>
      <w:lvlText w:val=""/>
      <w:lvlJc w:val="left"/>
      <w:pPr>
        <w:tabs>
          <w:tab w:val="num" w:pos="426"/>
        </w:tabs>
        <w:ind w:left="426" w:hanging="360"/>
      </w:pPr>
      <w:rPr>
        <w:rFonts w:ascii="Symbol" w:hAnsi="Symbol" w:hint="default"/>
        <w:sz w:val="20"/>
      </w:rPr>
    </w:lvl>
    <w:lvl w:ilvl="1" w:tentative="1">
      <w:start w:val="1"/>
      <w:numFmt w:val="bullet"/>
      <w:lvlText w:val=""/>
      <w:lvlJc w:val="left"/>
      <w:pPr>
        <w:tabs>
          <w:tab w:val="num" w:pos="1146"/>
        </w:tabs>
        <w:ind w:left="1146" w:hanging="360"/>
      </w:pPr>
      <w:rPr>
        <w:rFonts w:ascii="Symbol" w:hAnsi="Symbol" w:hint="default"/>
        <w:sz w:val="20"/>
      </w:rPr>
    </w:lvl>
    <w:lvl w:ilvl="2" w:tentative="1">
      <w:start w:val="1"/>
      <w:numFmt w:val="bullet"/>
      <w:lvlText w:val=""/>
      <w:lvlJc w:val="left"/>
      <w:pPr>
        <w:tabs>
          <w:tab w:val="num" w:pos="1866"/>
        </w:tabs>
        <w:ind w:left="1866" w:hanging="360"/>
      </w:pPr>
      <w:rPr>
        <w:rFonts w:ascii="Symbol" w:hAnsi="Symbol" w:hint="default"/>
        <w:sz w:val="20"/>
      </w:rPr>
    </w:lvl>
    <w:lvl w:ilvl="3" w:tentative="1">
      <w:start w:val="1"/>
      <w:numFmt w:val="bullet"/>
      <w:lvlText w:val=""/>
      <w:lvlJc w:val="left"/>
      <w:pPr>
        <w:tabs>
          <w:tab w:val="num" w:pos="2586"/>
        </w:tabs>
        <w:ind w:left="2586" w:hanging="360"/>
      </w:pPr>
      <w:rPr>
        <w:rFonts w:ascii="Symbol" w:hAnsi="Symbol" w:hint="default"/>
        <w:sz w:val="20"/>
      </w:rPr>
    </w:lvl>
    <w:lvl w:ilvl="4" w:tentative="1">
      <w:start w:val="1"/>
      <w:numFmt w:val="bullet"/>
      <w:lvlText w:val=""/>
      <w:lvlJc w:val="left"/>
      <w:pPr>
        <w:tabs>
          <w:tab w:val="num" w:pos="3306"/>
        </w:tabs>
        <w:ind w:left="3306" w:hanging="360"/>
      </w:pPr>
      <w:rPr>
        <w:rFonts w:ascii="Symbol" w:hAnsi="Symbol" w:hint="default"/>
        <w:sz w:val="20"/>
      </w:rPr>
    </w:lvl>
    <w:lvl w:ilvl="5" w:tentative="1">
      <w:start w:val="1"/>
      <w:numFmt w:val="bullet"/>
      <w:lvlText w:val=""/>
      <w:lvlJc w:val="left"/>
      <w:pPr>
        <w:tabs>
          <w:tab w:val="num" w:pos="4026"/>
        </w:tabs>
        <w:ind w:left="4026" w:hanging="360"/>
      </w:pPr>
      <w:rPr>
        <w:rFonts w:ascii="Symbol" w:hAnsi="Symbol" w:hint="default"/>
        <w:sz w:val="20"/>
      </w:rPr>
    </w:lvl>
    <w:lvl w:ilvl="6" w:tentative="1">
      <w:start w:val="1"/>
      <w:numFmt w:val="bullet"/>
      <w:lvlText w:val=""/>
      <w:lvlJc w:val="left"/>
      <w:pPr>
        <w:tabs>
          <w:tab w:val="num" w:pos="4746"/>
        </w:tabs>
        <w:ind w:left="4746" w:hanging="360"/>
      </w:pPr>
      <w:rPr>
        <w:rFonts w:ascii="Symbol" w:hAnsi="Symbol" w:hint="default"/>
        <w:sz w:val="20"/>
      </w:rPr>
    </w:lvl>
    <w:lvl w:ilvl="7" w:tentative="1">
      <w:start w:val="1"/>
      <w:numFmt w:val="bullet"/>
      <w:lvlText w:val=""/>
      <w:lvlJc w:val="left"/>
      <w:pPr>
        <w:tabs>
          <w:tab w:val="num" w:pos="5466"/>
        </w:tabs>
        <w:ind w:left="5466" w:hanging="360"/>
      </w:pPr>
      <w:rPr>
        <w:rFonts w:ascii="Symbol" w:hAnsi="Symbol" w:hint="default"/>
        <w:sz w:val="20"/>
      </w:rPr>
    </w:lvl>
    <w:lvl w:ilvl="8" w:tentative="1">
      <w:start w:val="1"/>
      <w:numFmt w:val="bullet"/>
      <w:lvlText w:val=""/>
      <w:lvlJc w:val="left"/>
      <w:pPr>
        <w:tabs>
          <w:tab w:val="num" w:pos="6186"/>
        </w:tabs>
        <w:ind w:left="6186" w:hanging="360"/>
      </w:pPr>
      <w:rPr>
        <w:rFonts w:ascii="Symbol" w:hAnsi="Symbol" w:hint="default"/>
        <w:sz w:val="20"/>
      </w:rPr>
    </w:lvl>
  </w:abstractNum>
  <w:abstractNum w:abstractNumId="2" w15:restartNumberingAfterBreak="0">
    <w:nsid w:val="40361C77"/>
    <w:multiLevelType w:val="multilevel"/>
    <w:tmpl w:val="82D8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8B3C38"/>
    <w:multiLevelType w:val="hybridMultilevel"/>
    <w:tmpl w:val="F804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C54EB5"/>
    <w:multiLevelType w:val="multilevel"/>
    <w:tmpl w:val="82D8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5B6797"/>
    <w:multiLevelType w:val="multilevel"/>
    <w:tmpl w:val="D65A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8E4FCA"/>
    <w:multiLevelType w:val="hybridMultilevel"/>
    <w:tmpl w:val="6890C35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6A4E712E"/>
    <w:multiLevelType w:val="hybridMultilevel"/>
    <w:tmpl w:val="64F6A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1B25C7"/>
    <w:multiLevelType w:val="hybridMultilevel"/>
    <w:tmpl w:val="6B24DB98"/>
    <w:lvl w:ilvl="0" w:tplc="0CC43754">
      <w:numFmt w:val="bullet"/>
      <w:pStyle w:val="Bullets"/>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85997738">
    <w:abstractNumId w:val="8"/>
  </w:num>
  <w:num w:numId="2" w16cid:durableId="131144942">
    <w:abstractNumId w:val="5"/>
  </w:num>
  <w:num w:numId="3" w16cid:durableId="1158961321">
    <w:abstractNumId w:val="0"/>
  </w:num>
  <w:num w:numId="4" w16cid:durableId="1088891130">
    <w:abstractNumId w:val="1"/>
  </w:num>
  <w:num w:numId="5" w16cid:durableId="1208906318">
    <w:abstractNumId w:val="6"/>
  </w:num>
  <w:num w:numId="6" w16cid:durableId="1640114928">
    <w:abstractNumId w:val="7"/>
  </w:num>
  <w:num w:numId="7" w16cid:durableId="2054961978">
    <w:abstractNumId w:val="2"/>
  </w:num>
  <w:num w:numId="8" w16cid:durableId="1145850412">
    <w:abstractNumId w:val="4"/>
  </w:num>
  <w:num w:numId="9" w16cid:durableId="99788202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20"/>
    <w:rsid w:val="000002C7"/>
    <w:rsid w:val="000004CD"/>
    <w:rsid w:val="000006A5"/>
    <w:rsid w:val="0000234F"/>
    <w:rsid w:val="00004828"/>
    <w:rsid w:val="00005860"/>
    <w:rsid w:val="00005A5F"/>
    <w:rsid w:val="00005DC7"/>
    <w:rsid w:val="00006019"/>
    <w:rsid w:val="0000689E"/>
    <w:rsid w:val="00006986"/>
    <w:rsid w:val="00007018"/>
    <w:rsid w:val="000071E4"/>
    <w:rsid w:val="000076FE"/>
    <w:rsid w:val="0001252B"/>
    <w:rsid w:val="00012BD6"/>
    <w:rsid w:val="00012F7B"/>
    <w:rsid w:val="000135D0"/>
    <w:rsid w:val="00013994"/>
    <w:rsid w:val="000148FF"/>
    <w:rsid w:val="00015210"/>
    <w:rsid w:val="00015FE9"/>
    <w:rsid w:val="00017658"/>
    <w:rsid w:val="0001F6C3"/>
    <w:rsid w:val="00020145"/>
    <w:rsid w:val="00020449"/>
    <w:rsid w:val="0002087A"/>
    <w:rsid w:val="00020D86"/>
    <w:rsid w:val="0002112E"/>
    <w:rsid w:val="00021364"/>
    <w:rsid w:val="00024056"/>
    <w:rsid w:val="000253C2"/>
    <w:rsid w:val="00025902"/>
    <w:rsid w:val="00025D6D"/>
    <w:rsid w:val="00025F94"/>
    <w:rsid w:val="00026241"/>
    <w:rsid w:val="0002750D"/>
    <w:rsid w:val="00027E42"/>
    <w:rsid w:val="00027EC4"/>
    <w:rsid w:val="000303EF"/>
    <w:rsid w:val="00030677"/>
    <w:rsid w:val="00030EF9"/>
    <w:rsid w:val="00030F37"/>
    <w:rsid w:val="000319D6"/>
    <w:rsid w:val="00032C55"/>
    <w:rsid w:val="000333A1"/>
    <w:rsid w:val="00033604"/>
    <w:rsid w:val="00033B31"/>
    <w:rsid w:val="000343E4"/>
    <w:rsid w:val="0003596F"/>
    <w:rsid w:val="00035A0E"/>
    <w:rsid w:val="00036F57"/>
    <w:rsid w:val="0003707E"/>
    <w:rsid w:val="0003711F"/>
    <w:rsid w:val="00041A05"/>
    <w:rsid w:val="00041A6D"/>
    <w:rsid w:val="00041C31"/>
    <w:rsid w:val="00041EBE"/>
    <w:rsid w:val="00042FFF"/>
    <w:rsid w:val="00043013"/>
    <w:rsid w:val="000431F8"/>
    <w:rsid w:val="000441A6"/>
    <w:rsid w:val="000446FC"/>
    <w:rsid w:val="0004491A"/>
    <w:rsid w:val="000450AA"/>
    <w:rsid w:val="00045695"/>
    <w:rsid w:val="0004571B"/>
    <w:rsid w:val="000474F0"/>
    <w:rsid w:val="00047C68"/>
    <w:rsid w:val="00047CFA"/>
    <w:rsid w:val="00047D91"/>
    <w:rsid w:val="000500BD"/>
    <w:rsid w:val="0005025A"/>
    <w:rsid w:val="000504B3"/>
    <w:rsid w:val="000509F7"/>
    <w:rsid w:val="00050EAC"/>
    <w:rsid w:val="0005157A"/>
    <w:rsid w:val="00053724"/>
    <w:rsid w:val="00054072"/>
    <w:rsid w:val="0005513A"/>
    <w:rsid w:val="00056A92"/>
    <w:rsid w:val="00056B42"/>
    <w:rsid w:val="00056C21"/>
    <w:rsid w:val="00060EB5"/>
    <w:rsid w:val="0006132F"/>
    <w:rsid w:val="00061A4B"/>
    <w:rsid w:val="000635D9"/>
    <w:rsid w:val="0006416A"/>
    <w:rsid w:val="00064F30"/>
    <w:rsid w:val="00066292"/>
    <w:rsid w:val="000663E7"/>
    <w:rsid w:val="00066B85"/>
    <w:rsid w:val="000670D9"/>
    <w:rsid w:val="00067698"/>
    <w:rsid w:val="000706FB"/>
    <w:rsid w:val="00071511"/>
    <w:rsid w:val="00071716"/>
    <w:rsid w:val="00071DEA"/>
    <w:rsid w:val="00071EE1"/>
    <w:rsid w:val="00072C23"/>
    <w:rsid w:val="00073F35"/>
    <w:rsid w:val="000759EE"/>
    <w:rsid w:val="00076C6F"/>
    <w:rsid w:val="00076ED1"/>
    <w:rsid w:val="0007734A"/>
    <w:rsid w:val="00077DE0"/>
    <w:rsid w:val="00081072"/>
    <w:rsid w:val="000811EA"/>
    <w:rsid w:val="00081370"/>
    <w:rsid w:val="0008190E"/>
    <w:rsid w:val="000820B1"/>
    <w:rsid w:val="00085971"/>
    <w:rsid w:val="00086DC8"/>
    <w:rsid w:val="0008783D"/>
    <w:rsid w:val="00087E3D"/>
    <w:rsid w:val="00090C3A"/>
    <w:rsid w:val="0009140D"/>
    <w:rsid w:val="00092098"/>
    <w:rsid w:val="000920A1"/>
    <w:rsid w:val="00092262"/>
    <w:rsid w:val="00093D33"/>
    <w:rsid w:val="00094071"/>
    <w:rsid w:val="00095DE6"/>
    <w:rsid w:val="000A09B0"/>
    <w:rsid w:val="000A0A73"/>
    <w:rsid w:val="000A0D9E"/>
    <w:rsid w:val="000A0E12"/>
    <w:rsid w:val="000A1575"/>
    <w:rsid w:val="000A2876"/>
    <w:rsid w:val="000A311A"/>
    <w:rsid w:val="000A3309"/>
    <w:rsid w:val="000A33ED"/>
    <w:rsid w:val="000A3DE5"/>
    <w:rsid w:val="000A436D"/>
    <w:rsid w:val="000A4BEE"/>
    <w:rsid w:val="000A5DC4"/>
    <w:rsid w:val="000A7B45"/>
    <w:rsid w:val="000A7BDD"/>
    <w:rsid w:val="000B27BB"/>
    <w:rsid w:val="000B2D8F"/>
    <w:rsid w:val="000B2F01"/>
    <w:rsid w:val="000B30A8"/>
    <w:rsid w:val="000B30CF"/>
    <w:rsid w:val="000B3A3C"/>
    <w:rsid w:val="000B5C95"/>
    <w:rsid w:val="000B5E4C"/>
    <w:rsid w:val="000B7648"/>
    <w:rsid w:val="000B7691"/>
    <w:rsid w:val="000B7B5F"/>
    <w:rsid w:val="000C2969"/>
    <w:rsid w:val="000C35A6"/>
    <w:rsid w:val="000C3A04"/>
    <w:rsid w:val="000C3D51"/>
    <w:rsid w:val="000C3E84"/>
    <w:rsid w:val="000C491E"/>
    <w:rsid w:val="000C4E24"/>
    <w:rsid w:val="000C6BF5"/>
    <w:rsid w:val="000C6C2A"/>
    <w:rsid w:val="000C7A32"/>
    <w:rsid w:val="000C7D3C"/>
    <w:rsid w:val="000C7E8C"/>
    <w:rsid w:val="000D11D3"/>
    <w:rsid w:val="000D17D8"/>
    <w:rsid w:val="000D37C4"/>
    <w:rsid w:val="000D39BB"/>
    <w:rsid w:val="000D4D11"/>
    <w:rsid w:val="000E0230"/>
    <w:rsid w:val="000E0E33"/>
    <w:rsid w:val="000E1249"/>
    <w:rsid w:val="000E190D"/>
    <w:rsid w:val="000E3101"/>
    <w:rsid w:val="000E3768"/>
    <w:rsid w:val="000E474D"/>
    <w:rsid w:val="000E5310"/>
    <w:rsid w:val="000E5E7B"/>
    <w:rsid w:val="000E7A34"/>
    <w:rsid w:val="000F0700"/>
    <w:rsid w:val="000F0820"/>
    <w:rsid w:val="000F15CF"/>
    <w:rsid w:val="000F325A"/>
    <w:rsid w:val="000F367F"/>
    <w:rsid w:val="000F4AFA"/>
    <w:rsid w:val="000F4B59"/>
    <w:rsid w:val="000F5D8C"/>
    <w:rsid w:val="000F79CF"/>
    <w:rsid w:val="000F7C72"/>
    <w:rsid w:val="0010065B"/>
    <w:rsid w:val="00100E4F"/>
    <w:rsid w:val="00100E9C"/>
    <w:rsid w:val="001012F0"/>
    <w:rsid w:val="001013E4"/>
    <w:rsid w:val="00102544"/>
    <w:rsid w:val="00102B86"/>
    <w:rsid w:val="00102CAC"/>
    <w:rsid w:val="00102D4A"/>
    <w:rsid w:val="00103AAC"/>
    <w:rsid w:val="00103C6D"/>
    <w:rsid w:val="00103D14"/>
    <w:rsid w:val="00104381"/>
    <w:rsid w:val="0010479B"/>
    <w:rsid w:val="00104AED"/>
    <w:rsid w:val="00106040"/>
    <w:rsid w:val="001060AF"/>
    <w:rsid w:val="0010670B"/>
    <w:rsid w:val="0010679C"/>
    <w:rsid w:val="00106930"/>
    <w:rsid w:val="00111419"/>
    <w:rsid w:val="0011204C"/>
    <w:rsid w:val="001122E8"/>
    <w:rsid w:val="00113109"/>
    <w:rsid w:val="00114454"/>
    <w:rsid w:val="001157F9"/>
    <w:rsid w:val="00116374"/>
    <w:rsid w:val="00116871"/>
    <w:rsid w:val="00121604"/>
    <w:rsid w:val="00121C1B"/>
    <w:rsid w:val="001224D2"/>
    <w:rsid w:val="001228A4"/>
    <w:rsid w:val="001245F2"/>
    <w:rsid w:val="00124B43"/>
    <w:rsid w:val="001276D4"/>
    <w:rsid w:val="00127B08"/>
    <w:rsid w:val="00132037"/>
    <w:rsid w:val="00132103"/>
    <w:rsid w:val="001321EE"/>
    <w:rsid w:val="00133F85"/>
    <w:rsid w:val="001340AE"/>
    <w:rsid w:val="00135453"/>
    <w:rsid w:val="0013610D"/>
    <w:rsid w:val="001376C3"/>
    <w:rsid w:val="00140141"/>
    <w:rsid w:val="00140215"/>
    <w:rsid w:val="00142000"/>
    <w:rsid w:val="001422CF"/>
    <w:rsid w:val="00142C6B"/>
    <w:rsid w:val="001437FB"/>
    <w:rsid w:val="001442A3"/>
    <w:rsid w:val="00145646"/>
    <w:rsid w:val="001469C2"/>
    <w:rsid w:val="00146FD2"/>
    <w:rsid w:val="001515BC"/>
    <w:rsid w:val="001518F3"/>
    <w:rsid w:val="00151C27"/>
    <w:rsid w:val="00151DCE"/>
    <w:rsid w:val="00152017"/>
    <w:rsid w:val="00152109"/>
    <w:rsid w:val="00152330"/>
    <w:rsid w:val="00152BE6"/>
    <w:rsid w:val="00154312"/>
    <w:rsid w:val="00155320"/>
    <w:rsid w:val="0015573A"/>
    <w:rsid w:val="001603C6"/>
    <w:rsid w:val="00160938"/>
    <w:rsid w:val="00162369"/>
    <w:rsid w:val="001647AF"/>
    <w:rsid w:val="001649E9"/>
    <w:rsid w:val="0016546B"/>
    <w:rsid w:val="001726AB"/>
    <w:rsid w:val="00173426"/>
    <w:rsid w:val="00173611"/>
    <w:rsid w:val="00173A10"/>
    <w:rsid w:val="00173C6C"/>
    <w:rsid w:val="00173CF1"/>
    <w:rsid w:val="001749E5"/>
    <w:rsid w:val="00174C46"/>
    <w:rsid w:val="001760C8"/>
    <w:rsid w:val="00176FA2"/>
    <w:rsid w:val="00177026"/>
    <w:rsid w:val="00177225"/>
    <w:rsid w:val="00182E65"/>
    <w:rsid w:val="00183B34"/>
    <w:rsid w:val="001843B6"/>
    <w:rsid w:val="00184BB3"/>
    <w:rsid w:val="00185304"/>
    <w:rsid w:val="0018772D"/>
    <w:rsid w:val="001878EA"/>
    <w:rsid w:val="001879D9"/>
    <w:rsid w:val="00190056"/>
    <w:rsid w:val="0019086B"/>
    <w:rsid w:val="00190D61"/>
    <w:rsid w:val="001919C0"/>
    <w:rsid w:val="00194A7C"/>
    <w:rsid w:val="00194AE1"/>
    <w:rsid w:val="00195F24"/>
    <w:rsid w:val="00196B5C"/>
    <w:rsid w:val="00196B67"/>
    <w:rsid w:val="00197093"/>
    <w:rsid w:val="00197610"/>
    <w:rsid w:val="00197756"/>
    <w:rsid w:val="001A06D9"/>
    <w:rsid w:val="001A1A78"/>
    <w:rsid w:val="001A1B31"/>
    <w:rsid w:val="001A2E4D"/>
    <w:rsid w:val="001A32D3"/>
    <w:rsid w:val="001A3D5B"/>
    <w:rsid w:val="001A7332"/>
    <w:rsid w:val="001A7734"/>
    <w:rsid w:val="001A7B27"/>
    <w:rsid w:val="001A7C55"/>
    <w:rsid w:val="001B24C1"/>
    <w:rsid w:val="001B2A50"/>
    <w:rsid w:val="001B3DB0"/>
    <w:rsid w:val="001B48DD"/>
    <w:rsid w:val="001B4D37"/>
    <w:rsid w:val="001B4DD7"/>
    <w:rsid w:val="001B4E2E"/>
    <w:rsid w:val="001B5FC0"/>
    <w:rsid w:val="001B6164"/>
    <w:rsid w:val="001B74BC"/>
    <w:rsid w:val="001B78A0"/>
    <w:rsid w:val="001B7F49"/>
    <w:rsid w:val="001C151F"/>
    <w:rsid w:val="001C1941"/>
    <w:rsid w:val="001C1D29"/>
    <w:rsid w:val="001C1D82"/>
    <w:rsid w:val="001C30DB"/>
    <w:rsid w:val="001C36A5"/>
    <w:rsid w:val="001C3FB8"/>
    <w:rsid w:val="001C41EC"/>
    <w:rsid w:val="001C5316"/>
    <w:rsid w:val="001C57DB"/>
    <w:rsid w:val="001C73D5"/>
    <w:rsid w:val="001C7743"/>
    <w:rsid w:val="001C7A0D"/>
    <w:rsid w:val="001C7AF8"/>
    <w:rsid w:val="001D05C4"/>
    <w:rsid w:val="001D1402"/>
    <w:rsid w:val="001D37ED"/>
    <w:rsid w:val="001D3A18"/>
    <w:rsid w:val="001D444B"/>
    <w:rsid w:val="001D48E3"/>
    <w:rsid w:val="001D50E4"/>
    <w:rsid w:val="001D5F89"/>
    <w:rsid w:val="001D6E50"/>
    <w:rsid w:val="001D7731"/>
    <w:rsid w:val="001D7F07"/>
    <w:rsid w:val="001E22BC"/>
    <w:rsid w:val="001E22D1"/>
    <w:rsid w:val="001E3D35"/>
    <w:rsid w:val="001E46FB"/>
    <w:rsid w:val="001E66A9"/>
    <w:rsid w:val="001E6F1D"/>
    <w:rsid w:val="001E6FE3"/>
    <w:rsid w:val="001F09E7"/>
    <w:rsid w:val="001F2122"/>
    <w:rsid w:val="001F4B98"/>
    <w:rsid w:val="001F4D59"/>
    <w:rsid w:val="001F50B8"/>
    <w:rsid w:val="001F54FD"/>
    <w:rsid w:val="001F689B"/>
    <w:rsid w:val="001F6E87"/>
    <w:rsid w:val="001F7400"/>
    <w:rsid w:val="001F7FEC"/>
    <w:rsid w:val="00200CA3"/>
    <w:rsid w:val="00201BF7"/>
    <w:rsid w:val="00201D6F"/>
    <w:rsid w:val="002020AB"/>
    <w:rsid w:val="0020281D"/>
    <w:rsid w:val="00206ED0"/>
    <w:rsid w:val="00207E3E"/>
    <w:rsid w:val="00210F75"/>
    <w:rsid w:val="002121F4"/>
    <w:rsid w:val="002131B7"/>
    <w:rsid w:val="00214A8A"/>
    <w:rsid w:val="00214B6A"/>
    <w:rsid w:val="002158D6"/>
    <w:rsid w:val="00215B37"/>
    <w:rsid w:val="00216B7D"/>
    <w:rsid w:val="00216DFD"/>
    <w:rsid w:val="00217232"/>
    <w:rsid w:val="002175E2"/>
    <w:rsid w:val="00217F59"/>
    <w:rsid w:val="0022014F"/>
    <w:rsid w:val="00220661"/>
    <w:rsid w:val="00220FE2"/>
    <w:rsid w:val="002214A4"/>
    <w:rsid w:val="00221CEC"/>
    <w:rsid w:val="002227A6"/>
    <w:rsid w:val="002235A0"/>
    <w:rsid w:val="0022393C"/>
    <w:rsid w:val="0022449E"/>
    <w:rsid w:val="00225F01"/>
    <w:rsid w:val="0022685A"/>
    <w:rsid w:val="0022708C"/>
    <w:rsid w:val="00231199"/>
    <w:rsid w:val="00231574"/>
    <w:rsid w:val="00232DD3"/>
    <w:rsid w:val="0023396A"/>
    <w:rsid w:val="00233AFA"/>
    <w:rsid w:val="002341DC"/>
    <w:rsid w:val="00234621"/>
    <w:rsid w:val="00235A51"/>
    <w:rsid w:val="00236F55"/>
    <w:rsid w:val="00242411"/>
    <w:rsid w:val="0024270F"/>
    <w:rsid w:val="00242C37"/>
    <w:rsid w:val="00243490"/>
    <w:rsid w:val="00244BD1"/>
    <w:rsid w:val="00244CF7"/>
    <w:rsid w:val="00245551"/>
    <w:rsid w:val="002470A7"/>
    <w:rsid w:val="00247CC0"/>
    <w:rsid w:val="002501F2"/>
    <w:rsid w:val="0025022C"/>
    <w:rsid w:val="00251545"/>
    <w:rsid w:val="00251610"/>
    <w:rsid w:val="00252C84"/>
    <w:rsid w:val="00253B0C"/>
    <w:rsid w:val="00254FCB"/>
    <w:rsid w:val="002557B4"/>
    <w:rsid w:val="00255B61"/>
    <w:rsid w:val="00257392"/>
    <w:rsid w:val="00257927"/>
    <w:rsid w:val="00260438"/>
    <w:rsid w:val="00261102"/>
    <w:rsid w:val="00261828"/>
    <w:rsid w:val="00262B72"/>
    <w:rsid w:val="00263680"/>
    <w:rsid w:val="0026477C"/>
    <w:rsid w:val="0026587E"/>
    <w:rsid w:val="00266117"/>
    <w:rsid w:val="00266EA3"/>
    <w:rsid w:val="00270058"/>
    <w:rsid w:val="002707FB"/>
    <w:rsid w:val="00270FCD"/>
    <w:rsid w:val="00271CE4"/>
    <w:rsid w:val="002724E1"/>
    <w:rsid w:val="00272A5B"/>
    <w:rsid w:val="00274F8A"/>
    <w:rsid w:val="00276A4C"/>
    <w:rsid w:val="00277081"/>
    <w:rsid w:val="00277D77"/>
    <w:rsid w:val="00277FDA"/>
    <w:rsid w:val="00280276"/>
    <w:rsid w:val="002805FA"/>
    <w:rsid w:val="002806B7"/>
    <w:rsid w:val="002816D7"/>
    <w:rsid w:val="002824BB"/>
    <w:rsid w:val="00282FE8"/>
    <w:rsid w:val="002831AB"/>
    <w:rsid w:val="0028362E"/>
    <w:rsid w:val="00283ADC"/>
    <w:rsid w:val="00284979"/>
    <w:rsid w:val="00286623"/>
    <w:rsid w:val="002869B9"/>
    <w:rsid w:val="002911C8"/>
    <w:rsid w:val="002929EA"/>
    <w:rsid w:val="00293800"/>
    <w:rsid w:val="002938C1"/>
    <w:rsid w:val="00294347"/>
    <w:rsid w:val="0029524D"/>
    <w:rsid w:val="00295397"/>
    <w:rsid w:val="002960A6"/>
    <w:rsid w:val="002A00F2"/>
    <w:rsid w:val="002A02D1"/>
    <w:rsid w:val="002A241F"/>
    <w:rsid w:val="002A44CA"/>
    <w:rsid w:val="002A4786"/>
    <w:rsid w:val="002A4798"/>
    <w:rsid w:val="002A54E6"/>
    <w:rsid w:val="002A666A"/>
    <w:rsid w:val="002A6EA7"/>
    <w:rsid w:val="002B09EB"/>
    <w:rsid w:val="002B0FA3"/>
    <w:rsid w:val="002B1BDE"/>
    <w:rsid w:val="002B2B84"/>
    <w:rsid w:val="002B2EDE"/>
    <w:rsid w:val="002B34DD"/>
    <w:rsid w:val="002B354D"/>
    <w:rsid w:val="002B4FF1"/>
    <w:rsid w:val="002B6BD7"/>
    <w:rsid w:val="002B7F00"/>
    <w:rsid w:val="002C072E"/>
    <w:rsid w:val="002C1ED1"/>
    <w:rsid w:val="002C1F18"/>
    <w:rsid w:val="002C1F25"/>
    <w:rsid w:val="002C24D4"/>
    <w:rsid w:val="002C2E53"/>
    <w:rsid w:val="002C3236"/>
    <w:rsid w:val="002C40BA"/>
    <w:rsid w:val="002C416D"/>
    <w:rsid w:val="002C4626"/>
    <w:rsid w:val="002C5388"/>
    <w:rsid w:val="002C574E"/>
    <w:rsid w:val="002C60D6"/>
    <w:rsid w:val="002C6823"/>
    <w:rsid w:val="002C6844"/>
    <w:rsid w:val="002C7785"/>
    <w:rsid w:val="002C7E08"/>
    <w:rsid w:val="002D0066"/>
    <w:rsid w:val="002D11F1"/>
    <w:rsid w:val="002D14D3"/>
    <w:rsid w:val="002D3006"/>
    <w:rsid w:val="002D3D21"/>
    <w:rsid w:val="002D444F"/>
    <w:rsid w:val="002D445F"/>
    <w:rsid w:val="002D44E1"/>
    <w:rsid w:val="002D4E26"/>
    <w:rsid w:val="002D55A6"/>
    <w:rsid w:val="002D5840"/>
    <w:rsid w:val="002D681A"/>
    <w:rsid w:val="002E1A34"/>
    <w:rsid w:val="002E1E18"/>
    <w:rsid w:val="002E3068"/>
    <w:rsid w:val="002E3120"/>
    <w:rsid w:val="002E31D7"/>
    <w:rsid w:val="002E3516"/>
    <w:rsid w:val="002E50CA"/>
    <w:rsid w:val="002E5D61"/>
    <w:rsid w:val="002F0078"/>
    <w:rsid w:val="002F0227"/>
    <w:rsid w:val="002F038D"/>
    <w:rsid w:val="002F0CA4"/>
    <w:rsid w:val="002F1848"/>
    <w:rsid w:val="002F2017"/>
    <w:rsid w:val="002F363C"/>
    <w:rsid w:val="002F5C4D"/>
    <w:rsid w:val="002F63C0"/>
    <w:rsid w:val="002F6576"/>
    <w:rsid w:val="0030077E"/>
    <w:rsid w:val="003008F9"/>
    <w:rsid w:val="003009C8"/>
    <w:rsid w:val="00301B90"/>
    <w:rsid w:val="00301DEB"/>
    <w:rsid w:val="0030249E"/>
    <w:rsid w:val="00302D51"/>
    <w:rsid w:val="0030434C"/>
    <w:rsid w:val="00304480"/>
    <w:rsid w:val="003047C1"/>
    <w:rsid w:val="0030662C"/>
    <w:rsid w:val="003074EF"/>
    <w:rsid w:val="003101CB"/>
    <w:rsid w:val="0031060A"/>
    <w:rsid w:val="00310666"/>
    <w:rsid w:val="00310BDA"/>
    <w:rsid w:val="00310E91"/>
    <w:rsid w:val="00311973"/>
    <w:rsid w:val="003119D8"/>
    <w:rsid w:val="0031296F"/>
    <w:rsid w:val="003131DA"/>
    <w:rsid w:val="00315020"/>
    <w:rsid w:val="003150B0"/>
    <w:rsid w:val="003153C7"/>
    <w:rsid w:val="00316553"/>
    <w:rsid w:val="003174F7"/>
    <w:rsid w:val="003177A0"/>
    <w:rsid w:val="00320783"/>
    <w:rsid w:val="00320D96"/>
    <w:rsid w:val="0032234C"/>
    <w:rsid w:val="003225B4"/>
    <w:rsid w:val="00323752"/>
    <w:rsid w:val="003238F7"/>
    <w:rsid w:val="00324486"/>
    <w:rsid w:val="00325061"/>
    <w:rsid w:val="00325137"/>
    <w:rsid w:val="003268E9"/>
    <w:rsid w:val="00327671"/>
    <w:rsid w:val="00330DC3"/>
    <w:rsid w:val="00331104"/>
    <w:rsid w:val="00332ED2"/>
    <w:rsid w:val="003334A0"/>
    <w:rsid w:val="003349C7"/>
    <w:rsid w:val="00336A23"/>
    <w:rsid w:val="003400B3"/>
    <w:rsid w:val="00340519"/>
    <w:rsid w:val="00340807"/>
    <w:rsid w:val="003409B8"/>
    <w:rsid w:val="00342D0C"/>
    <w:rsid w:val="00344519"/>
    <w:rsid w:val="00345173"/>
    <w:rsid w:val="0034588B"/>
    <w:rsid w:val="003459D0"/>
    <w:rsid w:val="00345F42"/>
    <w:rsid w:val="0034619E"/>
    <w:rsid w:val="003505BD"/>
    <w:rsid w:val="0035086B"/>
    <w:rsid w:val="003508D3"/>
    <w:rsid w:val="00350DEF"/>
    <w:rsid w:val="003512AC"/>
    <w:rsid w:val="003512DC"/>
    <w:rsid w:val="00351B74"/>
    <w:rsid w:val="003530DA"/>
    <w:rsid w:val="0035334B"/>
    <w:rsid w:val="003541BF"/>
    <w:rsid w:val="00354367"/>
    <w:rsid w:val="00354E7D"/>
    <w:rsid w:val="003554B6"/>
    <w:rsid w:val="00356346"/>
    <w:rsid w:val="003569B8"/>
    <w:rsid w:val="003571C4"/>
    <w:rsid w:val="003606CC"/>
    <w:rsid w:val="00360CED"/>
    <w:rsid w:val="00362D9C"/>
    <w:rsid w:val="00362DC7"/>
    <w:rsid w:val="00362FFC"/>
    <w:rsid w:val="003632E7"/>
    <w:rsid w:val="00365143"/>
    <w:rsid w:val="003658C1"/>
    <w:rsid w:val="003667B2"/>
    <w:rsid w:val="00366CFA"/>
    <w:rsid w:val="00367452"/>
    <w:rsid w:val="00367A6A"/>
    <w:rsid w:val="00371111"/>
    <w:rsid w:val="003734BE"/>
    <w:rsid w:val="00373908"/>
    <w:rsid w:val="00373B47"/>
    <w:rsid w:val="00373C24"/>
    <w:rsid w:val="003751BA"/>
    <w:rsid w:val="00375CF4"/>
    <w:rsid w:val="00377348"/>
    <w:rsid w:val="003779CC"/>
    <w:rsid w:val="00380CF4"/>
    <w:rsid w:val="00381E34"/>
    <w:rsid w:val="00382FB2"/>
    <w:rsid w:val="0038317C"/>
    <w:rsid w:val="00383720"/>
    <w:rsid w:val="003839C7"/>
    <w:rsid w:val="00383D00"/>
    <w:rsid w:val="00383F3A"/>
    <w:rsid w:val="00384710"/>
    <w:rsid w:val="00384942"/>
    <w:rsid w:val="00386452"/>
    <w:rsid w:val="003867E9"/>
    <w:rsid w:val="00386F9A"/>
    <w:rsid w:val="00390272"/>
    <w:rsid w:val="00390FFA"/>
    <w:rsid w:val="00393E58"/>
    <w:rsid w:val="0039501F"/>
    <w:rsid w:val="0039529B"/>
    <w:rsid w:val="00396DEB"/>
    <w:rsid w:val="00397D3D"/>
    <w:rsid w:val="00397D5C"/>
    <w:rsid w:val="003A079C"/>
    <w:rsid w:val="003A12EA"/>
    <w:rsid w:val="003A17C0"/>
    <w:rsid w:val="003A1D73"/>
    <w:rsid w:val="003A2F27"/>
    <w:rsid w:val="003A37B8"/>
    <w:rsid w:val="003A478A"/>
    <w:rsid w:val="003A47C6"/>
    <w:rsid w:val="003A4F67"/>
    <w:rsid w:val="003A5129"/>
    <w:rsid w:val="003A5B74"/>
    <w:rsid w:val="003A6EFE"/>
    <w:rsid w:val="003A78A1"/>
    <w:rsid w:val="003B0BA8"/>
    <w:rsid w:val="003B1CC7"/>
    <w:rsid w:val="003B1F36"/>
    <w:rsid w:val="003B2126"/>
    <w:rsid w:val="003B29C1"/>
    <w:rsid w:val="003B3399"/>
    <w:rsid w:val="003B3440"/>
    <w:rsid w:val="003B57AD"/>
    <w:rsid w:val="003B5E3F"/>
    <w:rsid w:val="003B6E65"/>
    <w:rsid w:val="003B7DDE"/>
    <w:rsid w:val="003C1216"/>
    <w:rsid w:val="003C3FBC"/>
    <w:rsid w:val="003C427A"/>
    <w:rsid w:val="003C46AC"/>
    <w:rsid w:val="003C4B76"/>
    <w:rsid w:val="003C5F63"/>
    <w:rsid w:val="003C6202"/>
    <w:rsid w:val="003C7DB2"/>
    <w:rsid w:val="003D06B2"/>
    <w:rsid w:val="003D0F84"/>
    <w:rsid w:val="003D1288"/>
    <w:rsid w:val="003D1298"/>
    <w:rsid w:val="003D1C8E"/>
    <w:rsid w:val="003D2707"/>
    <w:rsid w:val="003D5288"/>
    <w:rsid w:val="003D5992"/>
    <w:rsid w:val="003D59F8"/>
    <w:rsid w:val="003D5DF4"/>
    <w:rsid w:val="003D6071"/>
    <w:rsid w:val="003D744E"/>
    <w:rsid w:val="003E0A40"/>
    <w:rsid w:val="003E0D2B"/>
    <w:rsid w:val="003E105D"/>
    <w:rsid w:val="003E2235"/>
    <w:rsid w:val="003E2C66"/>
    <w:rsid w:val="003E35D5"/>
    <w:rsid w:val="003E460E"/>
    <w:rsid w:val="003E4F4D"/>
    <w:rsid w:val="003E5830"/>
    <w:rsid w:val="003E5897"/>
    <w:rsid w:val="003E6F45"/>
    <w:rsid w:val="003E716C"/>
    <w:rsid w:val="003F1040"/>
    <w:rsid w:val="003F34F4"/>
    <w:rsid w:val="003F5A43"/>
    <w:rsid w:val="0040073D"/>
    <w:rsid w:val="00400818"/>
    <w:rsid w:val="0040100C"/>
    <w:rsid w:val="00402E0B"/>
    <w:rsid w:val="0040344D"/>
    <w:rsid w:val="004049DC"/>
    <w:rsid w:val="0040698F"/>
    <w:rsid w:val="004077A7"/>
    <w:rsid w:val="004106A7"/>
    <w:rsid w:val="00410F7C"/>
    <w:rsid w:val="004114AD"/>
    <w:rsid w:val="00411EDC"/>
    <w:rsid w:val="0041279E"/>
    <w:rsid w:val="00412C4E"/>
    <w:rsid w:val="00413093"/>
    <w:rsid w:val="0041354E"/>
    <w:rsid w:val="00413E92"/>
    <w:rsid w:val="004146FB"/>
    <w:rsid w:val="004149BA"/>
    <w:rsid w:val="00414C00"/>
    <w:rsid w:val="00414D03"/>
    <w:rsid w:val="00414D83"/>
    <w:rsid w:val="00415E50"/>
    <w:rsid w:val="0041677B"/>
    <w:rsid w:val="00417A1F"/>
    <w:rsid w:val="00423524"/>
    <w:rsid w:val="00427263"/>
    <w:rsid w:val="00430E31"/>
    <w:rsid w:val="00431376"/>
    <w:rsid w:val="0043178B"/>
    <w:rsid w:val="0043421C"/>
    <w:rsid w:val="0043439D"/>
    <w:rsid w:val="004349CB"/>
    <w:rsid w:val="00435883"/>
    <w:rsid w:val="004404E3"/>
    <w:rsid w:val="00444247"/>
    <w:rsid w:val="00444A59"/>
    <w:rsid w:val="00445D78"/>
    <w:rsid w:val="00446CD2"/>
    <w:rsid w:val="00446DC8"/>
    <w:rsid w:val="00446EC8"/>
    <w:rsid w:val="00446FB4"/>
    <w:rsid w:val="00447053"/>
    <w:rsid w:val="004473F8"/>
    <w:rsid w:val="0045066B"/>
    <w:rsid w:val="00450D63"/>
    <w:rsid w:val="00451235"/>
    <w:rsid w:val="0045188B"/>
    <w:rsid w:val="00451C65"/>
    <w:rsid w:val="00451F86"/>
    <w:rsid w:val="0045279E"/>
    <w:rsid w:val="004539E6"/>
    <w:rsid w:val="00455003"/>
    <w:rsid w:val="00456B4B"/>
    <w:rsid w:val="00457F4A"/>
    <w:rsid w:val="004624C2"/>
    <w:rsid w:val="0046257E"/>
    <w:rsid w:val="00462E8B"/>
    <w:rsid w:val="00462EF5"/>
    <w:rsid w:val="00463059"/>
    <w:rsid w:val="004632DC"/>
    <w:rsid w:val="004638BB"/>
    <w:rsid w:val="00463939"/>
    <w:rsid w:val="004639B6"/>
    <w:rsid w:val="00466833"/>
    <w:rsid w:val="004672CE"/>
    <w:rsid w:val="00467870"/>
    <w:rsid w:val="00467BC4"/>
    <w:rsid w:val="00470EB6"/>
    <w:rsid w:val="00471A45"/>
    <w:rsid w:val="0047218A"/>
    <w:rsid w:val="00473730"/>
    <w:rsid w:val="00473FE1"/>
    <w:rsid w:val="00474287"/>
    <w:rsid w:val="004744E8"/>
    <w:rsid w:val="00474A30"/>
    <w:rsid w:val="00474ECB"/>
    <w:rsid w:val="004756C2"/>
    <w:rsid w:val="004768E1"/>
    <w:rsid w:val="00477722"/>
    <w:rsid w:val="00481D69"/>
    <w:rsid w:val="00482831"/>
    <w:rsid w:val="00484FE3"/>
    <w:rsid w:val="00485C0B"/>
    <w:rsid w:val="0048608A"/>
    <w:rsid w:val="00486F87"/>
    <w:rsid w:val="004875F0"/>
    <w:rsid w:val="0049016F"/>
    <w:rsid w:val="00491C2C"/>
    <w:rsid w:val="00491C9A"/>
    <w:rsid w:val="0049420C"/>
    <w:rsid w:val="00494A82"/>
    <w:rsid w:val="00494E0D"/>
    <w:rsid w:val="0049548F"/>
    <w:rsid w:val="00497C67"/>
    <w:rsid w:val="004A0DB0"/>
    <w:rsid w:val="004A1E01"/>
    <w:rsid w:val="004A3644"/>
    <w:rsid w:val="004A6FB6"/>
    <w:rsid w:val="004A7DA9"/>
    <w:rsid w:val="004B03FC"/>
    <w:rsid w:val="004B26C5"/>
    <w:rsid w:val="004B2BAF"/>
    <w:rsid w:val="004B4D0C"/>
    <w:rsid w:val="004B545B"/>
    <w:rsid w:val="004B760F"/>
    <w:rsid w:val="004B7DE7"/>
    <w:rsid w:val="004B7ECC"/>
    <w:rsid w:val="004C0BDF"/>
    <w:rsid w:val="004C1A1E"/>
    <w:rsid w:val="004C1DFB"/>
    <w:rsid w:val="004C353E"/>
    <w:rsid w:val="004C3EA5"/>
    <w:rsid w:val="004C4303"/>
    <w:rsid w:val="004C4351"/>
    <w:rsid w:val="004C49C7"/>
    <w:rsid w:val="004C4B4F"/>
    <w:rsid w:val="004C5A20"/>
    <w:rsid w:val="004C67E6"/>
    <w:rsid w:val="004C79FF"/>
    <w:rsid w:val="004D166E"/>
    <w:rsid w:val="004D21BB"/>
    <w:rsid w:val="004D3E07"/>
    <w:rsid w:val="004D6421"/>
    <w:rsid w:val="004E16CF"/>
    <w:rsid w:val="004E2655"/>
    <w:rsid w:val="004E41B3"/>
    <w:rsid w:val="004E5688"/>
    <w:rsid w:val="004E62BE"/>
    <w:rsid w:val="004E6F88"/>
    <w:rsid w:val="004E707E"/>
    <w:rsid w:val="004E740A"/>
    <w:rsid w:val="004E7440"/>
    <w:rsid w:val="004E7471"/>
    <w:rsid w:val="004E750A"/>
    <w:rsid w:val="004F0356"/>
    <w:rsid w:val="004F0692"/>
    <w:rsid w:val="004F1462"/>
    <w:rsid w:val="004F1BD6"/>
    <w:rsid w:val="004F1C64"/>
    <w:rsid w:val="004F355B"/>
    <w:rsid w:val="004F4BCE"/>
    <w:rsid w:val="004F6F04"/>
    <w:rsid w:val="004F732F"/>
    <w:rsid w:val="00500AC1"/>
    <w:rsid w:val="005012CE"/>
    <w:rsid w:val="0050377A"/>
    <w:rsid w:val="005037F7"/>
    <w:rsid w:val="00503B5C"/>
    <w:rsid w:val="0050454A"/>
    <w:rsid w:val="00504832"/>
    <w:rsid w:val="005062E4"/>
    <w:rsid w:val="00506BD3"/>
    <w:rsid w:val="00507049"/>
    <w:rsid w:val="00510D43"/>
    <w:rsid w:val="005114DE"/>
    <w:rsid w:val="00511FE9"/>
    <w:rsid w:val="005122DB"/>
    <w:rsid w:val="00513170"/>
    <w:rsid w:val="00513F36"/>
    <w:rsid w:val="005140F0"/>
    <w:rsid w:val="00514423"/>
    <w:rsid w:val="0051517E"/>
    <w:rsid w:val="005159BE"/>
    <w:rsid w:val="0051651F"/>
    <w:rsid w:val="005165E4"/>
    <w:rsid w:val="0051705D"/>
    <w:rsid w:val="0052028D"/>
    <w:rsid w:val="005210FF"/>
    <w:rsid w:val="0052158F"/>
    <w:rsid w:val="0052425F"/>
    <w:rsid w:val="0052440A"/>
    <w:rsid w:val="00524FC2"/>
    <w:rsid w:val="00525C44"/>
    <w:rsid w:val="00526F67"/>
    <w:rsid w:val="00531BDB"/>
    <w:rsid w:val="00532670"/>
    <w:rsid w:val="0053492D"/>
    <w:rsid w:val="00534C2A"/>
    <w:rsid w:val="005375ED"/>
    <w:rsid w:val="00537E7F"/>
    <w:rsid w:val="0054002C"/>
    <w:rsid w:val="00540255"/>
    <w:rsid w:val="00540442"/>
    <w:rsid w:val="005406E0"/>
    <w:rsid w:val="00540DAB"/>
    <w:rsid w:val="005436AD"/>
    <w:rsid w:val="00544775"/>
    <w:rsid w:val="00544972"/>
    <w:rsid w:val="00544B2B"/>
    <w:rsid w:val="005507BA"/>
    <w:rsid w:val="005512B5"/>
    <w:rsid w:val="00553925"/>
    <w:rsid w:val="00553FFA"/>
    <w:rsid w:val="00554D57"/>
    <w:rsid w:val="00555459"/>
    <w:rsid w:val="005559C1"/>
    <w:rsid w:val="0055762C"/>
    <w:rsid w:val="0055773C"/>
    <w:rsid w:val="00557904"/>
    <w:rsid w:val="00557A76"/>
    <w:rsid w:val="005600A9"/>
    <w:rsid w:val="0056094A"/>
    <w:rsid w:val="005617A5"/>
    <w:rsid w:val="005622A5"/>
    <w:rsid w:val="00562EF5"/>
    <w:rsid w:val="00562F18"/>
    <w:rsid w:val="00563DFA"/>
    <w:rsid w:val="00563EDD"/>
    <w:rsid w:val="00564364"/>
    <w:rsid w:val="00564F43"/>
    <w:rsid w:val="00565180"/>
    <w:rsid w:val="00565446"/>
    <w:rsid w:val="00566AED"/>
    <w:rsid w:val="00566D79"/>
    <w:rsid w:val="00567B37"/>
    <w:rsid w:val="00572C60"/>
    <w:rsid w:val="00573F70"/>
    <w:rsid w:val="00574DD6"/>
    <w:rsid w:val="00575911"/>
    <w:rsid w:val="005771D2"/>
    <w:rsid w:val="005804A6"/>
    <w:rsid w:val="005809B6"/>
    <w:rsid w:val="00581128"/>
    <w:rsid w:val="005818DF"/>
    <w:rsid w:val="00581AB8"/>
    <w:rsid w:val="00581B4B"/>
    <w:rsid w:val="00581C15"/>
    <w:rsid w:val="00581D82"/>
    <w:rsid w:val="00582692"/>
    <w:rsid w:val="00582AC5"/>
    <w:rsid w:val="00582B8D"/>
    <w:rsid w:val="00583D7A"/>
    <w:rsid w:val="005845CD"/>
    <w:rsid w:val="00587259"/>
    <w:rsid w:val="005878BC"/>
    <w:rsid w:val="005914B7"/>
    <w:rsid w:val="00592210"/>
    <w:rsid w:val="005930A3"/>
    <w:rsid w:val="00593194"/>
    <w:rsid w:val="00593E9F"/>
    <w:rsid w:val="00594740"/>
    <w:rsid w:val="0059507A"/>
    <w:rsid w:val="0059526B"/>
    <w:rsid w:val="005959B4"/>
    <w:rsid w:val="0059713B"/>
    <w:rsid w:val="00597243"/>
    <w:rsid w:val="005A070D"/>
    <w:rsid w:val="005A1364"/>
    <w:rsid w:val="005A16AF"/>
    <w:rsid w:val="005A18D9"/>
    <w:rsid w:val="005A1EBE"/>
    <w:rsid w:val="005A25FC"/>
    <w:rsid w:val="005A2D2D"/>
    <w:rsid w:val="005A33CB"/>
    <w:rsid w:val="005A3E93"/>
    <w:rsid w:val="005A436B"/>
    <w:rsid w:val="005A7232"/>
    <w:rsid w:val="005A7256"/>
    <w:rsid w:val="005B05A7"/>
    <w:rsid w:val="005B0AA7"/>
    <w:rsid w:val="005B1011"/>
    <w:rsid w:val="005B15EC"/>
    <w:rsid w:val="005B1D5E"/>
    <w:rsid w:val="005B29B8"/>
    <w:rsid w:val="005B2C95"/>
    <w:rsid w:val="005B2EE5"/>
    <w:rsid w:val="005B33F2"/>
    <w:rsid w:val="005B4A5F"/>
    <w:rsid w:val="005B4C1F"/>
    <w:rsid w:val="005B6857"/>
    <w:rsid w:val="005B7AF8"/>
    <w:rsid w:val="005B7D19"/>
    <w:rsid w:val="005C0127"/>
    <w:rsid w:val="005C193D"/>
    <w:rsid w:val="005C1FC4"/>
    <w:rsid w:val="005C2C49"/>
    <w:rsid w:val="005C443D"/>
    <w:rsid w:val="005C4655"/>
    <w:rsid w:val="005C57C4"/>
    <w:rsid w:val="005C5D56"/>
    <w:rsid w:val="005C7767"/>
    <w:rsid w:val="005D0652"/>
    <w:rsid w:val="005D1B57"/>
    <w:rsid w:val="005D27EE"/>
    <w:rsid w:val="005D2F24"/>
    <w:rsid w:val="005D31D5"/>
    <w:rsid w:val="005D40E0"/>
    <w:rsid w:val="005D4A30"/>
    <w:rsid w:val="005D5724"/>
    <w:rsid w:val="005D67EC"/>
    <w:rsid w:val="005D6F05"/>
    <w:rsid w:val="005D7A49"/>
    <w:rsid w:val="005D7AF8"/>
    <w:rsid w:val="005D7C92"/>
    <w:rsid w:val="005E0102"/>
    <w:rsid w:val="005E0A42"/>
    <w:rsid w:val="005E0FCD"/>
    <w:rsid w:val="005E293A"/>
    <w:rsid w:val="005E2B34"/>
    <w:rsid w:val="005E38FA"/>
    <w:rsid w:val="005E5285"/>
    <w:rsid w:val="005E6449"/>
    <w:rsid w:val="005E6462"/>
    <w:rsid w:val="005E6BC8"/>
    <w:rsid w:val="005E6D03"/>
    <w:rsid w:val="005E6FB6"/>
    <w:rsid w:val="005E70AD"/>
    <w:rsid w:val="005F0C3A"/>
    <w:rsid w:val="005F143E"/>
    <w:rsid w:val="005F297E"/>
    <w:rsid w:val="005F3809"/>
    <w:rsid w:val="005F448E"/>
    <w:rsid w:val="005F52ED"/>
    <w:rsid w:val="005F571A"/>
    <w:rsid w:val="005F79BD"/>
    <w:rsid w:val="00600A40"/>
    <w:rsid w:val="00600A7E"/>
    <w:rsid w:val="00601308"/>
    <w:rsid w:val="00605EB2"/>
    <w:rsid w:val="00606163"/>
    <w:rsid w:val="00606856"/>
    <w:rsid w:val="0060764B"/>
    <w:rsid w:val="006108E9"/>
    <w:rsid w:val="00611413"/>
    <w:rsid w:val="0061264F"/>
    <w:rsid w:val="00613321"/>
    <w:rsid w:val="00613536"/>
    <w:rsid w:val="006135FC"/>
    <w:rsid w:val="00613744"/>
    <w:rsid w:val="00613BEE"/>
    <w:rsid w:val="00614B62"/>
    <w:rsid w:val="0061528F"/>
    <w:rsid w:val="00615F9D"/>
    <w:rsid w:val="00617346"/>
    <w:rsid w:val="006213FA"/>
    <w:rsid w:val="00621465"/>
    <w:rsid w:val="00621FA2"/>
    <w:rsid w:val="006225C6"/>
    <w:rsid w:val="00622E50"/>
    <w:rsid w:val="00623077"/>
    <w:rsid w:val="00623BE3"/>
    <w:rsid w:val="006240A6"/>
    <w:rsid w:val="0062603F"/>
    <w:rsid w:val="006268FE"/>
    <w:rsid w:val="0062705D"/>
    <w:rsid w:val="006272A3"/>
    <w:rsid w:val="0062755B"/>
    <w:rsid w:val="006275EE"/>
    <w:rsid w:val="006303B3"/>
    <w:rsid w:val="00630F0E"/>
    <w:rsid w:val="00631557"/>
    <w:rsid w:val="00631C61"/>
    <w:rsid w:val="006365A3"/>
    <w:rsid w:val="00636AF3"/>
    <w:rsid w:val="00637189"/>
    <w:rsid w:val="006371A7"/>
    <w:rsid w:val="00637621"/>
    <w:rsid w:val="00637713"/>
    <w:rsid w:val="00637A54"/>
    <w:rsid w:val="00637F64"/>
    <w:rsid w:val="00637FCF"/>
    <w:rsid w:val="006401B4"/>
    <w:rsid w:val="006407E7"/>
    <w:rsid w:val="00640878"/>
    <w:rsid w:val="00641462"/>
    <w:rsid w:val="00643162"/>
    <w:rsid w:val="006443C6"/>
    <w:rsid w:val="00645301"/>
    <w:rsid w:val="00645BCF"/>
    <w:rsid w:val="00645C56"/>
    <w:rsid w:val="006464D7"/>
    <w:rsid w:val="00646D45"/>
    <w:rsid w:val="00647A4F"/>
    <w:rsid w:val="0065119B"/>
    <w:rsid w:val="006516DB"/>
    <w:rsid w:val="00651C25"/>
    <w:rsid w:val="00651CE0"/>
    <w:rsid w:val="00652755"/>
    <w:rsid w:val="0065275D"/>
    <w:rsid w:val="006527A6"/>
    <w:rsid w:val="00652CCF"/>
    <w:rsid w:val="00653D36"/>
    <w:rsid w:val="006544BC"/>
    <w:rsid w:val="00654AE6"/>
    <w:rsid w:val="00660628"/>
    <w:rsid w:val="006610FA"/>
    <w:rsid w:val="0066115D"/>
    <w:rsid w:val="00661328"/>
    <w:rsid w:val="00662729"/>
    <w:rsid w:val="00662809"/>
    <w:rsid w:val="00662F3F"/>
    <w:rsid w:val="00662FA6"/>
    <w:rsid w:val="00663612"/>
    <w:rsid w:val="006639F4"/>
    <w:rsid w:val="00663B61"/>
    <w:rsid w:val="00665187"/>
    <w:rsid w:val="006652F4"/>
    <w:rsid w:val="00665723"/>
    <w:rsid w:val="00665A5C"/>
    <w:rsid w:val="00665C23"/>
    <w:rsid w:val="00666B52"/>
    <w:rsid w:val="006673E5"/>
    <w:rsid w:val="00667A98"/>
    <w:rsid w:val="00671223"/>
    <w:rsid w:val="0067203A"/>
    <w:rsid w:val="0067205F"/>
    <w:rsid w:val="00673503"/>
    <w:rsid w:val="00674C6B"/>
    <w:rsid w:val="006763F8"/>
    <w:rsid w:val="006769A8"/>
    <w:rsid w:val="006811FE"/>
    <w:rsid w:val="0068317E"/>
    <w:rsid w:val="0069134B"/>
    <w:rsid w:val="006927AB"/>
    <w:rsid w:val="00692ACE"/>
    <w:rsid w:val="00692BD6"/>
    <w:rsid w:val="00693439"/>
    <w:rsid w:val="00693EF1"/>
    <w:rsid w:val="00693F42"/>
    <w:rsid w:val="00694220"/>
    <w:rsid w:val="0069494E"/>
    <w:rsid w:val="0069504E"/>
    <w:rsid w:val="006967CC"/>
    <w:rsid w:val="00696AA9"/>
    <w:rsid w:val="006A1240"/>
    <w:rsid w:val="006A14D7"/>
    <w:rsid w:val="006A1AC7"/>
    <w:rsid w:val="006A1D5C"/>
    <w:rsid w:val="006A1D84"/>
    <w:rsid w:val="006A20C0"/>
    <w:rsid w:val="006A2F3C"/>
    <w:rsid w:val="006A32E4"/>
    <w:rsid w:val="006A3897"/>
    <w:rsid w:val="006A3D15"/>
    <w:rsid w:val="006A45E7"/>
    <w:rsid w:val="006A4982"/>
    <w:rsid w:val="006A4B2D"/>
    <w:rsid w:val="006A559A"/>
    <w:rsid w:val="006A6525"/>
    <w:rsid w:val="006A670D"/>
    <w:rsid w:val="006A685B"/>
    <w:rsid w:val="006B0157"/>
    <w:rsid w:val="006B1081"/>
    <w:rsid w:val="006B1126"/>
    <w:rsid w:val="006B21FD"/>
    <w:rsid w:val="006B2339"/>
    <w:rsid w:val="006B255B"/>
    <w:rsid w:val="006B412C"/>
    <w:rsid w:val="006B42EB"/>
    <w:rsid w:val="006B5085"/>
    <w:rsid w:val="006B50A0"/>
    <w:rsid w:val="006B5706"/>
    <w:rsid w:val="006B5E3D"/>
    <w:rsid w:val="006C04A7"/>
    <w:rsid w:val="006C0924"/>
    <w:rsid w:val="006C31C9"/>
    <w:rsid w:val="006C3384"/>
    <w:rsid w:val="006C4415"/>
    <w:rsid w:val="006C4DFE"/>
    <w:rsid w:val="006C4EF0"/>
    <w:rsid w:val="006C551E"/>
    <w:rsid w:val="006C6615"/>
    <w:rsid w:val="006C6938"/>
    <w:rsid w:val="006C6BBB"/>
    <w:rsid w:val="006D14CE"/>
    <w:rsid w:val="006D14E1"/>
    <w:rsid w:val="006D14E2"/>
    <w:rsid w:val="006D1545"/>
    <w:rsid w:val="006D17AA"/>
    <w:rsid w:val="006D20AB"/>
    <w:rsid w:val="006D29EE"/>
    <w:rsid w:val="006D2A55"/>
    <w:rsid w:val="006D358C"/>
    <w:rsid w:val="006D395C"/>
    <w:rsid w:val="006D442B"/>
    <w:rsid w:val="006D54F7"/>
    <w:rsid w:val="006D66D0"/>
    <w:rsid w:val="006D6A6C"/>
    <w:rsid w:val="006E05E2"/>
    <w:rsid w:val="006E0965"/>
    <w:rsid w:val="006E27B2"/>
    <w:rsid w:val="006E3006"/>
    <w:rsid w:val="006E3F52"/>
    <w:rsid w:val="006E4DBE"/>
    <w:rsid w:val="006E5D9A"/>
    <w:rsid w:val="006E6246"/>
    <w:rsid w:val="006E6CB0"/>
    <w:rsid w:val="006E7A76"/>
    <w:rsid w:val="006E7B5E"/>
    <w:rsid w:val="006E7DCE"/>
    <w:rsid w:val="006E7E0E"/>
    <w:rsid w:val="006F1209"/>
    <w:rsid w:val="006F1890"/>
    <w:rsid w:val="006F1DC9"/>
    <w:rsid w:val="006F5460"/>
    <w:rsid w:val="006F6AE3"/>
    <w:rsid w:val="006F6D06"/>
    <w:rsid w:val="00700802"/>
    <w:rsid w:val="007011FD"/>
    <w:rsid w:val="007015B3"/>
    <w:rsid w:val="00701B42"/>
    <w:rsid w:val="00702200"/>
    <w:rsid w:val="00702A1D"/>
    <w:rsid w:val="00703C11"/>
    <w:rsid w:val="00704482"/>
    <w:rsid w:val="00704767"/>
    <w:rsid w:val="00704B40"/>
    <w:rsid w:val="00706032"/>
    <w:rsid w:val="0070620A"/>
    <w:rsid w:val="00706518"/>
    <w:rsid w:val="00706D42"/>
    <w:rsid w:val="007070E8"/>
    <w:rsid w:val="007075ED"/>
    <w:rsid w:val="0071078A"/>
    <w:rsid w:val="007109B5"/>
    <w:rsid w:val="007109DC"/>
    <w:rsid w:val="0071211C"/>
    <w:rsid w:val="0071220E"/>
    <w:rsid w:val="00712239"/>
    <w:rsid w:val="00712B1E"/>
    <w:rsid w:val="00713386"/>
    <w:rsid w:val="00713593"/>
    <w:rsid w:val="00713BF6"/>
    <w:rsid w:val="00716793"/>
    <w:rsid w:val="00716E27"/>
    <w:rsid w:val="00717403"/>
    <w:rsid w:val="00717860"/>
    <w:rsid w:val="0072007F"/>
    <w:rsid w:val="007203BC"/>
    <w:rsid w:val="00720697"/>
    <w:rsid w:val="00721A85"/>
    <w:rsid w:val="0072215B"/>
    <w:rsid w:val="0072228A"/>
    <w:rsid w:val="0072246D"/>
    <w:rsid w:val="00723100"/>
    <w:rsid w:val="00723A1A"/>
    <w:rsid w:val="00724123"/>
    <w:rsid w:val="00725DF9"/>
    <w:rsid w:val="00730702"/>
    <w:rsid w:val="00730A43"/>
    <w:rsid w:val="00731172"/>
    <w:rsid w:val="00731502"/>
    <w:rsid w:val="00731B03"/>
    <w:rsid w:val="00731E59"/>
    <w:rsid w:val="00732756"/>
    <w:rsid w:val="00733755"/>
    <w:rsid w:val="00733B92"/>
    <w:rsid w:val="00734303"/>
    <w:rsid w:val="007364FA"/>
    <w:rsid w:val="007367EC"/>
    <w:rsid w:val="0074175D"/>
    <w:rsid w:val="00743278"/>
    <w:rsid w:val="00744F9C"/>
    <w:rsid w:val="007453E1"/>
    <w:rsid w:val="007457FC"/>
    <w:rsid w:val="0074612A"/>
    <w:rsid w:val="00746E43"/>
    <w:rsid w:val="00747F26"/>
    <w:rsid w:val="007514ED"/>
    <w:rsid w:val="0075165F"/>
    <w:rsid w:val="007518EE"/>
    <w:rsid w:val="00752EDF"/>
    <w:rsid w:val="00753780"/>
    <w:rsid w:val="007544D1"/>
    <w:rsid w:val="00754E63"/>
    <w:rsid w:val="007568C8"/>
    <w:rsid w:val="0075718E"/>
    <w:rsid w:val="00760820"/>
    <w:rsid w:val="00762270"/>
    <w:rsid w:val="00763CD2"/>
    <w:rsid w:val="00765D8E"/>
    <w:rsid w:val="007661BA"/>
    <w:rsid w:val="00766BCC"/>
    <w:rsid w:val="00766DDF"/>
    <w:rsid w:val="0076725D"/>
    <w:rsid w:val="00767B7F"/>
    <w:rsid w:val="007717AA"/>
    <w:rsid w:val="007726D3"/>
    <w:rsid w:val="00774398"/>
    <w:rsid w:val="00774C4E"/>
    <w:rsid w:val="00774E6F"/>
    <w:rsid w:val="00776ABE"/>
    <w:rsid w:val="00776F0B"/>
    <w:rsid w:val="00777C4E"/>
    <w:rsid w:val="00777CBC"/>
    <w:rsid w:val="00780174"/>
    <w:rsid w:val="007803BA"/>
    <w:rsid w:val="00780D9E"/>
    <w:rsid w:val="00781106"/>
    <w:rsid w:val="00782B1E"/>
    <w:rsid w:val="007839B8"/>
    <w:rsid w:val="00784351"/>
    <w:rsid w:val="00784BDC"/>
    <w:rsid w:val="00784F9B"/>
    <w:rsid w:val="0078530E"/>
    <w:rsid w:val="00785E07"/>
    <w:rsid w:val="00787861"/>
    <w:rsid w:val="00790038"/>
    <w:rsid w:val="007904BC"/>
    <w:rsid w:val="0079108D"/>
    <w:rsid w:val="00791919"/>
    <w:rsid w:val="00791ECF"/>
    <w:rsid w:val="007946A4"/>
    <w:rsid w:val="00795A95"/>
    <w:rsid w:val="00795BF2"/>
    <w:rsid w:val="00796CA9"/>
    <w:rsid w:val="00797B6E"/>
    <w:rsid w:val="007A05D1"/>
    <w:rsid w:val="007A26B1"/>
    <w:rsid w:val="007A3C7E"/>
    <w:rsid w:val="007A4375"/>
    <w:rsid w:val="007A741B"/>
    <w:rsid w:val="007A7F08"/>
    <w:rsid w:val="007B0ABC"/>
    <w:rsid w:val="007B0B94"/>
    <w:rsid w:val="007B0D7F"/>
    <w:rsid w:val="007B162F"/>
    <w:rsid w:val="007B2921"/>
    <w:rsid w:val="007B2AB6"/>
    <w:rsid w:val="007B3804"/>
    <w:rsid w:val="007B45FC"/>
    <w:rsid w:val="007B4F9B"/>
    <w:rsid w:val="007B6ABF"/>
    <w:rsid w:val="007B72AC"/>
    <w:rsid w:val="007C0456"/>
    <w:rsid w:val="007C0E96"/>
    <w:rsid w:val="007C142C"/>
    <w:rsid w:val="007C1BDC"/>
    <w:rsid w:val="007C4771"/>
    <w:rsid w:val="007C49C3"/>
    <w:rsid w:val="007C4CB6"/>
    <w:rsid w:val="007C7F11"/>
    <w:rsid w:val="007D1984"/>
    <w:rsid w:val="007D1E7B"/>
    <w:rsid w:val="007D31FB"/>
    <w:rsid w:val="007D42EA"/>
    <w:rsid w:val="007D5445"/>
    <w:rsid w:val="007D5E08"/>
    <w:rsid w:val="007D7A60"/>
    <w:rsid w:val="007E14F1"/>
    <w:rsid w:val="007E4942"/>
    <w:rsid w:val="007E4B60"/>
    <w:rsid w:val="007E538E"/>
    <w:rsid w:val="007E6815"/>
    <w:rsid w:val="007E6A3C"/>
    <w:rsid w:val="007E7B4A"/>
    <w:rsid w:val="007F0E37"/>
    <w:rsid w:val="007F1D15"/>
    <w:rsid w:val="007F2763"/>
    <w:rsid w:val="007F2956"/>
    <w:rsid w:val="007F2A05"/>
    <w:rsid w:val="007F3792"/>
    <w:rsid w:val="007F41DA"/>
    <w:rsid w:val="007F4CDE"/>
    <w:rsid w:val="007F58C9"/>
    <w:rsid w:val="007F5D1E"/>
    <w:rsid w:val="007F66D8"/>
    <w:rsid w:val="007F6883"/>
    <w:rsid w:val="007F702D"/>
    <w:rsid w:val="008006A5"/>
    <w:rsid w:val="00800BFC"/>
    <w:rsid w:val="0080102F"/>
    <w:rsid w:val="0080114F"/>
    <w:rsid w:val="00801CE9"/>
    <w:rsid w:val="00802482"/>
    <w:rsid w:val="00802512"/>
    <w:rsid w:val="008028AA"/>
    <w:rsid w:val="00802C08"/>
    <w:rsid w:val="00805E84"/>
    <w:rsid w:val="0080656E"/>
    <w:rsid w:val="00810A21"/>
    <w:rsid w:val="00811956"/>
    <w:rsid w:val="00811F60"/>
    <w:rsid w:val="00812584"/>
    <w:rsid w:val="00813202"/>
    <w:rsid w:val="008139B3"/>
    <w:rsid w:val="008156FC"/>
    <w:rsid w:val="008161A3"/>
    <w:rsid w:val="00817DD6"/>
    <w:rsid w:val="00822346"/>
    <w:rsid w:val="00822F23"/>
    <w:rsid w:val="00823A0D"/>
    <w:rsid w:val="008240FB"/>
    <w:rsid w:val="00825D83"/>
    <w:rsid w:val="008266D8"/>
    <w:rsid w:val="0082709A"/>
    <w:rsid w:val="00830B98"/>
    <w:rsid w:val="00830BAE"/>
    <w:rsid w:val="00830F13"/>
    <w:rsid w:val="00831844"/>
    <w:rsid w:val="00832419"/>
    <w:rsid w:val="008330CD"/>
    <w:rsid w:val="00833B87"/>
    <w:rsid w:val="00833F4F"/>
    <w:rsid w:val="0083466B"/>
    <w:rsid w:val="00834DEF"/>
    <w:rsid w:val="00835C4E"/>
    <w:rsid w:val="00836812"/>
    <w:rsid w:val="00837994"/>
    <w:rsid w:val="00837A6F"/>
    <w:rsid w:val="00837BB9"/>
    <w:rsid w:val="00840549"/>
    <w:rsid w:val="00840CCB"/>
    <w:rsid w:val="008417A8"/>
    <w:rsid w:val="00841831"/>
    <w:rsid w:val="00841EEA"/>
    <w:rsid w:val="0084245D"/>
    <w:rsid w:val="008429A0"/>
    <w:rsid w:val="00843453"/>
    <w:rsid w:val="00846B30"/>
    <w:rsid w:val="00850F61"/>
    <w:rsid w:val="00852D53"/>
    <w:rsid w:val="00853394"/>
    <w:rsid w:val="008535C0"/>
    <w:rsid w:val="00854BED"/>
    <w:rsid w:val="00854F2E"/>
    <w:rsid w:val="00855419"/>
    <w:rsid w:val="00855EAA"/>
    <w:rsid w:val="00857740"/>
    <w:rsid w:val="00857ACA"/>
    <w:rsid w:val="00860975"/>
    <w:rsid w:val="0086105B"/>
    <w:rsid w:val="008610B4"/>
    <w:rsid w:val="008619CC"/>
    <w:rsid w:val="008640E8"/>
    <w:rsid w:val="00865115"/>
    <w:rsid w:val="00865C0C"/>
    <w:rsid w:val="00867083"/>
    <w:rsid w:val="008703C5"/>
    <w:rsid w:val="0087243D"/>
    <w:rsid w:val="00873BEC"/>
    <w:rsid w:val="00874616"/>
    <w:rsid w:val="008771F2"/>
    <w:rsid w:val="00877282"/>
    <w:rsid w:val="008806F3"/>
    <w:rsid w:val="0088179B"/>
    <w:rsid w:val="00881D40"/>
    <w:rsid w:val="008822C9"/>
    <w:rsid w:val="00882924"/>
    <w:rsid w:val="00883AD0"/>
    <w:rsid w:val="00883D68"/>
    <w:rsid w:val="00884696"/>
    <w:rsid w:val="0088475D"/>
    <w:rsid w:val="0088546D"/>
    <w:rsid w:val="00885C0D"/>
    <w:rsid w:val="00887683"/>
    <w:rsid w:val="00890221"/>
    <w:rsid w:val="0089072D"/>
    <w:rsid w:val="00890DF3"/>
    <w:rsid w:val="00890EA5"/>
    <w:rsid w:val="00891283"/>
    <w:rsid w:val="00891524"/>
    <w:rsid w:val="008915AB"/>
    <w:rsid w:val="00892A00"/>
    <w:rsid w:val="00893365"/>
    <w:rsid w:val="008935C6"/>
    <w:rsid w:val="008940E1"/>
    <w:rsid w:val="00894587"/>
    <w:rsid w:val="0089471B"/>
    <w:rsid w:val="00894D7D"/>
    <w:rsid w:val="00895081"/>
    <w:rsid w:val="008976AC"/>
    <w:rsid w:val="00897961"/>
    <w:rsid w:val="008A0E1D"/>
    <w:rsid w:val="008A1BCC"/>
    <w:rsid w:val="008A2500"/>
    <w:rsid w:val="008A2643"/>
    <w:rsid w:val="008A3AC9"/>
    <w:rsid w:val="008A71E4"/>
    <w:rsid w:val="008A7299"/>
    <w:rsid w:val="008B006F"/>
    <w:rsid w:val="008B0073"/>
    <w:rsid w:val="008B0444"/>
    <w:rsid w:val="008B05EE"/>
    <w:rsid w:val="008B0653"/>
    <w:rsid w:val="008B2F35"/>
    <w:rsid w:val="008B31D5"/>
    <w:rsid w:val="008B3844"/>
    <w:rsid w:val="008B3921"/>
    <w:rsid w:val="008B42F0"/>
    <w:rsid w:val="008B54F0"/>
    <w:rsid w:val="008B5645"/>
    <w:rsid w:val="008B67D0"/>
    <w:rsid w:val="008B7ADA"/>
    <w:rsid w:val="008C07BC"/>
    <w:rsid w:val="008C15A0"/>
    <w:rsid w:val="008C18CB"/>
    <w:rsid w:val="008C1E75"/>
    <w:rsid w:val="008C3408"/>
    <w:rsid w:val="008C4D8C"/>
    <w:rsid w:val="008C568D"/>
    <w:rsid w:val="008C5A51"/>
    <w:rsid w:val="008C6D1D"/>
    <w:rsid w:val="008D05EF"/>
    <w:rsid w:val="008D16A2"/>
    <w:rsid w:val="008D1C47"/>
    <w:rsid w:val="008D3AAC"/>
    <w:rsid w:val="008D3FC0"/>
    <w:rsid w:val="008D5327"/>
    <w:rsid w:val="008D56EB"/>
    <w:rsid w:val="008D5F6E"/>
    <w:rsid w:val="008D6826"/>
    <w:rsid w:val="008D6CB2"/>
    <w:rsid w:val="008D6FE4"/>
    <w:rsid w:val="008D73FD"/>
    <w:rsid w:val="008D7B1A"/>
    <w:rsid w:val="008D7ED9"/>
    <w:rsid w:val="008E0A19"/>
    <w:rsid w:val="008E0CC1"/>
    <w:rsid w:val="008E26C5"/>
    <w:rsid w:val="008E3826"/>
    <w:rsid w:val="008E64B2"/>
    <w:rsid w:val="008E748B"/>
    <w:rsid w:val="008E7A2C"/>
    <w:rsid w:val="008F0295"/>
    <w:rsid w:val="008F0A45"/>
    <w:rsid w:val="008F1B7B"/>
    <w:rsid w:val="008F23E0"/>
    <w:rsid w:val="008F2B8F"/>
    <w:rsid w:val="008F3530"/>
    <w:rsid w:val="008F43BB"/>
    <w:rsid w:val="008F4D6C"/>
    <w:rsid w:val="008F709B"/>
    <w:rsid w:val="008F7190"/>
    <w:rsid w:val="008F7559"/>
    <w:rsid w:val="00901014"/>
    <w:rsid w:val="00901F89"/>
    <w:rsid w:val="00902E41"/>
    <w:rsid w:val="00903420"/>
    <w:rsid w:val="009036FC"/>
    <w:rsid w:val="009064E4"/>
    <w:rsid w:val="00906B4D"/>
    <w:rsid w:val="0090776F"/>
    <w:rsid w:val="009114D0"/>
    <w:rsid w:val="00911674"/>
    <w:rsid w:val="0091181F"/>
    <w:rsid w:val="009120AB"/>
    <w:rsid w:val="00912A18"/>
    <w:rsid w:val="00912CE1"/>
    <w:rsid w:val="00915ABD"/>
    <w:rsid w:val="00915E59"/>
    <w:rsid w:val="00915F70"/>
    <w:rsid w:val="0091716C"/>
    <w:rsid w:val="0091731F"/>
    <w:rsid w:val="009178A4"/>
    <w:rsid w:val="009200B1"/>
    <w:rsid w:val="009204A0"/>
    <w:rsid w:val="00920A64"/>
    <w:rsid w:val="00920E98"/>
    <w:rsid w:val="00920FF8"/>
    <w:rsid w:val="009215EB"/>
    <w:rsid w:val="009223A9"/>
    <w:rsid w:val="00922C95"/>
    <w:rsid w:val="00922FC0"/>
    <w:rsid w:val="009231CD"/>
    <w:rsid w:val="0092321F"/>
    <w:rsid w:val="00924651"/>
    <w:rsid w:val="009246A8"/>
    <w:rsid w:val="00924A22"/>
    <w:rsid w:val="00924B50"/>
    <w:rsid w:val="00925869"/>
    <w:rsid w:val="00925DD3"/>
    <w:rsid w:val="00926E98"/>
    <w:rsid w:val="00927FF1"/>
    <w:rsid w:val="00930073"/>
    <w:rsid w:val="00930AD5"/>
    <w:rsid w:val="00930CA9"/>
    <w:rsid w:val="0093175E"/>
    <w:rsid w:val="00931960"/>
    <w:rsid w:val="00931D8E"/>
    <w:rsid w:val="009330FC"/>
    <w:rsid w:val="009345B9"/>
    <w:rsid w:val="00934AD2"/>
    <w:rsid w:val="0093666D"/>
    <w:rsid w:val="0093696B"/>
    <w:rsid w:val="00937C4E"/>
    <w:rsid w:val="00937F0D"/>
    <w:rsid w:val="009406FF"/>
    <w:rsid w:val="00941B16"/>
    <w:rsid w:val="0094359D"/>
    <w:rsid w:val="00943BB4"/>
    <w:rsid w:val="00944B74"/>
    <w:rsid w:val="00946064"/>
    <w:rsid w:val="009465BA"/>
    <w:rsid w:val="009465C1"/>
    <w:rsid w:val="009466AA"/>
    <w:rsid w:val="00946D58"/>
    <w:rsid w:val="00947083"/>
    <w:rsid w:val="0094788D"/>
    <w:rsid w:val="00951025"/>
    <w:rsid w:val="009513E7"/>
    <w:rsid w:val="009518D9"/>
    <w:rsid w:val="00951AE3"/>
    <w:rsid w:val="00951CC3"/>
    <w:rsid w:val="009523DE"/>
    <w:rsid w:val="00952BF1"/>
    <w:rsid w:val="009537B5"/>
    <w:rsid w:val="00954022"/>
    <w:rsid w:val="0095414F"/>
    <w:rsid w:val="0095438A"/>
    <w:rsid w:val="009558F1"/>
    <w:rsid w:val="00957F63"/>
    <w:rsid w:val="009600C1"/>
    <w:rsid w:val="00960791"/>
    <w:rsid w:val="009613BA"/>
    <w:rsid w:val="009617C9"/>
    <w:rsid w:val="00962625"/>
    <w:rsid w:val="009638D8"/>
    <w:rsid w:val="009651DD"/>
    <w:rsid w:val="009658D1"/>
    <w:rsid w:val="00966005"/>
    <w:rsid w:val="00966088"/>
    <w:rsid w:val="009672EB"/>
    <w:rsid w:val="00970F84"/>
    <w:rsid w:val="00974A58"/>
    <w:rsid w:val="00974BF7"/>
    <w:rsid w:val="00974C44"/>
    <w:rsid w:val="00975E9F"/>
    <w:rsid w:val="0097633C"/>
    <w:rsid w:val="009763AF"/>
    <w:rsid w:val="009771E6"/>
    <w:rsid w:val="00980A23"/>
    <w:rsid w:val="00981006"/>
    <w:rsid w:val="00981352"/>
    <w:rsid w:val="00981689"/>
    <w:rsid w:val="00982772"/>
    <w:rsid w:val="00982C23"/>
    <w:rsid w:val="00982DD6"/>
    <w:rsid w:val="0098314A"/>
    <w:rsid w:val="00983F34"/>
    <w:rsid w:val="009848CA"/>
    <w:rsid w:val="00985945"/>
    <w:rsid w:val="00985E12"/>
    <w:rsid w:val="00990BE8"/>
    <w:rsid w:val="00990EAB"/>
    <w:rsid w:val="00990F44"/>
    <w:rsid w:val="009910FB"/>
    <w:rsid w:val="00991739"/>
    <w:rsid w:val="009917B9"/>
    <w:rsid w:val="00992178"/>
    <w:rsid w:val="009922AC"/>
    <w:rsid w:val="009934A5"/>
    <w:rsid w:val="009944CC"/>
    <w:rsid w:val="0099548C"/>
    <w:rsid w:val="00995978"/>
    <w:rsid w:val="00996AD3"/>
    <w:rsid w:val="00997329"/>
    <w:rsid w:val="009A0895"/>
    <w:rsid w:val="009A08A8"/>
    <w:rsid w:val="009A19BB"/>
    <w:rsid w:val="009A4707"/>
    <w:rsid w:val="009A4B5B"/>
    <w:rsid w:val="009A61C5"/>
    <w:rsid w:val="009A64A5"/>
    <w:rsid w:val="009A6F20"/>
    <w:rsid w:val="009A7CB2"/>
    <w:rsid w:val="009B21AA"/>
    <w:rsid w:val="009B2383"/>
    <w:rsid w:val="009B6ACF"/>
    <w:rsid w:val="009C04EA"/>
    <w:rsid w:val="009C2A81"/>
    <w:rsid w:val="009C3CA4"/>
    <w:rsid w:val="009C3E54"/>
    <w:rsid w:val="009C4B4C"/>
    <w:rsid w:val="009C5771"/>
    <w:rsid w:val="009C57C8"/>
    <w:rsid w:val="009C6030"/>
    <w:rsid w:val="009C61B0"/>
    <w:rsid w:val="009C6910"/>
    <w:rsid w:val="009C6C60"/>
    <w:rsid w:val="009C711D"/>
    <w:rsid w:val="009D0140"/>
    <w:rsid w:val="009D04E6"/>
    <w:rsid w:val="009D0525"/>
    <w:rsid w:val="009D12F9"/>
    <w:rsid w:val="009D2B75"/>
    <w:rsid w:val="009D30BA"/>
    <w:rsid w:val="009D3FFD"/>
    <w:rsid w:val="009D4CAD"/>
    <w:rsid w:val="009D61A4"/>
    <w:rsid w:val="009D7A13"/>
    <w:rsid w:val="009E0CCC"/>
    <w:rsid w:val="009E27B9"/>
    <w:rsid w:val="009E2E6E"/>
    <w:rsid w:val="009E32FA"/>
    <w:rsid w:val="009E3482"/>
    <w:rsid w:val="009E36BA"/>
    <w:rsid w:val="009E4DAA"/>
    <w:rsid w:val="009E52C7"/>
    <w:rsid w:val="009E5873"/>
    <w:rsid w:val="009E5A0F"/>
    <w:rsid w:val="009E7872"/>
    <w:rsid w:val="009E7DEF"/>
    <w:rsid w:val="009F032E"/>
    <w:rsid w:val="009F13DC"/>
    <w:rsid w:val="009F1624"/>
    <w:rsid w:val="009F1F58"/>
    <w:rsid w:val="009F28CF"/>
    <w:rsid w:val="009F4A14"/>
    <w:rsid w:val="009F5287"/>
    <w:rsid w:val="009F5D1F"/>
    <w:rsid w:val="009F5E87"/>
    <w:rsid w:val="009F6FF4"/>
    <w:rsid w:val="009F7FC3"/>
    <w:rsid w:val="00A00013"/>
    <w:rsid w:val="00A01AB0"/>
    <w:rsid w:val="00A034AB"/>
    <w:rsid w:val="00A03619"/>
    <w:rsid w:val="00A04475"/>
    <w:rsid w:val="00A04AD1"/>
    <w:rsid w:val="00A05C28"/>
    <w:rsid w:val="00A05D88"/>
    <w:rsid w:val="00A070D6"/>
    <w:rsid w:val="00A10833"/>
    <w:rsid w:val="00A1164E"/>
    <w:rsid w:val="00A11855"/>
    <w:rsid w:val="00A13424"/>
    <w:rsid w:val="00A1385F"/>
    <w:rsid w:val="00A13887"/>
    <w:rsid w:val="00A1441E"/>
    <w:rsid w:val="00A15142"/>
    <w:rsid w:val="00A160F1"/>
    <w:rsid w:val="00A17745"/>
    <w:rsid w:val="00A17DD9"/>
    <w:rsid w:val="00A212DB"/>
    <w:rsid w:val="00A21862"/>
    <w:rsid w:val="00A21B82"/>
    <w:rsid w:val="00A22813"/>
    <w:rsid w:val="00A228FF"/>
    <w:rsid w:val="00A25988"/>
    <w:rsid w:val="00A26741"/>
    <w:rsid w:val="00A26BDB"/>
    <w:rsid w:val="00A26DDF"/>
    <w:rsid w:val="00A26E80"/>
    <w:rsid w:val="00A30A9F"/>
    <w:rsid w:val="00A328FF"/>
    <w:rsid w:val="00A32D8D"/>
    <w:rsid w:val="00A34A76"/>
    <w:rsid w:val="00A34BC8"/>
    <w:rsid w:val="00A35230"/>
    <w:rsid w:val="00A370FE"/>
    <w:rsid w:val="00A4158C"/>
    <w:rsid w:val="00A41AB8"/>
    <w:rsid w:val="00A4254A"/>
    <w:rsid w:val="00A425E9"/>
    <w:rsid w:val="00A42815"/>
    <w:rsid w:val="00A43068"/>
    <w:rsid w:val="00A43B82"/>
    <w:rsid w:val="00A43E2D"/>
    <w:rsid w:val="00A43FCD"/>
    <w:rsid w:val="00A449E4"/>
    <w:rsid w:val="00A45CB4"/>
    <w:rsid w:val="00A46060"/>
    <w:rsid w:val="00A500BB"/>
    <w:rsid w:val="00A52ECE"/>
    <w:rsid w:val="00A53249"/>
    <w:rsid w:val="00A54A02"/>
    <w:rsid w:val="00A554D2"/>
    <w:rsid w:val="00A5550F"/>
    <w:rsid w:val="00A5659C"/>
    <w:rsid w:val="00A56CAF"/>
    <w:rsid w:val="00A575BB"/>
    <w:rsid w:val="00A6112F"/>
    <w:rsid w:val="00A614F2"/>
    <w:rsid w:val="00A62E2D"/>
    <w:rsid w:val="00A630B0"/>
    <w:rsid w:val="00A654CC"/>
    <w:rsid w:val="00A65D96"/>
    <w:rsid w:val="00A66CCF"/>
    <w:rsid w:val="00A71405"/>
    <w:rsid w:val="00A71757"/>
    <w:rsid w:val="00A729BC"/>
    <w:rsid w:val="00A729C5"/>
    <w:rsid w:val="00A72F6D"/>
    <w:rsid w:val="00A73133"/>
    <w:rsid w:val="00A7337C"/>
    <w:rsid w:val="00A73462"/>
    <w:rsid w:val="00A736F8"/>
    <w:rsid w:val="00A7389C"/>
    <w:rsid w:val="00A73B4F"/>
    <w:rsid w:val="00A746C5"/>
    <w:rsid w:val="00A74B97"/>
    <w:rsid w:val="00A750F5"/>
    <w:rsid w:val="00A760E6"/>
    <w:rsid w:val="00A762ED"/>
    <w:rsid w:val="00A76522"/>
    <w:rsid w:val="00A76EC0"/>
    <w:rsid w:val="00A77A83"/>
    <w:rsid w:val="00A77C38"/>
    <w:rsid w:val="00A77ECE"/>
    <w:rsid w:val="00A818CD"/>
    <w:rsid w:val="00A82FDD"/>
    <w:rsid w:val="00A830B7"/>
    <w:rsid w:val="00A83CEE"/>
    <w:rsid w:val="00A846CB"/>
    <w:rsid w:val="00A8551C"/>
    <w:rsid w:val="00A85D1F"/>
    <w:rsid w:val="00A8673A"/>
    <w:rsid w:val="00A867ED"/>
    <w:rsid w:val="00A86842"/>
    <w:rsid w:val="00A90295"/>
    <w:rsid w:val="00A904EF"/>
    <w:rsid w:val="00A907B9"/>
    <w:rsid w:val="00A909EE"/>
    <w:rsid w:val="00A91209"/>
    <w:rsid w:val="00A914C0"/>
    <w:rsid w:val="00A933C5"/>
    <w:rsid w:val="00A945FD"/>
    <w:rsid w:val="00A94A72"/>
    <w:rsid w:val="00A94C5E"/>
    <w:rsid w:val="00A96343"/>
    <w:rsid w:val="00A96BB3"/>
    <w:rsid w:val="00A97B33"/>
    <w:rsid w:val="00A97E6A"/>
    <w:rsid w:val="00AA1661"/>
    <w:rsid w:val="00AA228E"/>
    <w:rsid w:val="00AA3375"/>
    <w:rsid w:val="00AA427C"/>
    <w:rsid w:val="00AA4622"/>
    <w:rsid w:val="00AA5E02"/>
    <w:rsid w:val="00AA6733"/>
    <w:rsid w:val="00AA69BA"/>
    <w:rsid w:val="00AA6C3F"/>
    <w:rsid w:val="00AA79F0"/>
    <w:rsid w:val="00AB098C"/>
    <w:rsid w:val="00AB13B8"/>
    <w:rsid w:val="00AB52EA"/>
    <w:rsid w:val="00AB57A4"/>
    <w:rsid w:val="00AB639A"/>
    <w:rsid w:val="00AB7C08"/>
    <w:rsid w:val="00AC0CFD"/>
    <w:rsid w:val="00AC1646"/>
    <w:rsid w:val="00AC2581"/>
    <w:rsid w:val="00AC36C4"/>
    <w:rsid w:val="00AC5DF0"/>
    <w:rsid w:val="00AC6372"/>
    <w:rsid w:val="00AC6DD5"/>
    <w:rsid w:val="00AD2AA6"/>
    <w:rsid w:val="00AD2B67"/>
    <w:rsid w:val="00AD3217"/>
    <w:rsid w:val="00AD3465"/>
    <w:rsid w:val="00AD34A0"/>
    <w:rsid w:val="00AD34EB"/>
    <w:rsid w:val="00AD4300"/>
    <w:rsid w:val="00AD485E"/>
    <w:rsid w:val="00AD6560"/>
    <w:rsid w:val="00AD6E17"/>
    <w:rsid w:val="00AD7742"/>
    <w:rsid w:val="00AD7DA1"/>
    <w:rsid w:val="00AD7F69"/>
    <w:rsid w:val="00AE07DE"/>
    <w:rsid w:val="00AE2D4E"/>
    <w:rsid w:val="00AE3002"/>
    <w:rsid w:val="00AE31BA"/>
    <w:rsid w:val="00AE36F5"/>
    <w:rsid w:val="00AE3E33"/>
    <w:rsid w:val="00AE4BED"/>
    <w:rsid w:val="00AE54E3"/>
    <w:rsid w:val="00AE6511"/>
    <w:rsid w:val="00AE6D4A"/>
    <w:rsid w:val="00AF1112"/>
    <w:rsid w:val="00AF20AE"/>
    <w:rsid w:val="00AF5FC7"/>
    <w:rsid w:val="00AF6F69"/>
    <w:rsid w:val="00AF7018"/>
    <w:rsid w:val="00AF70C6"/>
    <w:rsid w:val="00AF77E0"/>
    <w:rsid w:val="00B0096F"/>
    <w:rsid w:val="00B01488"/>
    <w:rsid w:val="00B014CF"/>
    <w:rsid w:val="00B0171F"/>
    <w:rsid w:val="00B018DD"/>
    <w:rsid w:val="00B0384E"/>
    <w:rsid w:val="00B03FEE"/>
    <w:rsid w:val="00B0680B"/>
    <w:rsid w:val="00B1096F"/>
    <w:rsid w:val="00B11D5C"/>
    <w:rsid w:val="00B12656"/>
    <w:rsid w:val="00B12BE3"/>
    <w:rsid w:val="00B13167"/>
    <w:rsid w:val="00B14838"/>
    <w:rsid w:val="00B14A86"/>
    <w:rsid w:val="00B155C4"/>
    <w:rsid w:val="00B15B0C"/>
    <w:rsid w:val="00B17255"/>
    <w:rsid w:val="00B1728B"/>
    <w:rsid w:val="00B21A3C"/>
    <w:rsid w:val="00B21CA2"/>
    <w:rsid w:val="00B227A9"/>
    <w:rsid w:val="00B22C75"/>
    <w:rsid w:val="00B24635"/>
    <w:rsid w:val="00B2496D"/>
    <w:rsid w:val="00B24B7F"/>
    <w:rsid w:val="00B24BFD"/>
    <w:rsid w:val="00B24D70"/>
    <w:rsid w:val="00B25807"/>
    <w:rsid w:val="00B260C3"/>
    <w:rsid w:val="00B27439"/>
    <w:rsid w:val="00B300C9"/>
    <w:rsid w:val="00B306E3"/>
    <w:rsid w:val="00B32C06"/>
    <w:rsid w:val="00B34786"/>
    <w:rsid w:val="00B36E14"/>
    <w:rsid w:val="00B37C7E"/>
    <w:rsid w:val="00B4255B"/>
    <w:rsid w:val="00B42969"/>
    <w:rsid w:val="00B4384A"/>
    <w:rsid w:val="00B43C3A"/>
    <w:rsid w:val="00B44D57"/>
    <w:rsid w:val="00B50273"/>
    <w:rsid w:val="00B50B1C"/>
    <w:rsid w:val="00B50F77"/>
    <w:rsid w:val="00B51E12"/>
    <w:rsid w:val="00B52516"/>
    <w:rsid w:val="00B52F3A"/>
    <w:rsid w:val="00B5342C"/>
    <w:rsid w:val="00B54323"/>
    <w:rsid w:val="00B5447F"/>
    <w:rsid w:val="00B55433"/>
    <w:rsid w:val="00B5557E"/>
    <w:rsid w:val="00B555FF"/>
    <w:rsid w:val="00B55D89"/>
    <w:rsid w:val="00B560B8"/>
    <w:rsid w:val="00B5614F"/>
    <w:rsid w:val="00B56E5B"/>
    <w:rsid w:val="00B56F8C"/>
    <w:rsid w:val="00B57B74"/>
    <w:rsid w:val="00B61494"/>
    <w:rsid w:val="00B61D9B"/>
    <w:rsid w:val="00B61ED5"/>
    <w:rsid w:val="00B6314D"/>
    <w:rsid w:val="00B63635"/>
    <w:rsid w:val="00B63A41"/>
    <w:rsid w:val="00B6489D"/>
    <w:rsid w:val="00B64F7E"/>
    <w:rsid w:val="00B64F96"/>
    <w:rsid w:val="00B65EF2"/>
    <w:rsid w:val="00B660DD"/>
    <w:rsid w:val="00B6611D"/>
    <w:rsid w:val="00B666B0"/>
    <w:rsid w:val="00B66793"/>
    <w:rsid w:val="00B677BA"/>
    <w:rsid w:val="00B70B00"/>
    <w:rsid w:val="00B717BA"/>
    <w:rsid w:val="00B71CFA"/>
    <w:rsid w:val="00B7341F"/>
    <w:rsid w:val="00B7497F"/>
    <w:rsid w:val="00B74989"/>
    <w:rsid w:val="00B74A4B"/>
    <w:rsid w:val="00B76B1B"/>
    <w:rsid w:val="00B7777E"/>
    <w:rsid w:val="00B77D2A"/>
    <w:rsid w:val="00B80921"/>
    <w:rsid w:val="00B82620"/>
    <w:rsid w:val="00B84086"/>
    <w:rsid w:val="00B843C2"/>
    <w:rsid w:val="00B87761"/>
    <w:rsid w:val="00B878B4"/>
    <w:rsid w:val="00B90168"/>
    <w:rsid w:val="00B9086B"/>
    <w:rsid w:val="00B90A29"/>
    <w:rsid w:val="00B90B3E"/>
    <w:rsid w:val="00B90D67"/>
    <w:rsid w:val="00B926FB"/>
    <w:rsid w:val="00B92CCD"/>
    <w:rsid w:val="00B9317C"/>
    <w:rsid w:val="00B933C4"/>
    <w:rsid w:val="00B93A6E"/>
    <w:rsid w:val="00B942AF"/>
    <w:rsid w:val="00B94A26"/>
    <w:rsid w:val="00B94D58"/>
    <w:rsid w:val="00B95222"/>
    <w:rsid w:val="00B97786"/>
    <w:rsid w:val="00BA1AC1"/>
    <w:rsid w:val="00BA3764"/>
    <w:rsid w:val="00BA4133"/>
    <w:rsid w:val="00BA48F2"/>
    <w:rsid w:val="00BA4D35"/>
    <w:rsid w:val="00BA5B9F"/>
    <w:rsid w:val="00BA5FE4"/>
    <w:rsid w:val="00BA6FE0"/>
    <w:rsid w:val="00BA7C13"/>
    <w:rsid w:val="00BB0258"/>
    <w:rsid w:val="00BB1063"/>
    <w:rsid w:val="00BB183F"/>
    <w:rsid w:val="00BB226A"/>
    <w:rsid w:val="00BB3204"/>
    <w:rsid w:val="00BB33AB"/>
    <w:rsid w:val="00BB3FB0"/>
    <w:rsid w:val="00BB4204"/>
    <w:rsid w:val="00BB4789"/>
    <w:rsid w:val="00BB58C1"/>
    <w:rsid w:val="00BB5D8E"/>
    <w:rsid w:val="00BC07A3"/>
    <w:rsid w:val="00BC0A5A"/>
    <w:rsid w:val="00BC0CB7"/>
    <w:rsid w:val="00BC15B8"/>
    <w:rsid w:val="00BC2081"/>
    <w:rsid w:val="00BC24E1"/>
    <w:rsid w:val="00BC3EA2"/>
    <w:rsid w:val="00BC6916"/>
    <w:rsid w:val="00BC78F9"/>
    <w:rsid w:val="00BD14D4"/>
    <w:rsid w:val="00BD2955"/>
    <w:rsid w:val="00BD34C8"/>
    <w:rsid w:val="00BD3B11"/>
    <w:rsid w:val="00BD3E31"/>
    <w:rsid w:val="00BD46E8"/>
    <w:rsid w:val="00BD4F98"/>
    <w:rsid w:val="00BD564C"/>
    <w:rsid w:val="00BD5F30"/>
    <w:rsid w:val="00BD63C9"/>
    <w:rsid w:val="00BD7C74"/>
    <w:rsid w:val="00BE02DA"/>
    <w:rsid w:val="00BE2CE7"/>
    <w:rsid w:val="00BE3051"/>
    <w:rsid w:val="00BE4191"/>
    <w:rsid w:val="00BE4C71"/>
    <w:rsid w:val="00BE5311"/>
    <w:rsid w:val="00BE5576"/>
    <w:rsid w:val="00BE5C80"/>
    <w:rsid w:val="00BE6466"/>
    <w:rsid w:val="00BE7DF5"/>
    <w:rsid w:val="00BF0599"/>
    <w:rsid w:val="00BF0758"/>
    <w:rsid w:val="00BF107C"/>
    <w:rsid w:val="00BF11EE"/>
    <w:rsid w:val="00BF14D3"/>
    <w:rsid w:val="00BF17D2"/>
    <w:rsid w:val="00BF1C1D"/>
    <w:rsid w:val="00BF3A24"/>
    <w:rsid w:val="00BF444D"/>
    <w:rsid w:val="00BF4CF0"/>
    <w:rsid w:val="00BF4DF2"/>
    <w:rsid w:val="00BF5C21"/>
    <w:rsid w:val="00BF5E63"/>
    <w:rsid w:val="00BF6350"/>
    <w:rsid w:val="00BF6C02"/>
    <w:rsid w:val="00BF7760"/>
    <w:rsid w:val="00C00225"/>
    <w:rsid w:val="00C002A5"/>
    <w:rsid w:val="00C022AB"/>
    <w:rsid w:val="00C02695"/>
    <w:rsid w:val="00C02E3F"/>
    <w:rsid w:val="00C03F0C"/>
    <w:rsid w:val="00C04CB7"/>
    <w:rsid w:val="00C04CE5"/>
    <w:rsid w:val="00C054A5"/>
    <w:rsid w:val="00C056A9"/>
    <w:rsid w:val="00C06443"/>
    <w:rsid w:val="00C0645D"/>
    <w:rsid w:val="00C07133"/>
    <w:rsid w:val="00C07433"/>
    <w:rsid w:val="00C1006F"/>
    <w:rsid w:val="00C1072A"/>
    <w:rsid w:val="00C12E7B"/>
    <w:rsid w:val="00C13241"/>
    <w:rsid w:val="00C13FA1"/>
    <w:rsid w:val="00C14F3E"/>
    <w:rsid w:val="00C157C9"/>
    <w:rsid w:val="00C169C4"/>
    <w:rsid w:val="00C17168"/>
    <w:rsid w:val="00C173BB"/>
    <w:rsid w:val="00C20CA2"/>
    <w:rsid w:val="00C23723"/>
    <w:rsid w:val="00C23C21"/>
    <w:rsid w:val="00C24956"/>
    <w:rsid w:val="00C24CB9"/>
    <w:rsid w:val="00C24E27"/>
    <w:rsid w:val="00C25046"/>
    <w:rsid w:val="00C250C5"/>
    <w:rsid w:val="00C25AA0"/>
    <w:rsid w:val="00C273E6"/>
    <w:rsid w:val="00C27A9B"/>
    <w:rsid w:val="00C27BC4"/>
    <w:rsid w:val="00C3006A"/>
    <w:rsid w:val="00C30AA3"/>
    <w:rsid w:val="00C3121D"/>
    <w:rsid w:val="00C313DD"/>
    <w:rsid w:val="00C31878"/>
    <w:rsid w:val="00C33372"/>
    <w:rsid w:val="00C3340C"/>
    <w:rsid w:val="00C335F1"/>
    <w:rsid w:val="00C34894"/>
    <w:rsid w:val="00C35BC8"/>
    <w:rsid w:val="00C36DB9"/>
    <w:rsid w:val="00C37BC8"/>
    <w:rsid w:val="00C37C4C"/>
    <w:rsid w:val="00C404EE"/>
    <w:rsid w:val="00C4050C"/>
    <w:rsid w:val="00C40A6F"/>
    <w:rsid w:val="00C4280B"/>
    <w:rsid w:val="00C435D1"/>
    <w:rsid w:val="00C44595"/>
    <w:rsid w:val="00C4542E"/>
    <w:rsid w:val="00C46ABC"/>
    <w:rsid w:val="00C509E8"/>
    <w:rsid w:val="00C512B6"/>
    <w:rsid w:val="00C516E6"/>
    <w:rsid w:val="00C533FD"/>
    <w:rsid w:val="00C54BE3"/>
    <w:rsid w:val="00C54FC1"/>
    <w:rsid w:val="00C55162"/>
    <w:rsid w:val="00C55E33"/>
    <w:rsid w:val="00C56002"/>
    <w:rsid w:val="00C5684D"/>
    <w:rsid w:val="00C56D40"/>
    <w:rsid w:val="00C574B1"/>
    <w:rsid w:val="00C60B02"/>
    <w:rsid w:val="00C62048"/>
    <w:rsid w:val="00C621F7"/>
    <w:rsid w:val="00C62D73"/>
    <w:rsid w:val="00C6321A"/>
    <w:rsid w:val="00C650A7"/>
    <w:rsid w:val="00C7117C"/>
    <w:rsid w:val="00C7168F"/>
    <w:rsid w:val="00C71F65"/>
    <w:rsid w:val="00C7274E"/>
    <w:rsid w:val="00C72CFD"/>
    <w:rsid w:val="00C737EE"/>
    <w:rsid w:val="00C74476"/>
    <w:rsid w:val="00C75017"/>
    <w:rsid w:val="00C7560D"/>
    <w:rsid w:val="00C75944"/>
    <w:rsid w:val="00C7677B"/>
    <w:rsid w:val="00C76BC8"/>
    <w:rsid w:val="00C76BDF"/>
    <w:rsid w:val="00C8016A"/>
    <w:rsid w:val="00C803AD"/>
    <w:rsid w:val="00C80A7D"/>
    <w:rsid w:val="00C81E53"/>
    <w:rsid w:val="00C822ED"/>
    <w:rsid w:val="00C82C78"/>
    <w:rsid w:val="00C85663"/>
    <w:rsid w:val="00C86B07"/>
    <w:rsid w:val="00C87215"/>
    <w:rsid w:val="00C87615"/>
    <w:rsid w:val="00C90614"/>
    <w:rsid w:val="00C90D86"/>
    <w:rsid w:val="00C92692"/>
    <w:rsid w:val="00C92749"/>
    <w:rsid w:val="00C927D1"/>
    <w:rsid w:val="00C93117"/>
    <w:rsid w:val="00C936F9"/>
    <w:rsid w:val="00C9435C"/>
    <w:rsid w:val="00C94463"/>
    <w:rsid w:val="00C9544E"/>
    <w:rsid w:val="00C95DF4"/>
    <w:rsid w:val="00C96D8D"/>
    <w:rsid w:val="00C971FE"/>
    <w:rsid w:val="00C97682"/>
    <w:rsid w:val="00C97899"/>
    <w:rsid w:val="00C97B3E"/>
    <w:rsid w:val="00C97FE0"/>
    <w:rsid w:val="00CA22FD"/>
    <w:rsid w:val="00CA259E"/>
    <w:rsid w:val="00CA296C"/>
    <w:rsid w:val="00CA2B93"/>
    <w:rsid w:val="00CA2D15"/>
    <w:rsid w:val="00CA60C4"/>
    <w:rsid w:val="00CA69F7"/>
    <w:rsid w:val="00CA6B6E"/>
    <w:rsid w:val="00CA7384"/>
    <w:rsid w:val="00CACEE9"/>
    <w:rsid w:val="00CB0602"/>
    <w:rsid w:val="00CB0A85"/>
    <w:rsid w:val="00CB1640"/>
    <w:rsid w:val="00CB1672"/>
    <w:rsid w:val="00CB203F"/>
    <w:rsid w:val="00CB3301"/>
    <w:rsid w:val="00CB3546"/>
    <w:rsid w:val="00CB46BF"/>
    <w:rsid w:val="00CB5E3D"/>
    <w:rsid w:val="00CB64A7"/>
    <w:rsid w:val="00CB652A"/>
    <w:rsid w:val="00CB684B"/>
    <w:rsid w:val="00CB6F5F"/>
    <w:rsid w:val="00CB7022"/>
    <w:rsid w:val="00CB78D9"/>
    <w:rsid w:val="00CC05AF"/>
    <w:rsid w:val="00CC09F4"/>
    <w:rsid w:val="00CC0FB2"/>
    <w:rsid w:val="00CC1197"/>
    <w:rsid w:val="00CC2DD4"/>
    <w:rsid w:val="00CC3243"/>
    <w:rsid w:val="00CC3446"/>
    <w:rsid w:val="00CC3949"/>
    <w:rsid w:val="00CC43FD"/>
    <w:rsid w:val="00CC4B04"/>
    <w:rsid w:val="00CC50ED"/>
    <w:rsid w:val="00CC61E4"/>
    <w:rsid w:val="00CC67EF"/>
    <w:rsid w:val="00CC7583"/>
    <w:rsid w:val="00CD0455"/>
    <w:rsid w:val="00CD109D"/>
    <w:rsid w:val="00CD25AE"/>
    <w:rsid w:val="00CD299B"/>
    <w:rsid w:val="00CD2C8B"/>
    <w:rsid w:val="00CD2CD3"/>
    <w:rsid w:val="00CD3997"/>
    <w:rsid w:val="00CD4914"/>
    <w:rsid w:val="00CD4CDC"/>
    <w:rsid w:val="00CD620D"/>
    <w:rsid w:val="00CD63A6"/>
    <w:rsid w:val="00CD719A"/>
    <w:rsid w:val="00CD7DBE"/>
    <w:rsid w:val="00CE0C72"/>
    <w:rsid w:val="00CE1A60"/>
    <w:rsid w:val="00CE2088"/>
    <w:rsid w:val="00CE325A"/>
    <w:rsid w:val="00CE4755"/>
    <w:rsid w:val="00CE5201"/>
    <w:rsid w:val="00CE626C"/>
    <w:rsid w:val="00CF0CC2"/>
    <w:rsid w:val="00CF0D14"/>
    <w:rsid w:val="00CF15AA"/>
    <w:rsid w:val="00CF2233"/>
    <w:rsid w:val="00CF3EDD"/>
    <w:rsid w:val="00CF5E9C"/>
    <w:rsid w:val="00CF6410"/>
    <w:rsid w:val="00CF7520"/>
    <w:rsid w:val="00CF799C"/>
    <w:rsid w:val="00D014C9"/>
    <w:rsid w:val="00D01B7B"/>
    <w:rsid w:val="00D024F9"/>
    <w:rsid w:val="00D02E2E"/>
    <w:rsid w:val="00D04767"/>
    <w:rsid w:val="00D049DD"/>
    <w:rsid w:val="00D0560F"/>
    <w:rsid w:val="00D062BD"/>
    <w:rsid w:val="00D06AE4"/>
    <w:rsid w:val="00D07180"/>
    <w:rsid w:val="00D07A7E"/>
    <w:rsid w:val="00D10814"/>
    <w:rsid w:val="00D10F27"/>
    <w:rsid w:val="00D11878"/>
    <w:rsid w:val="00D11920"/>
    <w:rsid w:val="00D127D4"/>
    <w:rsid w:val="00D12C64"/>
    <w:rsid w:val="00D13092"/>
    <w:rsid w:val="00D13689"/>
    <w:rsid w:val="00D139AD"/>
    <w:rsid w:val="00D1404D"/>
    <w:rsid w:val="00D14872"/>
    <w:rsid w:val="00D164E4"/>
    <w:rsid w:val="00D16D6F"/>
    <w:rsid w:val="00D16E91"/>
    <w:rsid w:val="00D178DB"/>
    <w:rsid w:val="00D204FF"/>
    <w:rsid w:val="00D211B4"/>
    <w:rsid w:val="00D2216E"/>
    <w:rsid w:val="00D225F7"/>
    <w:rsid w:val="00D230F3"/>
    <w:rsid w:val="00D24EDC"/>
    <w:rsid w:val="00D25607"/>
    <w:rsid w:val="00D25D2E"/>
    <w:rsid w:val="00D2693B"/>
    <w:rsid w:val="00D26DD6"/>
    <w:rsid w:val="00D2789B"/>
    <w:rsid w:val="00D27FA0"/>
    <w:rsid w:val="00D307C3"/>
    <w:rsid w:val="00D315CC"/>
    <w:rsid w:val="00D31B11"/>
    <w:rsid w:val="00D31CF2"/>
    <w:rsid w:val="00D32028"/>
    <w:rsid w:val="00D323C2"/>
    <w:rsid w:val="00D326E9"/>
    <w:rsid w:val="00D337F7"/>
    <w:rsid w:val="00D33FAC"/>
    <w:rsid w:val="00D340D8"/>
    <w:rsid w:val="00D34C39"/>
    <w:rsid w:val="00D35177"/>
    <w:rsid w:val="00D357A8"/>
    <w:rsid w:val="00D36F1A"/>
    <w:rsid w:val="00D37C68"/>
    <w:rsid w:val="00D40BFF"/>
    <w:rsid w:val="00D426B8"/>
    <w:rsid w:val="00D44EE7"/>
    <w:rsid w:val="00D45CF2"/>
    <w:rsid w:val="00D465A1"/>
    <w:rsid w:val="00D46BA0"/>
    <w:rsid w:val="00D46FAC"/>
    <w:rsid w:val="00D47292"/>
    <w:rsid w:val="00D47D14"/>
    <w:rsid w:val="00D5098B"/>
    <w:rsid w:val="00D51E47"/>
    <w:rsid w:val="00D526E8"/>
    <w:rsid w:val="00D5408C"/>
    <w:rsid w:val="00D54289"/>
    <w:rsid w:val="00D55040"/>
    <w:rsid w:val="00D5515D"/>
    <w:rsid w:val="00D55632"/>
    <w:rsid w:val="00D57318"/>
    <w:rsid w:val="00D60034"/>
    <w:rsid w:val="00D61197"/>
    <w:rsid w:val="00D611BF"/>
    <w:rsid w:val="00D61504"/>
    <w:rsid w:val="00D61BF2"/>
    <w:rsid w:val="00D62217"/>
    <w:rsid w:val="00D625F0"/>
    <w:rsid w:val="00D6399C"/>
    <w:rsid w:val="00D64119"/>
    <w:rsid w:val="00D645EB"/>
    <w:rsid w:val="00D652D3"/>
    <w:rsid w:val="00D65EA5"/>
    <w:rsid w:val="00D66E42"/>
    <w:rsid w:val="00D67863"/>
    <w:rsid w:val="00D67884"/>
    <w:rsid w:val="00D711A2"/>
    <w:rsid w:val="00D71562"/>
    <w:rsid w:val="00D71879"/>
    <w:rsid w:val="00D72980"/>
    <w:rsid w:val="00D73BB6"/>
    <w:rsid w:val="00D7453D"/>
    <w:rsid w:val="00D77760"/>
    <w:rsid w:val="00D77BD0"/>
    <w:rsid w:val="00D80C6D"/>
    <w:rsid w:val="00D813A6"/>
    <w:rsid w:val="00D82574"/>
    <w:rsid w:val="00D82A0A"/>
    <w:rsid w:val="00D84BBD"/>
    <w:rsid w:val="00D84E77"/>
    <w:rsid w:val="00D84FC0"/>
    <w:rsid w:val="00D85A9F"/>
    <w:rsid w:val="00D860DD"/>
    <w:rsid w:val="00D86311"/>
    <w:rsid w:val="00D877AF"/>
    <w:rsid w:val="00D8789F"/>
    <w:rsid w:val="00D90C7D"/>
    <w:rsid w:val="00D91505"/>
    <w:rsid w:val="00D91991"/>
    <w:rsid w:val="00D9307A"/>
    <w:rsid w:val="00D93839"/>
    <w:rsid w:val="00DA0B07"/>
    <w:rsid w:val="00DA110F"/>
    <w:rsid w:val="00DA1802"/>
    <w:rsid w:val="00DA1A4A"/>
    <w:rsid w:val="00DA390F"/>
    <w:rsid w:val="00DA3E8B"/>
    <w:rsid w:val="00DA776B"/>
    <w:rsid w:val="00DA7BC4"/>
    <w:rsid w:val="00DB072C"/>
    <w:rsid w:val="00DB0FCD"/>
    <w:rsid w:val="00DB18A1"/>
    <w:rsid w:val="00DB4967"/>
    <w:rsid w:val="00DB5A8E"/>
    <w:rsid w:val="00DB6CFA"/>
    <w:rsid w:val="00DB71D0"/>
    <w:rsid w:val="00DB7A86"/>
    <w:rsid w:val="00DC11AE"/>
    <w:rsid w:val="00DC26A9"/>
    <w:rsid w:val="00DC2E1B"/>
    <w:rsid w:val="00DC3509"/>
    <w:rsid w:val="00DC3520"/>
    <w:rsid w:val="00DC4D87"/>
    <w:rsid w:val="00DC5180"/>
    <w:rsid w:val="00DC6802"/>
    <w:rsid w:val="00DC6965"/>
    <w:rsid w:val="00DC6CA9"/>
    <w:rsid w:val="00DC7319"/>
    <w:rsid w:val="00DC7B8C"/>
    <w:rsid w:val="00DC7F86"/>
    <w:rsid w:val="00DD0286"/>
    <w:rsid w:val="00DD0C79"/>
    <w:rsid w:val="00DD1B79"/>
    <w:rsid w:val="00DD24A4"/>
    <w:rsid w:val="00DD2C3F"/>
    <w:rsid w:val="00DD6FDF"/>
    <w:rsid w:val="00DD70C7"/>
    <w:rsid w:val="00DD7674"/>
    <w:rsid w:val="00DD76D8"/>
    <w:rsid w:val="00DE03EC"/>
    <w:rsid w:val="00DE0E1D"/>
    <w:rsid w:val="00DE1877"/>
    <w:rsid w:val="00DE1B97"/>
    <w:rsid w:val="00DE2BAB"/>
    <w:rsid w:val="00DE632C"/>
    <w:rsid w:val="00DE7388"/>
    <w:rsid w:val="00DE7527"/>
    <w:rsid w:val="00DE7703"/>
    <w:rsid w:val="00DE784B"/>
    <w:rsid w:val="00DF0A65"/>
    <w:rsid w:val="00DF0BE2"/>
    <w:rsid w:val="00DF21DB"/>
    <w:rsid w:val="00DF2D88"/>
    <w:rsid w:val="00E00E3F"/>
    <w:rsid w:val="00E00F15"/>
    <w:rsid w:val="00E011EF"/>
    <w:rsid w:val="00E02AAC"/>
    <w:rsid w:val="00E03606"/>
    <w:rsid w:val="00E0523A"/>
    <w:rsid w:val="00E05867"/>
    <w:rsid w:val="00E07503"/>
    <w:rsid w:val="00E10F65"/>
    <w:rsid w:val="00E116D3"/>
    <w:rsid w:val="00E1260C"/>
    <w:rsid w:val="00E1393A"/>
    <w:rsid w:val="00E140F5"/>
    <w:rsid w:val="00E1421C"/>
    <w:rsid w:val="00E15719"/>
    <w:rsid w:val="00E1713B"/>
    <w:rsid w:val="00E175E5"/>
    <w:rsid w:val="00E20A39"/>
    <w:rsid w:val="00E20F38"/>
    <w:rsid w:val="00E2150C"/>
    <w:rsid w:val="00E22C48"/>
    <w:rsid w:val="00E23D15"/>
    <w:rsid w:val="00E24168"/>
    <w:rsid w:val="00E242A1"/>
    <w:rsid w:val="00E2453B"/>
    <w:rsid w:val="00E263C4"/>
    <w:rsid w:val="00E266C9"/>
    <w:rsid w:val="00E26E7D"/>
    <w:rsid w:val="00E271F9"/>
    <w:rsid w:val="00E31511"/>
    <w:rsid w:val="00E31E32"/>
    <w:rsid w:val="00E32FC8"/>
    <w:rsid w:val="00E348BD"/>
    <w:rsid w:val="00E35280"/>
    <w:rsid w:val="00E37618"/>
    <w:rsid w:val="00E420B1"/>
    <w:rsid w:val="00E42B35"/>
    <w:rsid w:val="00E42FAA"/>
    <w:rsid w:val="00E43950"/>
    <w:rsid w:val="00E46A20"/>
    <w:rsid w:val="00E470D7"/>
    <w:rsid w:val="00E5088A"/>
    <w:rsid w:val="00E5167C"/>
    <w:rsid w:val="00E526FE"/>
    <w:rsid w:val="00E541ED"/>
    <w:rsid w:val="00E54C69"/>
    <w:rsid w:val="00E55E05"/>
    <w:rsid w:val="00E56D77"/>
    <w:rsid w:val="00E576F2"/>
    <w:rsid w:val="00E57F55"/>
    <w:rsid w:val="00E60603"/>
    <w:rsid w:val="00E60E62"/>
    <w:rsid w:val="00E61471"/>
    <w:rsid w:val="00E615E9"/>
    <w:rsid w:val="00E61FC4"/>
    <w:rsid w:val="00E63405"/>
    <w:rsid w:val="00E64D99"/>
    <w:rsid w:val="00E653E1"/>
    <w:rsid w:val="00E660A6"/>
    <w:rsid w:val="00E70684"/>
    <w:rsid w:val="00E70B4B"/>
    <w:rsid w:val="00E7180F"/>
    <w:rsid w:val="00E72101"/>
    <w:rsid w:val="00E723C7"/>
    <w:rsid w:val="00E72443"/>
    <w:rsid w:val="00E75496"/>
    <w:rsid w:val="00E77A32"/>
    <w:rsid w:val="00E80608"/>
    <w:rsid w:val="00E80FBB"/>
    <w:rsid w:val="00E8197D"/>
    <w:rsid w:val="00E81D28"/>
    <w:rsid w:val="00E8243E"/>
    <w:rsid w:val="00E82800"/>
    <w:rsid w:val="00E83740"/>
    <w:rsid w:val="00E84793"/>
    <w:rsid w:val="00E8499A"/>
    <w:rsid w:val="00E84A30"/>
    <w:rsid w:val="00E84FC9"/>
    <w:rsid w:val="00E86BC6"/>
    <w:rsid w:val="00E912BA"/>
    <w:rsid w:val="00E9336E"/>
    <w:rsid w:val="00E94879"/>
    <w:rsid w:val="00E94A9C"/>
    <w:rsid w:val="00E94D49"/>
    <w:rsid w:val="00E95AA7"/>
    <w:rsid w:val="00E962FD"/>
    <w:rsid w:val="00E969A8"/>
    <w:rsid w:val="00E970F4"/>
    <w:rsid w:val="00EA0ECE"/>
    <w:rsid w:val="00EA3202"/>
    <w:rsid w:val="00EA3747"/>
    <w:rsid w:val="00EA3C39"/>
    <w:rsid w:val="00EA3E0A"/>
    <w:rsid w:val="00EA597C"/>
    <w:rsid w:val="00EA5ACB"/>
    <w:rsid w:val="00EA767E"/>
    <w:rsid w:val="00EB1F7E"/>
    <w:rsid w:val="00EB3EF5"/>
    <w:rsid w:val="00EB4DD1"/>
    <w:rsid w:val="00EB527F"/>
    <w:rsid w:val="00EB5FFD"/>
    <w:rsid w:val="00EB663C"/>
    <w:rsid w:val="00EB747B"/>
    <w:rsid w:val="00EC0671"/>
    <w:rsid w:val="00EC0A9F"/>
    <w:rsid w:val="00EC10EA"/>
    <w:rsid w:val="00EC1430"/>
    <w:rsid w:val="00EC1DF6"/>
    <w:rsid w:val="00EC2351"/>
    <w:rsid w:val="00EC3668"/>
    <w:rsid w:val="00EC435D"/>
    <w:rsid w:val="00EC47D1"/>
    <w:rsid w:val="00EC4CC8"/>
    <w:rsid w:val="00EC522C"/>
    <w:rsid w:val="00EC6D1A"/>
    <w:rsid w:val="00EC6E28"/>
    <w:rsid w:val="00EC6FBF"/>
    <w:rsid w:val="00EC757F"/>
    <w:rsid w:val="00EC77F0"/>
    <w:rsid w:val="00ED0A2C"/>
    <w:rsid w:val="00ED0EA9"/>
    <w:rsid w:val="00ED1BA3"/>
    <w:rsid w:val="00ED3038"/>
    <w:rsid w:val="00ED3AC7"/>
    <w:rsid w:val="00ED46A8"/>
    <w:rsid w:val="00ED6033"/>
    <w:rsid w:val="00ED669D"/>
    <w:rsid w:val="00ED7AAE"/>
    <w:rsid w:val="00ED7D1C"/>
    <w:rsid w:val="00EE0FF5"/>
    <w:rsid w:val="00EE1302"/>
    <w:rsid w:val="00EE23CE"/>
    <w:rsid w:val="00EE273D"/>
    <w:rsid w:val="00EE28CA"/>
    <w:rsid w:val="00EE2F28"/>
    <w:rsid w:val="00EE384A"/>
    <w:rsid w:val="00EE3B39"/>
    <w:rsid w:val="00EE3C6C"/>
    <w:rsid w:val="00EE4001"/>
    <w:rsid w:val="00EE43DC"/>
    <w:rsid w:val="00EE4A94"/>
    <w:rsid w:val="00EE4C63"/>
    <w:rsid w:val="00EE506D"/>
    <w:rsid w:val="00EE5D50"/>
    <w:rsid w:val="00EE798B"/>
    <w:rsid w:val="00EF119D"/>
    <w:rsid w:val="00EF28CF"/>
    <w:rsid w:val="00EF2AC8"/>
    <w:rsid w:val="00EF3335"/>
    <w:rsid w:val="00EF4B89"/>
    <w:rsid w:val="00EF5A4C"/>
    <w:rsid w:val="00EF7159"/>
    <w:rsid w:val="00EF71BF"/>
    <w:rsid w:val="00EF724B"/>
    <w:rsid w:val="00EF7305"/>
    <w:rsid w:val="00F01C4E"/>
    <w:rsid w:val="00F01D1A"/>
    <w:rsid w:val="00F01F95"/>
    <w:rsid w:val="00F04637"/>
    <w:rsid w:val="00F04A38"/>
    <w:rsid w:val="00F056D3"/>
    <w:rsid w:val="00F05EFE"/>
    <w:rsid w:val="00F05F77"/>
    <w:rsid w:val="00F06490"/>
    <w:rsid w:val="00F068D6"/>
    <w:rsid w:val="00F078F8"/>
    <w:rsid w:val="00F07AE1"/>
    <w:rsid w:val="00F07D24"/>
    <w:rsid w:val="00F10E38"/>
    <w:rsid w:val="00F1126C"/>
    <w:rsid w:val="00F13399"/>
    <w:rsid w:val="00F13E4A"/>
    <w:rsid w:val="00F14529"/>
    <w:rsid w:val="00F15117"/>
    <w:rsid w:val="00F15963"/>
    <w:rsid w:val="00F16061"/>
    <w:rsid w:val="00F1663F"/>
    <w:rsid w:val="00F17135"/>
    <w:rsid w:val="00F1776B"/>
    <w:rsid w:val="00F2004B"/>
    <w:rsid w:val="00F20DB3"/>
    <w:rsid w:val="00F20FCB"/>
    <w:rsid w:val="00F22ACE"/>
    <w:rsid w:val="00F23EE2"/>
    <w:rsid w:val="00F25201"/>
    <w:rsid w:val="00F260AB"/>
    <w:rsid w:val="00F26395"/>
    <w:rsid w:val="00F278AE"/>
    <w:rsid w:val="00F30AA0"/>
    <w:rsid w:val="00F31820"/>
    <w:rsid w:val="00F31E9F"/>
    <w:rsid w:val="00F321F6"/>
    <w:rsid w:val="00F32893"/>
    <w:rsid w:val="00F32965"/>
    <w:rsid w:val="00F344C2"/>
    <w:rsid w:val="00F359D3"/>
    <w:rsid w:val="00F3631C"/>
    <w:rsid w:val="00F376A5"/>
    <w:rsid w:val="00F40724"/>
    <w:rsid w:val="00F4075E"/>
    <w:rsid w:val="00F40C8D"/>
    <w:rsid w:val="00F421A8"/>
    <w:rsid w:val="00F43000"/>
    <w:rsid w:val="00F43020"/>
    <w:rsid w:val="00F44C35"/>
    <w:rsid w:val="00F4649F"/>
    <w:rsid w:val="00F50EDF"/>
    <w:rsid w:val="00F5176C"/>
    <w:rsid w:val="00F5292E"/>
    <w:rsid w:val="00F52DEE"/>
    <w:rsid w:val="00F52E5F"/>
    <w:rsid w:val="00F53385"/>
    <w:rsid w:val="00F5352A"/>
    <w:rsid w:val="00F556D1"/>
    <w:rsid w:val="00F564C0"/>
    <w:rsid w:val="00F569AC"/>
    <w:rsid w:val="00F56D27"/>
    <w:rsid w:val="00F573FE"/>
    <w:rsid w:val="00F606B8"/>
    <w:rsid w:val="00F60D53"/>
    <w:rsid w:val="00F61BCC"/>
    <w:rsid w:val="00F62E83"/>
    <w:rsid w:val="00F630A7"/>
    <w:rsid w:val="00F6323C"/>
    <w:rsid w:val="00F633D1"/>
    <w:rsid w:val="00F64746"/>
    <w:rsid w:val="00F650DD"/>
    <w:rsid w:val="00F65853"/>
    <w:rsid w:val="00F66297"/>
    <w:rsid w:val="00F67221"/>
    <w:rsid w:val="00F675A9"/>
    <w:rsid w:val="00F67EE5"/>
    <w:rsid w:val="00F67F8E"/>
    <w:rsid w:val="00F70FDC"/>
    <w:rsid w:val="00F71481"/>
    <w:rsid w:val="00F71ABB"/>
    <w:rsid w:val="00F724DD"/>
    <w:rsid w:val="00F7329D"/>
    <w:rsid w:val="00F73FC7"/>
    <w:rsid w:val="00F75155"/>
    <w:rsid w:val="00F75428"/>
    <w:rsid w:val="00F75EC4"/>
    <w:rsid w:val="00F77E17"/>
    <w:rsid w:val="00F8042A"/>
    <w:rsid w:val="00F82468"/>
    <w:rsid w:val="00F8253B"/>
    <w:rsid w:val="00F84E7C"/>
    <w:rsid w:val="00F858E6"/>
    <w:rsid w:val="00F90021"/>
    <w:rsid w:val="00F904EF"/>
    <w:rsid w:val="00F9228C"/>
    <w:rsid w:val="00F923E4"/>
    <w:rsid w:val="00F93489"/>
    <w:rsid w:val="00F934F9"/>
    <w:rsid w:val="00F93AF8"/>
    <w:rsid w:val="00F94464"/>
    <w:rsid w:val="00F97B7F"/>
    <w:rsid w:val="00FA25EE"/>
    <w:rsid w:val="00FA366E"/>
    <w:rsid w:val="00FA36AB"/>
    <w:rsid w:val="00FA4914"/>
    <w:rsid w:val="00FA4A11"/>
    <w:rsid w:val="00FA54D6"/>
    <w:rsid w:val="00FA568E"/>
    <w:rsid w:val="00FA5C67"/>
    <w:rsid w:val="00FA7A01"/>
    <w:rsid w:val="00FA7F06"/>
    <w:rsid w:val="00FB0BCE"/>
    <w:rsid w:val="00FB2235"/>
    <w:rsid w:val="00FB2AF4"/>
    <w:rsid w:val="00FB30CE"/>
    <w:rsid w:val="00FB376E"/>
    <w:rsid w:val="00FB48A9"/>
    <w:rsid w:val="00FB4CF1"/>
    <w:rsid w:val="00FB4EED"/>
    <w:rsid w:val="00FB5EBB"/>
    <w:rsid w:val="00FB79EB"/>
    <w:rsid w:val="00FC02E0"/>
    <w:rsid w:val="00FC117B"/>
    <w:rsid w:val="00FC14EF"/>
    <w:rsid w:val="00FC2207"/>
    <w:rsid w:val="00FC2D4B"/>
    <w:rsid w:val="00FC458E"/>
    <w:rsid w:val="00FC4CA0"/>
    <w:rsid w:val="00FC54BD"/>
    <w:rsid w:val="00FC5FCD"/>
    <w:rsid w:val="00FD00DA"/>
    <w:rsid w:val="00FD02FB"/>
    <w:rsid w:val="00FD0EF7"/>
    <w:rsid w:val="00FD1408"/>
    <w:rsid w:val="00FD1604"/>
    <w:rsid w:val="00FD1E76"/>
    <w:rsid w:val="00FD25CA"/>
    <w:rsid w:val="00FD292C"/>
    <w:rsid w:val="00FD3462"/>
    <w:rsid w:val="00FD6D97"/>
    <w:rsid w:val="00FD762D"/>
    <w:rsid w:val="00FD7941"/>
    <w:rsid w:val="00FD7DE1"/>
    <w:rsid w:val="00FE00A5"/>
    <w:rsid w:val="00FE178F"/>
    <w:rsid w:val="00FE1931"/>
    <w:rsid w:val="00FE24AF"/>
    <w:rsid w:val="00FE2DA0"/>
    <w:rsid w:val="00FE381C"/>
    <w:rsid w:val="00FE3905"/>
    <w:rsid w:val="00FE3F3F"/>
    <w:rsid w:val="00FE42C1"/>
    <w:rsid w:val="00FE4926"/>
    <w:rsid w:val="00FE49A5"/>
    <w:rsid w:val="00FE7BCD"/>
    <w:rsid w:val="00FF12AD"/>
    <w:rsid w:val="00FF1777"/>
    <w:rsid w:val="00FF19F0"/>
    <w:rsid w:val="00FF1BC9"/>
    <w:rsid w:val="00FF26AE"/>
    <w:rsid w:val="00FF3A3B"/>
    <w:rsid w:val="00FF40EB"/>
    <w:rsid w:val="00FF4822"/>
    <w:rsid w:val="00FF4BF7"/>
    <w:rsid w:val="00FF4F20"/>
    <w:rsid w:val="00FF7322"/>
    <w:rsid w:val="00FF7A7D"/>
    <w:rsid w:val="00FF7A92"/>
    <w:rsid w:val="01146163"/>
    <w:rsid w:val="0148AC69"/>
    <w:rsid w:val="01A43AF6"/>
    <w:rsid w:val="01A7D899"/>
    <w:rsid w:val="01D23BD8"/>
    <w:rsid w:val="01E44104"/>
    <w:rsid w:val="01F0EC1D"/>
    <w:rsid w:val="0237C126"/>
    <w:rsid w:val="02AB2D6F"/>
    <w:rsid w:val="02CA9C22"/>
    <w:rsid w:val="02D49EEC"/>
    <w:rsid w:val="02D50409"/>
    <w:rsid w:val="02DBF24D"/>
    <w:rsid w:val="0342C3FD"/>
    <w:rsid w:val="0364D6F0"/>
    <w:rsid w:val="03994029"/>
    <w:rsid w:val="03A7767F"/>
    <w:rsid w:val="03D1EE1C"/>
    <w:rsid w:val="0455E4D3"/>
    <w:rsid w:val="04B37A71"/>
    <w:rsid w:val="04B42864"/>
    <w:rsid w:val="04EFD158"/>
    <w:rsid w:val="0509EAAE"/>
    <w:rsid w:val="05320C00"/>
    <w:rsid w:val="05432100"/>
    <w:rsid w:val="058A1D75"/>
    <w:rsid w:val="058A98EF"/>
    <w:rsid w:val="05AA0932"/>
    <w:rsid w:val="05AEE257"/>
    <w:rsid w:val="05C299BB"/>
    <w:rsid w:val="05CCC4A9"/>
    <w:rsid w:val="05CE93FC"/>
    <w:rsid w:val="0623B868"/>
    <w:rsid w:val="0665B26F"/>
    <w:rsid w:val="06B7FAF0"/>
    <w:rsid w:val="06EF8028"/>
    <w:rsid w:val="06F1ACF8"/>
    <w:rsid w:val="07111735"/>
    <w:rsid w:val="073BFED3"/>
    <w:rsid w:val="0778B36C"/>
    <w:rsid w:val="0780EE7A"/>
    <w:rsid w:val="07C0BC8B"/>
    <w:rsid w:val="082F252D"/>
    <w:rsid w:val="0851246C"/>
    <w:rsid w:val="08AC5E0F"/>
    <w:rsid w:val="08B78870"/>
    <w:rsid w:val="08CA50B2"/>
    <w:rsid w:val="08CC5434"/>
    <w:rsid w:val="0911045E"/>
    <w:rsid w:val="0964D238"/>
    <w:rsid w:val="09AEEE12"/>
    <w:rsid w:val="09B9ECC6"/>
    <w:rsid w:val="09DE4944"/>
    <w:rsid w:val="09FB4BAD"/>
    <w:rsid w:val="0A0ACB43"/>
    <w:rsid w:val="0A1AF6A7"/>
    <w:rsid w:val="0A5239B4"/>
    <w:rsid w:val="0A53416B"/>
    <w:rsid w:val="0A9DC72D"/>
    <w:rsid w:val="0AB2A297"/>
    <w:rsid w:val="0AC26B63"/>
    <w:rsid w:val="0ADD6380"/>
    <w:rsid w:val="0ADDA882"/>
    <w:rsid w:val="0B04BC57"/>
    <w:rsid w:val="0B454374"/>
    <w:rsid w:val="0BA4F6BE"/>
    <w:rsid w:val="0BE1A421"/>
    <w:rsid w:val="0C1B3AF2"/>
    <w:rsid w:val="0C4042A5"/>
    <w:rsid w:val="0C4BDF7E"/>
    <w:rsid w:val="0C4C596B"/>
    <w:rsid w:val="0C85C903"/>
    <w:rsid w:val="0CF3BD2C"/>
    <w:rsid w:val="0D2BA83C"/>
    <w:rsid w:val="0D4FBA73"/>
    <w:rsid w:val="0D72F6C8"/>
    <w:rsid w:val="0D820FCC"/>
    <w:rsid w:val="0DAA4794"/>
    <w:rsid w:val="0DB9DA5E"/>
    <w:rsid w:val="0DBE61EC"/>
    <w:rsid w:val="0DCE584D"/>
    <w:rsid w:val="0E33B580"/>
    <w:rsid w:val="0E46E966"/>
    <w:rsid w:val="0E7E26E7"/>
    <w:rsid w:val="0E7E665C"/>
    <w:rsid w:val="0E8E9D82"/>
    <w:rsid w:val="0E903662"/>
    <w:rsid w:val="0EF44E53"/>
    <w:rsid w:val="0F058500"/>
    <w:rsid w:val="0F44BC7B"/>
    <w:rsid w:val="0F5170E1"/>
    <w:rsid w:val="0F6E7030"/>
    <w:rsid w:val="0F9956D7"/>
    <w:rsid w:val="0FE2FC7A"/>
    <w:rsid w:val="0FFB9A88"/>
    <w:rsid w:val="100B5C18"/>
    <w:rsid w:val="101906B4"/>
    <w:rsid w:val="102628CC"/>
    <w:rsid w:val="103B54B1"/>
    <w:rsid w:val="10532F4C"/>
    <w:rsid w:val="1072D5B5"/>
    <w:rsid w:val="1073FA44"/>
    <w:rsid w:val="1076565A"/>
    <w:rsid w:val="108ABF1A"/>
    <w:rsid w:val="10CC35BE"/>
    <w:rsid w:val="10DEBF45"/>
    <w:rsid w:val="112F436E"/>
    <w:rsid w:val="1154ED8A"/>
    <w:rsid w:val="11811C75"/>
    <w:rsid w:val="11CE4255"/>
    <w:rsid w:val="11F84D53"/>
    <w:rsid w:val="121887F3"/>
    <w:rsid w:val="12599B23"/>
    <w:rsid w:val="126544C2"/>
    <w:rsid w:val="12CE9FAA"/>
    <w:rsid w:val="12FD8EDB"/>
    <w:rsid w:val="1300C597"/>
    <w:rsid w:val="13026874"/>
    <w:rsid w:val="13171E08"/>
    <w:rsid w:val="1342F861"/>
    <w:rsid w:val="136B191F"/>
    <w:rsid w:val="137650A3"/>
    <w:rsid w:val="138FC7EF"/>
    <w:rsid w:val="1395304F"/>
    <w:rsid w:val="139C3D81"/>
    <w:rsid w:val="13B079B6"/>
    <w:rsid w:val="13EB40FA"/>
    <w:rsid w:val="141CCD2B"/>
    <w:rsid w:val="142D176A"/>
    <w:rsid w:val="14D17B49"/>
    <w:rsid w:val="14E8B2CA"/>
    <w:rsid w:val="1509A816"/>
    <w:rsid w:val="151DCE1D"/>
    <w:rsid w:val="156AA050"/>
    <w:rsid w:val="15D74BA5"/>
    <w:rsid w:val="162922F0"/>
    <w:rsid w:val="16559981"/>
    <w:rsid w:val="16807B73"/>
    <w:rsid w:val="169662E9"/>
    <w:rsid w:val="16E427BE"/>
    <w:rsid w:val="170F8A0A"/>
    <w:rsid w:val="1735BCDB"/>
    <w:rsid w:val="175A9A71"/>
    <w:rsid w:val="1792BB8D"/>
    <w:rsid w:val="17D11DB3"/>
    <w:rsid w:val="17E801DC"/>
    <w:rsid w:val="17EADAA9"/>
    <w:rsid w:val="1844798E"/>
    <w:rsid w:val="184743A5"/>
    <w:rsid w:val="18A3B72C"/>
    <w:rsid w:val="18CD78F5"/>
    <w:rsid w:val="18F1A1DB"/>
    <w:rsid w:val="18FD2084"/>
    <w:rsid w:val="1913B60E"/>
    <w:rsid w:val="19540C56"/>
    <w:rsid w:val="1972842A"/>
    <w:rsid w:val="19BC052E"/>
    <w:rsid w:val="19BD367C"/>
    <w:rsid w:val="1A13AD56"/>
    <w:rsid w:val="1AE3765C"/>
    <w:rsid w:val="1B5EBCD9"/>
    <w:rsid w:val="1B9DF0C0"/>
    <w:rsid w:val="1B9F0322"/>
    <w:rsid w:val="1C1963A7"/>
    <w:rsid w:val="1C502EB4"/>
    <w:rsid w:val="1C54372E"/>
    <w:rsid w:val="1C74C373"/>
    <w:rsid w:val="1CA6F997"/>
    <w:rsid w:val="1CA7EF77"/>
    <w:rsid w:val="1CB40F3F"/>
    <w:rsid w:val="1CFF86BF"/>
    <w:rsid w:val="1D00B5DF"/>
    <w:rsid w:val="1D1DC297"/>
    <w:rsid w:val="1D9B572C"/>
    <w:rsid w:val="1DF44D7E"/>
    <w:rsid w:val="1E3078CC"/>
    <w:rsid w:val="1E45C024"/>
    <w:rsid w:val="1E64BE75"/>
    <w:rsid w:val="1ED8D208"/>
    <w:rsid w:val="1EE05221"/>
    <w:rsid w:val="1EE5FB0A"/>
    <w:rsid w:val="1EF2E678"/>
    <w:rsid w:val="1F0520A3"/>
    <w:rsid w:val="1F0D61EA"/>
    <w:rsid w:val="1F653869"/>
    <w:rsid w:val="1F86D4FB"/>
    <w:rsid w:val="1F9F25A3"/>
    <w:rsid w:val="1FA768F2"/>
    <w:rsid w:val="1FA9E404"/>
    <w:rsid w:val="1FEEA6C3"/>
    <w:rsid w:val="1FFE2A16"/>
    <w:rsid w:val="20404F82"/>
    <w:rsid w:val="205F872C"/>
    <w:rsid w:val="2069FB51"/>
    <w:rsid w:val="209D5CD5"/>
    <w:rsid w:val="20ADADDC"/>
    <w:rsid w:val="20E41279"/>
    <w:rsid w:val="20F24F3E"/>
    <w:rsid w:val="217CDA5E"/>
    <w:rsid w:val="21A1E38D"/>
    <w:rsid w:val="21D64DB7"/>
    <w:rsid w:val="21E0B4C3"/>
    <w:rsid w:val="2239886C"/>
    <w:rsid w:val="2285C86D"/>
    <w:rsid w:val="22E1DB01"/>
    <w:rsid w:val="22F14767"/>
    <w:rsid w:val="22FD8D20"/>
    <w:rsid w:val="23979A23"/>
    <w:rsid w:val="23DB3F83"/>
    <w:rsid w:val="240A9833"/>
    <w:rsid w:val="2413C3BD"/>
    <w:rsid w:val="2459793C"/>
    <w:rsid w:val="245A23B1"/>
    <w:rsid w:val="2461622D"/>
    <w:rsid w:val="24A698D9"/>
    <w:rsid w:val="24C39F21"/>
    <w:rsid w:val="2596081E"/>
    <w:rsid w:val="25C768FC"/>
    <w:rsid w:val="25FAF475"/>
    <w:rsid w:val="262C56CD"/>
    <w:rsid w:val="263985AC"/>
    <w:rsid w:val="2645D702"/>
    <w:rsid w:val="2650DF6A"/>
    <w:rsid w:val="2654B1F9"/>
    <w:rsid w:val="268E1187"/>
    <w:rsid w:val="26917DF4"/>
    <w:rsid w:val="2695B8E6"/>
    <w:rsid w:val="26AF6F58"/>
    <w:rsid w:val="26D024F5"/>
    <w:rsid w:val="26FDC15C"/>
    <w:rsid w:val="271ABE67"/>
    <w:rsid w:val="27579319"/>
    <w:rsid w:val="277015FF"/>
    <w:rsid w:val="278ED753"/>
    <w:rsid w:val="27921D8A"/>
    <w:rsid w:val="28CFAAA5"/>
    <w:rsid w:val="28DC4437"/>
    <w:rsid w:val="29027237"/>
    <w:rsid w:val="2903FEEB"/>
    <w:rsid w:val="2906DB91"/>
    <w:rsid w:val="290C76F1"/>
    <w:rsid w:val="290F4050"/>
    <w:rsid w:val="291A83D1"/>
    <w:rsid w:val="2963DD1E"/>
    <w:rsid w:val="2978C9AF"/>
    <w:rsid w:val="2983FC67"/>
    <w:rsid w:val="2991A502"/>
    <w:rsid w:val="2991F569"/>
    <w:rsid w:val="299808CE"/>
    <w:rsid w:val="29B1F8AD"/>
    <w:rsid w:val="29FA040E"/>
    <w:rsid w:val="2A077F13"/>
    <w:rsid w:val="2A72EC7C"/>
    <w:rsid w:val="2AE1CD93"/>
    <w:rsid w:val="2AF8C385"/>
    <w:rsid w:val="2B2AB275"/>
    <w:rsid w:val="2B3587EC"/>
    <w:rsid w:val="2B44DF3B"/>
    <w:rsid w:val="2B4963E3"/>
    <w:rsid w:val="2B5D637D"/>
    <w:rsid w:val="2B7728ED"/>
    <w:rsid w:val="2BAD464C"/>
    <w:rsid w:val="2C39AF5A"/>
    <w:rsid w:val="2C53A636"/>
    <w:rsid w:val="2C6A67E4"/>
    <w:rsid w:val="2C6DCEF2"/>
    <w:rsid w:val="2C7EA6DE"/>
    <w:rsid w:val="2D2EBF9F"/>
    <w:rsid w:val="2D53312E"/>
    <w:rsid w:val="2DAD5FAA"/>
    <w:rsid w:val="2DB43626"/>
    <w:rsid w:val="2E17F842"/>
    <w:rsid w:val="2E1B1878"/>
    <w:rsid w:val="2E500CEF"/>
    <w:rsid w:val="2E58AF3D"/>
    <w:rsid w:val="2E78EB4F"/>
    <w:rsid w:val="2E93641A"/>
    <w:rsid w:val="2EAD7360"/>
    <w:rsid w:val="2EB62A30"/>
    <w:rsid w:val="2ECF6B7B"/>
    <w:rsid w:val="2EF57A42"/>
    <w:rsid w:val="2F1CFB3C"/>
    <w:rsid w:val="2F2B0B83"/>
    <w:rsid w:val="2F4853DE"/>
    <w:rsid w:val="2F4C3F87"/>
    <w:rsid w:val="2F4DF62F"/>
    <w:rsid w:val="2F830F46"/>
    <w:rsid w:val="2FA0C021"/>
    <w:rsid w:val="2FBBE95B"/>
    <w:rsid w:val="2FE93AAB"/>
    <w:rsid w:val="303E4260"/>
    <w:rsid w:val="30527354"/>
    <w:rsid w:val="3072F85F"/>
    <w:rsid w:val="30883535"/>
    <w:rsid w:val="310EE2D1"/>
    <w:rsid w:val="3153AB6F"/>
    <w:rsid w:val="315692AD"/>
    <w:rsid w:val="31789F7F"/>
    <w:rsid w:val="317B2405"/>
    <w:rsid w:val="317E2317"/>
    <w:rsid w:val="31B2A1A3"/>
    <w:rsid w:val="31D09D22"/>
    <w:rsid w:val="31D2B0E8"/>
    <w:rsid w:val="3225429D"/>
    <w:rsid w:val="3243D6C6"/>
    <w:rsid w:val="3252AA7B"/>
    <w:rsid w:val="325EC3B4"/>
    <w:rsid w:val="32966982"/>
    <w:rsid w:val="329D3976"/>
    <w:rsid w:val="3325D6CA"/>
    <w:rsid w:val="33382473"/>
    <w:rsid w:val="3357D95C"/>
    <w:rsid w:val="336F7771"/>
    <w:rsid w:val="33F6347F"/>
    <w:rsid w:val="33FDBA2C"/>
    <w:rsid w:val="34399EC0"/>
    <w:rsid w:val="344443B1"/>
    <w:rsid w:val="34669BF3"/>
    <w:rsid w:val="34AD4AD8"/>
    <w:rsid w:val="34E535B5"/>
    <w:rsid w:val="353F329B"/>
    <w:rsid w:val="354B79E2"/>
    <w:rsid w:val="3580F088"/>
    <w:rsid w:val="3588CD5F"/>
    <w:rsid w:val="35899224"/>
    <w:rsid w:val="36026A16"/>
    <w:rsid w:val="3615D3F4"/>
    <w:rsid w:val="365BA989"/>
    <w:rsid w:val="365D9972"/>
    <w:rsid w:val="36666C11"/>
    <w:rsid w:val="367C8C8A"/>
    <w:rsid w:val="36840676"/>
    <w:rsid w:val="36868083"/>
    <w:rsid w:val="36B0A2ED"/>
    <w:rsid w:val="36B52FC3"/>
    <w:rsid w:val="36CA3BC0"/>
    <w:rsid w:val="36D5584F"/>
    <w:rsid w:val="36FC6247"/>
    <w:rsid w:val="36FF7944"/>
    <w:rsid w:val="37718D4D"/>
    <w:rsid w:val="379CB326"/>
    <w:rsid w:val="37EF4E62"/>
    <w:rsid w:val="3814E84A"/>
    <w:rsid w:val="38253335"/>
    <w:rsid w:val="382DC5A5"/>
    <w:rsid w:val="3896BD43"/>
    <w:rsid w:val="389B690D"/>
    <w:rsid w:val="3992A91A"/>
    <w:rsid w:val="39C50E48"/>
    <w:rsid w:val="39CF4697"/>
    <w:rsid w:val="39D0A295"/>
    <w:rsid w:val="3A214084"/>
    <w:rsid w:val="3A238460"/>
    <w:rsid w:val="3A33FA1C"/>
    <w:rsid w:val="3A9B7058"/>
    <w:rsid w:val="3AB9A797"/>
    <w:rsid w:val="3AFABB55"/>
    <w:rsid w:val="3B0ECF8E"/>
    <w:rsid w:val="3B26D520"/>
    <w:rsid w:val="3B8181D4"/>
    <w:rsid w:val="3BB08D83"/>
    <w:rsid w:val="3BBD6FFB"/>
    <w:rsid w:val="3BD47886"/>
    <w:rsid w:val="3BF4F658"/>
    <w:rsid w:val="3C256C3C"/>
    <w:rsid w:val="3C4BA61B"/>
    <w:rsid w:val="3C688EC8"/>
    <w:rsid w:val="3C869499"/>
    <w:rsid w:val="3CAC264A"/>
    <w:rsid w:val="3CC4C04A"/>
    <w:rsid w:val="3CF21A72"/>
    <w:rsid w:val="3D2DDFF1"/>
    <w:rsid w:val="3D3A2385"/>
    <w:rsid w:val="3D71B47B"/>
    <w:rsid w:val="3DEAF9DB"/>
    <w:rsid w:val="3E0188D6"/>
    <w:rsid w:val="3E061B6C"/>
    <w:rsid w:val="3E400D96"/>
    <w:rsid w:val="3E45DA8C"/>
    <w:rsid w:val="3E613757"/>
    <w:rsid w:val="3E9994E9"/>
    <w:rsid w:val="3E9D0766"/>
    <w:rsid w:val="3ED27743"/>
    <w:rsid w:val="3EFDAA49"/>
    <w:rsid w:val="3F1CF9D0"/>
    <w:rsid w:val="3F23C5CE"/>
    <w:rsid w:val="3FB7CDBD"/>
    <w:rsid w:val="3FE98C79"/>
    <w:rsid w:val="40448A90"/>
    <w:rsid w:val="41441728"/>
    <w:rsid w:val="41470880"/>
    <w:rsid w:val="415022C6"/>
    <w:rsid w:val="4175C1CC"/>
    <w:rsid w:val="417D80A3"/>
    <w:rsid w:val="41B79499"/>
    <w:rsid w:val="41B9C823"/>
    <w:rsid w:val="41E6DA50"/>
    <w:rsid w:val="421980FB"/>
    <w:rsid w:val="42267E55"/>
    <w:rsid w:val="423403ED"/>
    <w:rsid w:val="4248D6E1"/>
    <w:rsid w:val="42C3B9A7"/>
    <w:rsid w:val="430F028D"/>
    <w:rsid w:val="4337B8ED"/>
    <w:rsid w:val="43399CCF"/>
    <w:rsid w:val="439F0ABD"/>
    <w:rsid w:val="43AA3AE6"/>
    <w:rsid w:val="43C925A2"/>
    <w:rsid w:val="43CF0AE3"/>
    <w:rsid w:val="44105D0F"/>
    <w:rsid w:val="4497D648"/>
    <w:rsid w:val="449AFE57"/>
    <w:rsid w:val="44AD94FD"/>
    <w:rsid w:val="453D742E"/>
    <w:rsid w:val="453D8AC6"/>
    <w:rsid w:val="459EFF3B"/>
    <w:rsid w:val="45E27A1B"/>
    <w:rsid w:val="45EE9DAD"/>
    <w:rsid w:val="465BB1C6"/>
    <w:rsid w:val="468F1651"/>
    <w:rsid w:val="46A22F92"/>
    <w:rsid w:val="46A28404"/>
    <w:rsid w:val="475D1EF2"/>
    <w:rsid w:val="4795E0F4"/>
    <w:rsid w:val="47BDDF9B"/>
    <w:rsid w:val="481D0975"/>
    <w:rsid w:val="48356288"/>
    <w:rsid w:val="48494914"/>
    <w:rsid w:val="48514882"/>
    <w:rsid w:val="4863364A"/>
    <w:rsid w:val="4866BB88"/>
    <w:rsid w:val="487477C7"/>
    <w:rsid w:val="487F1AE2"/>
    <w:rsid w:val="48A23D42"/>
    <w:rsid w:val="48A5FF1E"/>
    <w:rsid w:val="48F8FB50"/>
    <w:rsid w:val="491A39AF"/>
    <w:rsid w:val="495F8619"/>
    <w:rsid w:val="49634017"/>
    <w:rsid w:val="498B809E"/>
    <w:rsid w:val="49B4E4FC"/>
    <w:rsid w:val="49EC2FAA"/>
    <w:rsid w:val="49F539EB"/>
    <w:rsid w:val="4A4BF0C7"/>
    <w:rsid w:val="4A61FE1E"/>
    <w:rsid w:val="4AA6546E"/>
    <w:rsid w:val="4ADBC639"/>
    <w:rsid w:val="4AE4F4B3"/>
    <w:rsid w:val="4B2B8657"/>
    <w:rsid w:val="4B4408A9"/>
    <w:rsid w:val="4B867E33"/>
    <w:rsid w:val="4B913243"/>
    <w:rsid w:val="4BA6A537"/>
    <w:rsid w:val="4C1AEB04"/>
    <w:rsid w:val="4C688872"/>
    <w:rsid w:val="4C8C7B20"/>
    <w:rsid w:val="4C90BF2D"/>
    <w:rsid w:val="4C945616"/>
    <w:rsid w:val="4C951EBD"/>
    <w:rsid w:val="4CE66540"/>
    <w:rsid w:val="4CFFD6A3"/>
    <w:rsid w:val="4D03822C"/>
    <w:rsid w:val="4D0FCA16"/>
    <w:rsid w:val="4D4C5125"/>
    <w:rsid w:val="4D976DF2"/>
    <w:rsid w:val="4D9BB1B0"/>
    <w:rsid w:val="4DD9DC30"/>
    <w:rsid w:val="4DE46289"/>
    <w:rsid w:val="4DF60203"/>
    <w:rsid w:val="4E5A7AE1"/>
    <w:rsid w:val="4E68762C"/>
    <w:rsid w:val="4E743B44"/>
    <w:rsid w:val="4E8103EE"/>
    <w:rsid w:val="4E87909C"/>
    <w:rsid w:val="4EAECB93"/>
    <w:rsid w:val="4F0FD692"/>
    <w:rsid w:val="4F1FB9CD"/>
    <w:rsid w:val="4F275D0D"/>
    <w:rsid w:val="4F36BA9A"/>
    <w:rsid w:val="4FB142C8"/>
    <w:rsid w:val="4FB2538C"/>
    <w:rsid w:val="4FE31B39"/>
    <w:rsid w:val="5049FDB2"/>
    <w:rsid w:val="504E24FA"/>
    <w:rsid w:val="506E3C69"/>
    <w:rsid w:val="50B29E83"/>
    <w:rsid w:val="50F3AE07"/>
    <w:rsid w:val="519112EB"/>
    <w:rsid w:val="520869C3"/>
    <w:rsid w:val="521DF814"/>
    <w:rsid w:val="5239686D"/>
    <w:rsid w:val="5263A0E1"/>
    <w:rsid w:val="5275B79C"/>
    <w:rsid w:val="528BD52F"/>
    <w:rsid w:val="52BC626A"/>
    <w:rsid w:val="5311936F"/>
    <w:rsid w:val="53144186"/>
    <w:rsid w:val="5326D255"/>
    <w:rsid w:val="53292896"/>
    <w:rsid w:val="535B3C35"/>
    <w:rsid w:val="539916D1"/>
    <w:rsid w:val="53B31A1C"/>
    <w:rsid w:val="53E255A2"/>
    <w:rsid w:val="54076B23"/>
    <w:rsid w:val="542B9E3E"/>
    <w:rsid w:val="54A70473"/>
    <w:rsid w:val="54AC2490"/>
    <w:rsid w:val="55637202"/>
    <w:rsid w:val="5572460C"/>
    <w:rsid w:val="557A561F"/>
    <w:rsid w:val="55C168B5"/>
    <w:rsid w:val="55C3FF04"/>
    <w:rsid w:val="55C8B9E5"/>
    <w:rsid w:val="55CDB08E"/>
    <w:rsid w:val="55DBA2D0"/>
    <w:rsid w:val="5608CCA5"/>
    <w:rsid w:val="562DB863"/>
    <w:rsid w:val="56402E11"/>
    <w:rsid w:val="5640FE18"/>
    <w:rsid w:val="564EA09D"/>
    <w:rsid w:val="5656F5A3"/>
    <w:rsid w:val="56796DAB"/>
    <w:rsid w:val="568B4938"/>
    <w:rsid w:val="56A594C9"/>
    <w:rsid w:val="56BF8795"/>
    <w:rsid w:val="56FC33DF"/>
    <w:rsid w:val="572B6549"/>
    <w:rsid w:val="57532FBF"/>
    <w:rsid w:val="576266F0"/>
    <w:rsid w:val="576D09C6"/>
    <w:rsid w:val="57714F6A"/>
    <w:rsid w:val="578004A4"/>
    <w:rsid w:val="57A57C7A"/>
    <w:rsid w:val="57C30A89"/>
    <w:rsid w:val="5854DA18"/>
    <w:rsid w:val="587E1B19"/>
    <w:rsid w:val="590B30A2"/>
    <w:rsid w:val="5952849C"/>
    <w:rsid w:val="59913123"/>
    <w:rsid w:val="59923C07"/>
    <w:rsid w:val="59A41C7D"/>
    <w:rsid w:val="59CDDBB8"/>
    <w:rsid w:val="59EA357D"/>
    <w:rsid w:val="5A1267C4"/>
    <w:rsid w:val="5A15CCAE"/>
    <w:rsid w:val="5A3F8922"/>
    <w:rsid w:val="5A455040"/>
    <w:rsid w:val="5A869755"/>
    <w:rsid w:val="5AA258F9"/>
    <w:rsid w:val="5AEB891C"/>
    <w:rsid w:val="5AEEE1BA"/>
    <w:rsid w:val="5BBC45FF"/>
    <w:rsid w:val="5BC1E1C1"/>
    <w:rsid w:val="5BE18758"/>
    <w:rsid w:val="5C41390C"/>
    <w:rsid w:val="5C666ECE"/>
    <w:rsid w:val="5C70F343"/>
    <w:rsid w:val="5CD13EB7"/>
    <w:rsid w:val="5CE00A26"/>
    <w:rsid w:val="5D05E3F8"/>
    <w:rsid w:val="5D4C17C4"/>
    <w:rsid w:val="5D8B2479"/>
    <w:rsid w:val="5E0FE104"/>
    <w:rsid w:val="5E12BE66"/>
    <w:rsid w:val="5E2D27DF"/>
    <w:rsid w:val="5E427035"/>
    <w:rsid w:val="5E666CC5"/>
    <w:rsid w:val="5E6D63EB"/>
    <w:rsid w:val="5EA0AC41"/>
    <w:rsid w:val="5EB878FF"/>
    <w:rsid w:val="5EE28880"/>
    <w:rsid w:val="5EE58BD5"/>
    <w:rsid w:val="5F08C63F"/>
    <w:rsid w:val="5F0B60AE"/>
    <w:rsid w:val="5F1FAC54"/>
    <w:rsid w:val="5F2F37C7"/>
    <w:rsid w:val="5F7CC631"/>
    <w:rsid w:val="5FADBD73"/>
    <w:rsid w:val="5FF0F795"/>
    <w:rsid w:val="604D0389"/>
    <w:rsid w:val="60843E79"/>
    <w:rsid w:val="608D9FA3"/>
    <w:rsid w:val="60B7496A"/>
    <w:rsid w:val="60F668DF"/>
    <w:rsid w:val="61011B8E"/>
    <w:rsid w:val="61229535"/>
    <w:rsid w:val="61267DB9"/>
    <w:rsid w:val="61499362"/>
    <w:rsid w:val="61891BA9"/>
    <w:rsid w:val="61989B06"/>
    <w:rsid w:val="62367602"/>
    <w:rsid w:val="626D919B"/>
    <w:rsid w:val="626FA827"/>
    <w:rsid w:val="627B8F36"/>
    <w:rsid w:val="62874D6D"/>
    <w:rsid w:val="62B68401"/>
    <w:rsid w:val="62D35863"/>
    <w:rsid w:val="62D861CA"/>
    <w:rsid w:val="62E35F5A"/>
    <w:rsid w:val="62E4E515"/>
    <w:rsid w:val="62F7AF47"/>
    <w:rsid w:val="62F97AA9"/>
    <w:rsid w:val="63236DDB"/>
    <w:rsid w:val="63609976"/>
    <w:rsid w:val="6422E46E"/>
    <w:rsid w:val="6452EDED"/>
    <w:rsid w:val="6490AFDF"/>
    <w:rsid w:val="64C757C7"/>
    <w:rsid w:val="6508634F"/>
    <w:rsid w:val="65393AA9"/>
    <w:rsid w:val="65444944"/>
    <w:rsid w:val="6584E1C1"/>
    <w:rsid w:val="659505EB"/>
    <w:rsid w:val="65C0E22B"/>
    <w:rsid w:val="65E523BD"/>
    <w:rsid w:val="6621C83C"/>
    <w:rsid w:val="66227D68"/>
    <w:rsid w:val="663CE69A"/>
    <w:rsid w:val="66508538"/>
    <w:rsid w:val="6656B4BF"/>
    <w:rsid w:val="66C98ED0"/>
    <w:rsid w:val="66DD78EF"/>
    <w:rsid w:val="670D01C4"/>
    <w:rsid w:val="676A246B"/>
    <w:rsid w:val="67B2210C"/>
    <w:rsid w:val="68A0D945"/>
    <w:rsid w:val="68CECD1F"/>
    <w:rsid w:val="68E7649B"/>
    <w:rsid w:val="6902433D"/>
    <w:rsid w:val="696D44F3"/>
    <w:rsid w:val="697A724F"/>
    <w:rsid w:val="6985B75F"/>
    <w:rsid w:val="6A242AF5"/>
    <w:rsid w:val="6A5BBD19"/>
    <w:rsid w:val="6A5F2322"/>
    <w:rsid w:val="6A988A4A"/>
    <w:rsid w:val="6ABDF7A8"/>
    <w:rsid w:val="6B1D53EC"/>
    <w:rsid w:val="6B29EA60"/>
    <w:rsid w:val="6B2A3B78"/>
    <w:rsid w:val="6B2BC48E"/>
    <w:rsid w:val="6B2C01DE"/>
    <w:rsid w:val="6B5B3307"/>
    <w:rsid w:val="6BB23E3D"/>
    <w:rsid w:val="6BE6DBEB"/>
    <w:rsid w:val="6C18C793"/>
    <w:rsid w:val="6C5227EB"/>
    <w:rsid w:val="6C56AE87"/>
    <w:rsid w:val="6C56DA10"/>
    <w:rsid w:val="6C6785D7"/>
    <w:rsid w:val="6C7E5E3C"/>
    <w:rsid w:val="6CD23D3D"/>
    <w:rsid w:val="6CEAEAA1"/>
    <w:rsid w:val="6CF16E81"/>
    <w:rsid w:val="6CF63AB6"/>
    <w:rsid w:val="6D24F115"/>
    <w:rsid w:val="6D2E69BD"/>
    <w:rsid w:val="6D5AE443"/>
    <w:rsid w:val="6D771F91"/>
    <w:rsid w:val="6DE79097"/>
    <w:rsid w:val="6DF42FA1"/>
    <w:rsid w:val="6DFA0334"/>
    <w:rsid w:val="6E0301ED"/>
    <w:rsid w:val="6E12E2A6"/>
    <w:rsid w:val="6E549660"/>
    <w:rsid w:val="6E5B9F58"/>
    <w:rsid w:val="6EA1455D"/>
    <w:rsid w:val="6EC5D388"/>
    <w:rsid w:val="6F080908"/>
    <w:rsid w:val="6F08EBB4"/>
    <w:rsid w:val="6F0A3FAB"/>
    <w:rsid w:val="6F146040"/>
    <w:rsid w:val="6F72FB33"/>
    <w:rsid w:val="6F8AA8EF"/>
    <w:rsid w:val="6FA69D95"/>
    <w:rsid w:val="6FC22D39"/>
    <w:rsid w:val="6FC36998"/>
    <w:rsid w:val="6FD4EFA9"/>
    <w:rsid w:val="6FE594E2"/>
    <w:rsid w:val="70155ACF"/>
    <w:rsid w:val="7015E3B2"/>
    <w:rsid w:val="70235F4C"/>
    <w:rsid w:val="70260C33"/>
    <w:rsid w:val="703D3575"/>
    <w:rsid w:val="70508EA5"/>
    <w:rsid w:val="7079478A"/>
    <w:rsid w:val="70A35644"/>
    <w:rsid w:val="7108F40D"/>
    <w:rsid w:val="715FBF15"/>
    <w:rsid w:val="71A52CA3"/>
    <w:rsid w:val="71ED44A9"/>
    <w:rsid w:val="7216A66B"/>
    <w:rsid w:val="72198F2D"/>
    <w:rsid w:val="7241F203"/>
    <w:rsid w:val="72542BDB"/>
    <w:rsid w:val="72591E4A"/>
    <w:rsid w:val="726365ED"/>
    <w:rsid w:val="72639DDE"/>
    <w:rsid w:val="726F170A"/>
    <w:rsid w:val="729FE5C0"/>
    <w:rsid w:val="72E5F944"/>
    <w:rsid w:val="72FC5177"/>
    <w:rsid w:val="73357F93"/>
    <w:rsid w:val="73618302"/>
    <w:rsid w:val="73ABC3B8"/>
    <w:rsid w:val="73C4B8FE"/>
    <w:rsid w:val="73D97524"/>
    <w:rsid w:val="74206C55"/>
    <w:rsid w:val="74515058"/>
    <w:rsid w:val="74BA7E73"/>
    <w:rsid w:val="74D01F9D"/>
    <w:rsid w:val="74FBF24E"/>
    <w:rsid w:val="75364A85"/>
    <w:rsid w:val="7536A15C"/>
    <w:rsid w:val="75376E16"/>
    <w:rsid w:val="7546D62C"/>
    <w:rsid w:val="7589FC2A"/>
    <w:rsid w:val="75974092"/>
    <w:rsid w:val="75D4BC74"/>
    <w:rsid w:val="75DA2598"/>
    <w:rsid w:val="75FAD4CC"/>
    <w:rsid w:val="762CCAD8"/>
    <w:rsid w:val="76398C77"/>
    <w:rsid w:val="764F49B1"/>
    <w:rsid w:val="767EBB78"/>
    <w:rsid w:val="768BE0BE"/>
    <w:rsid w:val="7698D506"/>
    <w:rsid w:val="76C40127"/>
    <w:rsid w:val="76D1A3F4"/>
    <w:rsid w:val="76D3EA66"/>
    <w:rsid w:val="770740A6"/>
    <w:rsid w:val="77143B2E"/>
    <w:rsid w:val="7716ACCE"/>
    <w:rsid w:val="772C2F37"/>
    <w:rsid w:val="7730D901"/>
    <w:rsid w:val="774DC629"/>
    <w:rsid w:val="77697CC5"/>
    <w:rsid w:val="7778C7BD"/>
    <w:rsid w:val="777B4BDD"/>
    <w:rsid w:val="780F7764"/>
    <w:rsid w:val="7820F85A"/>
    <w:rsid w:val="784BAEEF"/>
    <w:rsid w:val="78511C20"/>
    <w:rsid w:val="7854222B"/>
    <w:rsid w:val="786721AA"/>
    <w:rsid w:val="78AE0603"/>
    <w:rsid w:val="790A9E56"/>
    <w:rsid w:val="7965C525"/>
    <w:rsid w:val="79760126"/>
    <w:rsid w:val="79963833"/>
    <w:rsid w:val="7998E980"/>
    <w:rsid w:val="79D5EAA7"/>
    <w:rsid w:val="7A1D8BC1"/>
    <w:rsid w:val="7A417491"/>
    <w:rsid w:val="7A6D9DA2"/>
    <w:rsid w:val="7A7590A2"/>
    <w:rsid w:val="7A989EB3"/>
    <w:rsid w:val="7ACAEA4E"/>
    <w:rsid w:val="7AD218BC"/>
    <w:rsid w:val="7B14C56E"/>
    <w:rsid w:val="7B379DB6"/>
    <w:rsid w:val="7B45E2E0"/>
    <w:rsid w:val="7B571E81"/>
    <w:rsid w:val="7B74D848"/>
    <w:rsid w:val="7BDE7694"/>
    <w:rsid w:val="7BECAEBB"/>
    <w:rsid w:val="7C01EB43"/>
    <w:rsid w:val="7C8AACDB"/>
    <w:rsid w:val="7C95A35A"/>
    <w:rsid w:val="7CD814B8"/>
    <w:rsid w:val="7D578981"/>
    <w:rsid w:val="7D6C2CBF"/>
    <w:rsid w:val="7D72BEF7"/>
    <w:rsid w:val="7D7C3ACC"/>
    <w:rsid w:val="7D82074C"/>
    <w:rsid w:val="7D9A4918"/>
    <w:rsid w:val="7DF54C00"/>
    <w:rsid w:val="7E2A0BEC"/>
    <w:rsid w:val="7E4D2EDE"/>
    <w:rsid w:val="7E86816F"/>
    <w:rsid w:val="7EA8ECD1"/>
    <w:rsid w:val="7EB50BA6"/>
    <w:rsid w:val="7EE5F0CB"/>
    <w:rsid w:val="7F07965D"/>
    <w:rsid w:val="7F2310E7"/>
    <w:rsid w:val="7F2E2A14"/>
    <w:rsid w:val="7F3FD42B"/>
    <w:rsid w:val="7F6E5A21"/>
    <w:rsid w:val="7F7C4BCF"/>
    <w:rsid w:val="7F8A4BFB"/>
    <w:rsid w:val="7FA2163A"/>
    <w:rsid w:val="7FB596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6E23A"/>
  <w15:chartTrackingRefBased/>
  <w15:docId w15:val="{12CCAC16-5334-4DAB-9121-B75797B6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uiPriority w:val="2"/>
    <w:qFormat/>
    <w:rsid w:val="00A21862"/>
    <w:pPr>
      <w:spacing w:before="120" w:after="300" w:line="240" w:lineRule="auto"/>
    </w:pPr>
    <w:rPr>
      <w:color w:val="000000" w:themeColor="text1"/>
      <w:szCs w:val="26"/>
    </w:rPr>
  </w:style>
  <w:style w:type="paragraph" w:styleId="Heading1">
    <w:name w:val="heading 1"/>
    <w:basedOn w:val="Normal"/>
    <w:next w:val="Normal"/>
    <w:link w:val="Heading1Char"/>
    <w:uiPriority w:val="1"/>
    <w:qFormat/>
    <w:rsid w:val="00E03606"/>
    <w:pPr>
      <w:spacing w:before="200" w:after="120"/>
      <w:outlineLvl w:val="0"/>
    </w:pPr>
    <w:rPr>
      <w:b/>
      <w:bCs/>
      <w:color w:val="00259B" w:themeColor="accent2"/>
      <w:sz w:val="32"/>
      <w:szCs w:val="32"/>
    </w:rPr>
  </w:style>
  <w:style w:type="paragraph" w:styleId="Heading2">
    <w:name w:val="heading 2"/>
    <w:basedOn w:val="Normal"/>
    <w:next w:val="Normal"/>
    <w:link w:val="Heading2Char"/>
    <w:uiPriority w:val="1"/>
    <w:qFormat/>
    <w:rsid w:val="00015210"/>
    <w:pPr>
      <w:spacing w:before="360" w:after="0"/>
      <w:outlineLvl w:val="1"/>
    </w:pPr>
    <w:rPr>
      <w:b/>
      <w:bCs/>
      <w:color w:val="00259B" w:themeColor="accent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03606"/>
    <w:rPr>
      <w:b/>
      <w:bCs/>
      <w:color w:val="00259B" w:themeColor="accent2"/>
      <w:sz w:val="32"/>
      <w:szCs w:val="32"/>
    </w:rPr>
  </w:style>
  <w:style w:type="character" w:customStyle="1" w:styleId="Heading2Char">
    <w:name w:val="Heading 2 Char"/>
    <w:basedOn w:val="DefaultParagraphFont"/>
    <w:link w:val="Heading2"/>
    <w:uiPriority w:val="1"/>
    <w:rsid w:val="00015210"/>
    <w:rPr>
      <w:b/>
      <w:bCs/>
      <w:color w:val="00259B" w:themeColor="accent2"/>
      <w:sz w:val="24"/>
      <w:szCs w:val="32"/>
    </w:rPr>
  </w:style>
  <w:style w:type="paragraph" w:customStyle="1" w:styleId="Introduction">
    <w:name w:val="Introduction"/>
    <w:basedOn w:val="Normal"/>
    <w:uiPriority w:val="2"/>
    <w:semiHidden/>
    <w:qFormat/>
    <w:rsid w:val="00B77D2A"/>
    <w:pPr>
      <w:spacing w:after="0"/>
    </w:pPr>
    <w:rPr>
      <w:color w:val="00259B" w:themeColor="accent2"/>
      <w:sz w:val="26"/>
    </w:rPr>
  </w:style>
  <w:style w:type="character" w:styleId="Hyperlink">
    <w:name w:val="Hyperlink"/>
    <w:basedOn w:val="DefaultParagraphFont"/>
    <w:uiPriority w:val="99"/>
    <w:semiHidden/>
    <w:rsid w:val="00FD1E76"/>
    <w:rPr>
      <w:color w:val="00006E" w:themeColor="hyperlink"/>
      <w:u w:val="single"/>
    </w:rPr>
  </w:style>
  <w:style w:type="character" w:styleId="UnresolvedMention">
    <w:name w:val="Unresolved Mention"/>
    <w:basedOn w:val="DefaultParagraphFont"/>
    <w:uiPriority w:val="99"/>
    <w:semiHidden/>
    <w:rsid w:val="00FD1E76"/>
    <w:rPr>
      <w:color w:val="605E5C"/>
      <w:shd w:val="clear" w:color="auto" w:fill="E1DFDD"/>
    </w:rPr>
  </w:style>
  <w:style w:type="paragraph" w:styleId="Header">
    <w:name w:val="header"/>
    <w:basedOn w:val="Normal"/>
    <w:link w:val="HeaderChar"/>
    <w:uiPriority w:val="99"/>
    <w:semiHidden/>
    <w:rsid w:val="00FD1E76"/>
    <w:pPr>
      <w:tabs>
        <w:tab w:val="center" w:pos="4513"/>
        <w:tab w:val="right" w:pos="9026"/>
      </w:tabs>
      <w:spacing w:before="0" w:after="0"/>
    </w:pPr>
  </w:style>
  <w:style w:type="character" w:customStyle="1" w:styleId="HeaderChar">
    <w:name w:val="Header Char"/>
    <w:basedOn w:val="DefaultParagraphFont"/>
    <w:link w:val="Header"/>
    <w:uiPriority w:val="99"/>
    <w:semiHidden/>
    <w:rsid w:val="00665A5C"/>
    <w:rPr>
      <w:color w:val="000000" w:themeColor="text1"/>
      <w:sz w:val="20"/>
      <w:szCs w:val="26"/>
    </w:rPr>
  </w:style>
  <w:style w:type="paragraph" w:styleId="Footer">
    <w:name w:val="footer"/>
    <w:basedOn w:val="Normal"/>
    <w:link w:val="FooterChar"/>
    <w:uiPriority w:val="99"/>
    <w:semiHidden/>
    <w:rsid w:val="00FD1E76"/>
    <w:pPr>
      <w:tabs>
        <w:tab w:val="center" w:pos="4513"/>
        <w:tab w:val="right" w:pos="9026"/>
      </w:tabs>
      <w:spacing w:before="0" w:after="0"/>
    </w:pPr>
  </w:style>
  <w:style w:type="character" w:customStyle="1" w:styleId="FooterChar">
    <w:name w:val="Footer Char"/>
    <w:basedOn w:val="DefaultParagraphFont"/>
    <w:link w:val="Footer"/>
    <w:uiPriority w:val="99"/>
    <w:semiHidden/>
    <w:rsid w:val="00665A5C"/>
    <w:rPr>
      <w:color w:val="000000" w:themeColor="text1"/>
      <w:sz w:val="20"/>
      <w:szCs w:val="26"/>
    </w:rPr>
  </w:style>
  <w:style w:type="paragraph" w:customStyle="1" w:styleId="Image">
    <w:name w:val="Image"/>
    <w:semiHidden/>
    <w:qFormat/>
    <w:rsid w:val="00665A5C"/>
    <w:pPr>
      <w:spacing w:after="0"/>
    </w:pPr>
    <w:rPr>
      <w:noProof/>
      <w:color w:val="000000" w:themeColor="text1"/>
      <w:sz w:val="20"/>
      <w:szCs w:val="26"/>
    </w:rPr>
  </w:style>
  <w:style w:type="paragraph" w:customStyle="1" w:styleId="Eventdetails">
    <w:name w:val="Event details"/>
    <w:uiPriority w:val="2"/>
    <w:semiHidden/>
    <w:qFormat/>
    <w:rsid w:val="00B77D2A"/>
    <w:pPr>
      <w:spacing w:after="0" w:line="240" w:lineRule="auto"/>
    </w:pPr>
    <w:rPr>
      <w:b/>
      <w:bCs/>
      <w:color w:val="00259B" w:themeColor="accent2"/>
      <w:sz w:val="28"/>
      <w:szCs w:val="28"/>
    </w:rPr>
  </w:style>
  <w:style w:type="character" w:styleId="PlaceholderText">
    <w:name w:val="Placeholder Text"/>
    <w:basedOn w:val="DefaultParagraphFont"/>
    <w:uiPriority w:val="99"/>
    <w:semiHidden/>
    <w:rsid w:val="00E43950"/>
    <w:rPr>
      <w:color w:val="808080"/>
    </w:rPr>
  </w:style>
  <w:style w:type="paragraph" w:customStyle="1" w:styleId="Default">
    <w:name w:val="Default"/>
    <w:semiHidden/>
    <w:rsid w:val="00E03606"/>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E03606"/>
    <w:rPr>
      <w:color w:val="FFFFFF"/>
      <w:sz w:val="32"/>
      <w:szCs w:val="32"/>
    </w:rPr>
  </w:style>
  <w:style w:type="paragraph" w:styleId="Date">
    <w:name w:val="Date"/>
    <w:basedOn w:val="Normal"/>
    <w:next w:val="Normal"/>
    <w:link w:val="DateChar"/>
    <w:uiPriority w:val="99"/>
    <w:rsid w:val="006D14E1"/>
    <w:pPr>
      <w:spacing w:before="1060" w:after="820" w:line="259" w:lineRule="auto"/>
    </w:pPr>
    <w:rPr>
      <w:b/>
      <w:bCs/>
      <w:noProof/>
      <w:color w:val="auto"/>
      <w:szCs w:val="32"/>
    </w:rPr>
  </w:style>
  <w:style w:type="character" w:customStyle="1" w:styleId="DateChar">
    <w:name w:val="Date Char"/>
    <w:basedOn w:val="DefaultParagraphFont"/>
    <w:link w:val="Date"/>
    <w:uiPriority w:val="99"/>
    <w:rsid w:val="006D14E1"/>
    <w:rPr>
      <w:b/>
      <w:bCs/>
      <w:noProof/>
      <w:szCs w:val="32"/>
    </w:rPr>
  </w:style>
  <w:style w:type="paragraph" w:customStyle="1" w:styleId="Subjectheading">
    <w:name w:val="Subject heading"/>
    <w:basedOn w:val="Normal"/>
    <w:qFormat/>
    <w:rsid w:val="00A21862"/>
    <w:pPr>
      <w:spacing w:after="280"/>
    </w:pPr>
    <w:rPr>
      <w:b/>
      <w:bCs/>
      <w:color w:val="00259B" w:themeColor="accent2"/>
      <w:sz w:val="24"/>
      <w:szCs w:val="28"/>
    </w:rPr>
  </w:style>
  <w:style w:type="paragraph" w:styleId="ListParagraph">
    <w:name w:val="List Paragraph"/>
    <w:basedOn w:val="Normal"/>
    <w:uiPriority w:val="34"/>
    <w:qFormat/>
    <w:rsid w:val="00E03606"/>
    <w:pPr>
      <w:ind w:left="720"/>
      <w:contextualSpacing/>
    </w:pPr>
  </w:style>
  <w:style w:type="paragraph" w:customStyle="1" w:styleId="Bullets">
    <w:name w:val="Bullets"/>
    <w:basedOn w:val="ListParagraph"/>
    <w:uiPriority w:val="2"/>
    <w:qFormat/>
    <w:rsid w:val="00E03606"/>
    <w:pPr>
      <w:numPr>
        <w:numId w:val="1"/>
      </w:numPr>
      <w:spacing w:after="120" w:line="288" w:lineRule="auto"/>
      <w:ind w:left="380" w:hanging="380"/>
      <w:contextualSpacing w:val="0"/>
    </w:pPr>
    <w:rPr>
      <w:color w:val="auto"/>
      <w:szCs w:val="24"/>
    </w:rPr>
  </w:style>
  <w:style w:type="paragraph" w:customStyle="1" w:styleId="Logo">
    <w:name w:val="Logo"/>
    <w:uiPriority w:val="2"/>
    <w:qFormat/>
    <w:rsid w:val="00A21862"/>
    <w:pPr>
      <w:spacing w:after="1040"/>
    </w:pPr>
    <w:rPr>
      <w:color w:val="000000" w:themeColor="text1"/>
      <w:szCs w:val="26"/>
    </w:rPr>
  </w:style>
  <w:style w:type="paragraph" w:customStyle="1" w:styleId="RefNo">
    <w:name w:val="Ref No."/>
    <w:uiPriority w:val="2"/>
    <w:qFormat/>
    <w:rsid w:val="00A21862"/>
    <w:pPr>
      <w:spacing w:after="280"/>
    </w:pPr>
    <w:rPr>
      <w:color w:val="000000" w:themeColor="text1"/>
      <w:szCs w:val="26"/>
    </w:rPr>
  </w:style>
  <w:style w:type="paragraph" w:customStyle="1" w:styleId="NameTitle">
    <w:name w:val="Name/Title"/>
    <w:uiPriority w:val="2"/>
    <w:qFormat/>
    <w:rsid w:val="00A21862"/>
    <w:rPr>
      <w:b/>
      <w:bCs/>
      <w:color w:val="00259B" w:themeColor="accent2"/>
      <w:szCs w:val="26"/>
    </w:rPr>
  </w:style>
  <w:style w:type="character" w:customStyle="1" w:styleId="normaltextrun">
    <w:name w:val="normaltextrun"/>
    <w:basedOn w:val="DefaultParagraphFont"/>
    <w:rsid w:val="4B2B8657"/>
    <w:rPr>
      <w:rFonts w:ascii="Arial" w:eastAsiaTheme="minorEastAsia" w:hAnsi="Arial" w:cstheme="minorBidi"/>
      <w:sz w:val="22"/>
      <w:szCs w:val="22"/>
      <w:lang w:val="en-AU" w:eastAsia="en-US" w:bidi="ar-SA"/>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pacing w:val="-10"/>
      <w:kern w:val="28"/>
      <w:sz w:val="56"/>
      <w:szCs w:val="56"/>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customStyle="1" w:styleId="Ltrbodytext">
    <w:name w:val="Ltr body text"/>
    <w:basedOn w:val="Normal"/>
    <w:uiPriority w:val="1"/>
    <w:qFormat/>
    <w:rsid w:val="5EE28880"/>
    <w:pPr>
      <w:spacing w:after="0" w:line="260" w:lineRule="exact"/>
    </w:pPr>
    <w:rPr>
      <w:rFonts w:ascii="Arial" w:eastAsiaTheme="minorEastAsia" w:hAnsi="Arial"/>
      <w:szCs w:val="22"/>
    </w:rPr>
  </w:style>
  <w:style w:type="paragraph" w:styleId="Revision">
    <w:name w:val="Revision"/>
    <w:hidden/>
    <w:uiPriority w:val="99"/>
    <w:semiHidden/>
    <w:rsid w:val="006B0157"/>
    <w:pPr>
      <w:spacing w:after="0" w:line="240" w:lineRule="auto"/>
    </w:pPr>
    <w:rPr>
      <w:color w:val="000000" w:themeColor="text1"/>
      <w:szCs w:val="26"/>
    </w:rPr>
  </w:style>
  <w:style w:type="paragraph" w:styleId="IntenseQuote">
    <w:name w:val="Intense Quote"/>
    <w:basedOn w:val="Normal"/>
    <w:next w:val="Normal"/>
    <w:link w:val="IntenseQuoteChar"/>
    <w:uiPriority w:val="30"/>
    <w:qFormat/>
    <w:rsid w:val="001878EA"/>
    <w:pPr>
      <w:pBdr>
        <w:top w:val="single" w:sz="4" w:space="10" w:color="208098" w:themeColor="accent1" w:themeShade="BF"/>
        <w:bottom w:val="single" w:sz="4" w:space="10" w:color="208098" w:themeColor="accent1" w:themeShade="BF"/>
      </w:pBdr>
      <w:spacing w:before="360" w:after="360" w:line="259" w:lineRule="auto"/>
      <w:ind w:left="864" w:right="864"/>
      <w:jc w:val="center"/>
    </w:pPr>
    <w:rPr>
      <w:i/>
      <w:iCs/>
      <w:color w:val="208098" w:themeColor="accent1" w:themeShade="BF"/>
      <w:kern w:val="2"/>
      <w:szCs w:val="22"/>
      <w:lang w:val="en-US"/>
      <w14:ligatures w14:val="standardContextual"/>
    </w:rPr>
  </w:style>
  <w:style w:type="character" w:customStyle="1" w:styleId="IntenseQuoteChar">
    <w:name w:val="Intense Quote Char"/>
    <w:basedOn w:val="DefaultParagraphFont"/>
    <w:link w:val="IntenseQuote"/>
    <w:uiPriority w:val="30"/>
    <w:rsid w:val="001878EA"/>
    <w:rPr>
      <w:i/>
      <w:iCs/>
      <w:color w:val="208098" w:themeColor="accent1" w:themeShade="BF"/>
      <w:kern w:val="2"/>
      <w:lang w:val="en-US"/>
      <w14:ligatures w14:val="standardContextual"/>
    </w:rPr>
  </w:style>
  <w:style w:type="paragraph" w:styleId="NormalWeb">
    <w:name w:val="Normal (Web)"/>
    <w:basedOn w:val="Normal"/>
    <w:uiPriority w:val="99"/>
    <w:semiHidden/>
    <w:unhideWhenUsed/>
    <w:rsid w:val="004744E8"/>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CommentReference">
    <w:name w:val="annotation reference"/>
    <w:basedOn w:val="DefaultParagraphFont"/>
    <w:uiPriority w:val="99"/>
    <w:semiHidden/>
    <w:rsid w:val="00AA6C3F"/>
    <w:rPr>
      <w:sz w:val="16"/>
      <w:szCs w:val="16"/>
    </w:rPr>
  </w:style>
  <w:style w:type="paragraph" w:styleId="CommentText">
    <w:name w:val="annotation text"/>
    <w:basedOn w:val="Normal"/>
    <w:link w:val="CommentTextChar"/>
    <w:uiPriority w:val="99"/>
    <w:semiHidden/>
    <w:rsid w:val="00AA6C3F"/>
    <w:rPr>
      <w:sz w:val="20"/>
      <w:szCs w:val="20"/>
    </w:rPr>
  </w:style>
  <w:style w:type="character" w:customStyle="1" w:styleId="CommentTextChar">
    <w:name w:val="Comment Text Char"/>
    <w:basedOn w:val="DefaultParagraphFont"/>
    <w:link w:val="CommentText"/>
    <w:uiPriority w:val="99"/>
    <w:semiHidden/>
    <w:rsid w:val="00AA6C3F"/>
    <w:rPr>
      <w:color w:val="000000" w:themeColor="text1"/>
      <w:sz w:val="20"/>
      <w:szCs w:val="20"/>
    </w:rPr>
  </w:style>
  <w:style w:type="paragraph" w:styleId="CommentSubject">
    <w:name w:val="annotation subject"/>
    <w:basedOn w:val="CommentText"/>
    <w:next w:val="CommentText"/>
    <w:link w:val="CommentSubjectChar"/>
    <w:uiPriority w:val="99"/>
    <w:semiHidden/>
    <w:rsid w:val="00AA6C3F"/>
    <w:rPr>
      <w:b/>
      <w:bCs/>
    </w:rPr>
  </w:style>
  <w:style w:type="character" w:customStyle="1" w:styleId="CommentSubjectChar">
    <w:name w:val="Comment Subject Char"/>
    <w:basedOn w:val="CommentTextChar"/>
    <w:link w:val="CommentSubject"/>
    <w:uiPriority w:val="99"/>
    <w:semiHidden/>
    <w:rsid w:val="00AA6C3F"/>
    <w:rPr>
      <w:b/>
      <w:bCs/>
      <w:color w:val="000000" w:themeColor="text1"/>
      <w:sz w:val="20"/>
      <w:szCs w:val="20"/>
    </w:rPr>
  </w:style>
  <w:style w:type="character" w:customStyle="1" w:styleId="wacimagecontainer">
    <w:name w:val="wacimagecontainer"/>
    <w:basedOn w:val="DefaultParagraphFont"/>
    <w:rsid w:val="004F4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7821">
      <w:bodyDiv w:val="1"/>
      <w:marLeft w:val="0"/>
      <w:marRight w:val="0"/>
      <w:marTop w:val="0"/>
      <w:marBottom w:val="0"/>
      <w:divBdr>
        <w:top w:val="none" w:sz="0" w:space="0" w:color="auto"/>
        <w:left w:val="none" w:sz="0" w:space="0" w:color="auto"/>
        <w:bottom w:val="none" w:sz="0" w:space="0" w:color="auto"/>
        <w:right w:val="none" w:sz="0" w:space="0" w:color="auto"/>
      </w:divBdr>
      <w:divsChild>
        <w:div w:id="496074747">
          <w:marLeft w:val="0"/>
          <w:marRight w:val="0"/>
          <w:marTop w:val="0"/>
          <w:marBottom w:val="0"/>
          <w:divBdr>
            <w:top w:val="none" w:sz="0" w:space="0" w:color="auto"/>
            <w:left w:val="none" w:sz="0" w:space="0" w:color="auto"/>
            <w:bottom w:val="none" w:sz="0" w:space="0" w:color="auto"/>
            <w:right w:val="none" w:sz="0" w:space="0" w:color="auto"/>
          </w:divBdr>
        </w:div>
        <w:div w:id="759790165">
          <w:marLeft w:val="0"/>
          <w:marRight w:val="0"/>
          <w:marTop w:val="0"/>
          <w:marBottom w:val="0"/>
          <w:divBdr>
            <w:top w:val="none" w:sz="0" w:space="0" w:color="auto"/>
            <w:left w:val="none" w:sz="0" w:space="0" w:color="auto"/>
            <w:bottom w:val="none" w:sz="0" w:space="0" w:color="auto"/>
            <w:right w:val="none" w:sz="0" w:space="0" w:color="auto"/>
          </w:divBdr>
        </w:div>
        <w:div w:id="790326536">
          <w:marLeft w:val="0"/>
          <w:marRight w:val="0"/>
          <w:marTop w:val="0"/>
          <w:marBottom w:val="0"/>
          <w:divBdr>
            <w:top w:val="none" w:sz="0" w:space="0" w:color="auto"/>
            <w:left w:val="none" w:sz="0" w:space="0" w:color="auto"/>
            <w:bottom w:val="none" w:sz="0" w:space="0" w:color="auto"/>
            <w:right w:val="none" w:sz="0" w:space="0" w:color="auto"/>
          </w:divBdr>
        </w:div>
        <w:div w:id="1058669036">
          <w:marLeft w:val="0"/>
          <w:marRight w:val="0"/>
          <w:marTop w:val="0"/>
          <w:marBottom w:val="0"/>
          <w:divBdr>
            <w:top w:val="none" w:sz="0" w:space="0" w:color="auto"/>
            <w:left w:val="none" w:sz="0" w:space="0" w:color="auto"/>
            <w:bottom w:val="none" w:sz="0" w:space="0" w:color="auto"/>
            <w:right w:val="none" w:sz="0" w:space="0" w:color="auto"/>
          </w:divBdr>
        </w:div>
        <w:div w:id="1499736820">
          <w:marLeft w:val="0"/>
          <w:marRight w:val="0"/>
          <w:marTop w:val="0"/>
          <w:marBottom w:val="0"/>
          <w:divBdr>
            <w:top w:val="none" w:sz="0" w:space="0" w:color="auto"/>
            <w:left w:val="none" w:sz="0" w:space="0" w:color="auto"/>
            <w:bottom w:val="none" w:sz="0" w:space="0" w:color="auto"/>
            <w:right w:val="none" w:sz="0" w:space="0" w:color="auto"/>
          </w:divBdr>
        </w:div>
        <w:div w:id="1587423361">
          <w:marLeft w:val="0"/>
          <w:marRight w:val="0"/>
          <w:marTop w:val="0"/>
          <w:marBottom w:val="0"/>
          <w:divBdr>
            <w:top w:val="none" w:sz="0" w:space="0" w:color="auto"/>
            <w:left w:val="none" w:sz="0" w:space="0" w:color="auto"/>
            <w:bottom w:val="none" w:sz="0" w:space="0" w:color="auto"/>
            <w:right w:val="none" w:sz="0" w:space="0" w:color="auto"/>
          </w:divBdr>
        </w:div>
        <w:div w:id="1642736543">
          <w:marLeft w:val="0"/>
          <w:marRight w:val="0"/>
          <w:marTop w:val="0"/>
          <w:marBottom w:val="0"/>
          <w:divBdr>
            <w:top w:val="none" w:sz="0" w:space="0" w:color="auto"/>
            <w:left w:val="none" w:sz="0" w:space="0" w:color="auto"/>
            <w:bottom w:val="none" w:sz="0" w:space="0" w:color="auto"/>
            <w:right w:val="none" w:sz="0" w:space="0" w:color="auto"/>
          </w:divBdr>
        </w:div>
        <w:div w:id="2107311346">
          <w:marLeft w:val="0"/>
          <w:marRight w:val="0"/>
          <w:marTop w:val="0"/>
          <w:marBottom w:val="0"/>
          <w:divBdr>
            <w:top w:val="none" w:sz="0" w:space="0" w:color="auto"/>
            <w:left w:val="none" w:sz="0" w:space="0" w:color="auto"/>
            <w:bottom w:val="none" w:sz="0" w:space="0" w:color="auto"/>
            <w:right w:val="none" w:sz="0" w:space="0" w:color="auto"/>
          </w:divBdr>
        </w:div>
      </w:divsChild>
    </w:div>
    <w:div w:id="118037387">
      <w:bodyDiv w:val="1"/>
      <w:marLeft w:val="0"/>
      <w:marRight w:val="0"/>
      <w:marTop w:val="0"/>
      <w:marBottom w:val="0"/>
      <w:divBdr>
        <w:top w:val="none" w:sz="0" w:space="0" w:color="auto"/>
        <w:left w:val="none" w:sz="0" w:space="0" w:color="auto"/>
        <w:bottom w:val="none" w:sz="0" w:space="0" w:color="auto"/>
        <w:right w:val="none" w:sz="0" w:space="0" w:color="auto"/>
      </w:divBdr>
      <w:divsChild>
        <w:div w:id="38365879">
          <w:marLeft w:val="0"/>
          <w:marRight w:val="0"/>
          <w:marTop w:val="0"/>
          <w:marBottom w:val="0"/>
          <w:divBdr>
            <w:top w:val="none" w:sz="0" w:space="0" w:color="auto"/>
            <w:left w:val="none" w:sz="0" w:space="0" w:color="auto"/>
            <w:bottom w:val="none" w:sz="0" w:space="0" w:color="auto"/>
            <w:right w:val="none" w:sz="0" w:space="0" w:color="auto"/>
          </w:divBdr>
        </w:div>
        <w:div w:id="666979907">
          <w:marLeft w:val="0"/>
          <w:marRight w:val="0"/>
          <w:marTop w:val="0"/>
          <w:marBottom w:val="0"/>
          <w:divBdr>
            <w:top w:val="none" w:sz="0" w:space="0" w:color="auto"/>
            <w:left w:val="none" w:sz="0" w:space="0" w:color="auto"/>
            <w:bottom w:val="none" w:sz="0" w:space="0" w:color="auto"/>
            <w:right w:val="none" w:sz="0" w:space="0" w:color="auto"/>
          </w:divBdr>
        </w:div>
        <w:div w:id="1028486354">
          <w:marLeft w:val="0"/>
          <w:marRight w:val="0"/>
          <w:marTop w:val="0"/>
          <w:marBottom w:val="0"/>
          <w:divBdr>
            <w:top w:val="none" w:sz="0" w:space="0" w:color="auto"/>
            <w:left w:val="none" w:sz="0" w:space="0" w:color="auto"/>
            <w:bottom w:val="none" w:sz="0" w:space="0" w:color="auto"/>
            <w:right w:val="none" w:sz="0" w:space="0" w:color="auto"/>
          </w:divBdr>
        </w:div>
        <w:div w:id="1283272425">
          <w:marLeft w:val="0"/>
          <w:marRight w:val="0"/>
          <w:marTop w:val="0"/>
          <w:marBottom w:val="0"/>
          <w:divBdr>
            <w:top w:val="none" w:sz="0" w:space="0" w:color="auto"/>
            <w:left w:val="none" w:sz="0" w:space="0" w:color="auto"/>
            <w:bottom w:val="none" w:sz="0" w:space="0" w:color="auto"/>
            <w:right w:val="none" w:sz="0" w:space="0" w:color="auto"/>
          </w:divBdr>
        </w:div>
        <w:div w:id="1302420635">
          <w:marLeft w:val="0"/>
          <w:marRight w:val="0"/>
          <w:marTop w:val="0"/>
          <w:marBottom w:val="0"/>
          <w:divBdr>
            <w:top w:val="none" w:sz="0" w:space="0" w:color="auto"/>
            <w:left w:val="none" w:sz="0" w:space="0" w:color="auto"/>
            <w:bottom w:val="none" w:sz="0" w:space="0" w:color="auto"/>
            <w:right w:val="none" w:sz="0" w:space="0" w:color="auto"/>
          </w:divBdr>
        </w:div>
      </w:divsChild>
    </w:div>
    <w:div w:id="173570442">
      <w:bodyDiv w:val="1"/>
      <w:marLeft w:val="0"/>
      <w:marRight w:val="0"/>
      <w:marTop w:val="0"/>
      <w:marBottom w:val="0"/>
      <w:divBdr>
        <w:top w:val="none" w:sz="0" w:space="0" w:color="auto"/>
        <w:left w:val="none" w:sz="0" w:space="0" w:color="auto"/>
        <w:bottom w:val="none" w:sz="0" w:space="0" w:color="auto"/>
        <w:right w:val="none" w:sz="0" w:space="0" w:color="auto"/>
      </w:divBdr>
    </w:div>
    <w:div w:id="181863965">
      <w:bodyDiv w:val="1"/>
      <w:marLeft w:val="0"/>
      <w:marRight w:val="0"/>
      <w:marTop w:val="0"/>
      <w:marBottom w:val="0"/>
      <w:divBdr>
        <w:top w:val="none" w:sz="0" w:space="0" w:color="auto"/>
        <w:left w:val="none" w:sz="0" w:space="0" w:color="auto"/>
        <w:bottom w:val="none" w:sz="0" w:space="0" w:color="auto"/>
        <w:right w:val="none" w:sz="0" w:space="0" w:color="auto"/>
      </w:divBdr>
      <w:divsChild>
        <w:div w:id="715397743">
          <w:marLeft w:val="0"/>
          <w:marRight w:val="0"/>
          <w:marTop w:val="0"/>
          <w:marBottom w:val="0"/>
          <w:divBdr>
            <w:top w:val="none" w:sz="0" w:space="0" w:color="auto"/>
            <w:left w:val="none" w:sz="0" w:space="0" w:color="auto"/>
            <w:bottom w:val="none" w:sz="0" w:space="0" w:color="auto"/>
            <w:right w:val="none" w:sz="0" w:space="0" w:color="auto"/>
          </w:divBdr>
        </w:div>
        <w:div w:id="852378815">
          <w:marLeft w:val="0"/>
          <w:marRight w:val="0"/>
          <w:marTop w:val="0"/>
          <w:marBottom w:val="0"/>
          <w:divBdr>
            <w:top w:val="none" w:sz="0" w:space="0" w:color="auto"/>
            <w:left w:val="none" w:sz="0" w:space="0" w:color="auto"/>
            <w:bottom w:val="none" w:sz="0" w:space="0" w:color="auto"/>
            <w:right w:val="none" w:sz="0" w:space="0" w:color="auto"/>
          </w:divBdr>
        </w:div>
        <w:div w:id="1152478944">
          <w:marLeft w:val="0"/>
          <w:marRight w:val="0"/>
          <w:marTop w:val="0"/>
          <w:marBottom w:val="0"/>
          <w:divBdr>
            <w:top w:val="none" w:sz="0" w:space="0" w:color="auto"/>
            <w:left w:val="none" w:sz="0" w:space="0" w:color="auto"/>
            <w:bottom w:val="none" w:sz="0" w:space="0" w:color="auto"/>
            <w:right w:val="none" w:sz="0" w:space="0" w:color="auto"/>
          </w:divBdr>
        </w:div>
        <w:div w:id="2068724744">
          <w:marLeft w:val="0"/>
          <w:marRight w:val="0"/>
          <w:marTop w:val="0"/>
          <w:marBottom w:val="0"/>
          <w:divBdr>
            <w:top w:val="none" w:sz="0" w:space="0" w:color="auto"/>
            <w:left w:val="none" w:sz="0" w:space="0" w:color="auto"/>
            <w:bottom w:val="none" w:sz="0" w:space="0" w:color="auto"/>
            <w:right w:val="none" w:sz="0" w:space="0" w:color="auto"/>
          </w:divBdr>
        </w:div>
        <w:div w:id="2083748634">
          <w:marLeft w:val="0"/>
          <w:marRight w:val="0"/>
          <w:marTop w:val="0"/>
          <w:marBottom w:val="0"/>
          <w:divBdr>
            <w:top w:val="none" w:sz="0" w:space="0" w:color="auto"/>
            <w:left w:val="none" w:sz="0" w:space="0" w:color="auto"/>
            <w:bottom w:val="none" w:sz="0" w:space="0" w:color="auto"/>
            <w:right w:val="none" w:sz="0" w:space="0" w:color="auto"/>
          </w:divBdr>
        </w:div>
      </w:divsChild>
    </w:div>
    <w:div w:id="230890928">
      <w:bodyDiv w:val="1"/>
      <w:marLeft w:val="0"/>
      <w:marRight w:val="0"/>
      <w:marTop w:val="0"/>
      <w:marBottom w:val="0"/>
      <w:divBdr>
        <w:top w:val="none" w:sz="0" w:space="0" w:color="auto"/>
        <w:left w:val="none" w:sz="0" w:space="0" w:color="auto"/>
        <w:bottom w:val="none" w:sz="0" w:space="0" w:color="auto"/>
        <w:right w:val="none" w:sz="0" w:space="0" w:color="auto"/>
      </w:divBdr>
    </w:div>
    <w:div w:id="306713345">
      <w:bodyDiv w:val="1"/>
      <w:marLeft w:val="0"/>
      <w:marRight w:val="0"/>
      <w:marTop w:val="0"/>
      <w:marBottom w:val="0"/>
      <w:divBdr>
        <w:top w:val="none" w:sz="0" w:space="0" w:color="auto"/>
        <w:left w:val="none" w:sz="0" w:space="0" w:color="auto"/>
        <w:bottom w:val="none" w:sz="0" w:space="0" w:color="auto"/>
        <w:right w:val="none" w:sz="0" w:space="0" w:color="auto"/>
      </w:divBdr>
      <w:divsChild>
        <w:div w:id="236592080">
          <w:marLeft w:val="0"/>
          <w:marRight w:val="0"/>
          <w:marTop w:val="0"/>
          <w:marBottom w:val="0"/>
          <w:divBdr>
            <w:top w:val="none" w:sz="0" w:space="0" w:color="auto"/>
            <w:left w:val="none" w:sz="0" w:space="0" w:color="auto"/>
            <w:bottom w:val="none" w:sz="0" w:space="0" w:color="auto"/>
            <w:right w:val="none" w:sz="0" w:space="0" w:color="auto"/>
          </w:divBdr>
        </w:div>
        <w:div w:id="737746119">
          <w:marLeft w:val="0"/>
          <w:marRight w:val="0"/>
          <w:marTop w:val="0"/>
          <w:marBottom w:val="0"/>
          <w:divBdr>
            <w:top w:val="none" w:sz="0" w:space="0" w:color="auto"/>
            <w:left w:val="none" w:sz="0" w:space="0" w:color="auto"/>
            <w:bottom w:val="none" w:sz="0" w:space="0" w:color="auto"/>
            <w:right w:val="none" w:sz="0" w:space="0" w:color="auto"/>
          </w:divBdr>
        </w:div>
        <w:div w:id="806122282">
          <w:marLeft w:val="0"/>
          <w:marRight w:val="0"/>
          <w:marTop w:val="0"/>
          <w:marBottom w:val="0"/>
          <w:divBdr>
            <w:top w:val="none" w:sz="0" w:space="0" w:color="auto"/>
            <w:left w:val="none" w:sz="0" w:space="0" w:color="auto"/>
            <w:bottom w:val="none" w:sz="0" w:space="0" w:color="auto"/>
            <w:right w:val="none" w:sz="0" w:space="0" w:color="auto"/>
          </w:divBdr>
        </w:div>
      </w:divsChild>
    </w:div>
    <w:div w:id="390807819">
      <w:bodyDiv w:val="1"/>
      <w:marLeft w:val="0"/>
      <w:marRight w:val="0"/>
      <w:marTop w:val="0"/>
      <w:marBottom w:val="0"/>
      <w:divBdr>
        <w:top w:val="none" w:sz="0" w:space="0" w:color="auto"/>
        <w:left w:val="none" w:sz="0" w:space="0" w:color="auto"/>
        <w:bottom w:val="none" w:sz="0" w:space="0" w:color="auto"/>
        <w:right w:val="none" w:sz="0" w:space="0" w:color="auto"/>
      </w:divBdr>
      <w:divsChild>
        <w:div w:id="297537663">
          <w:marLeft w:val="0"/>
          <w:marRight w:val="0"/>
          <w:marTop w:val="0"/>
          <w:marBottom w:val="0"/>
          <w:divBdr>
            <w:top w:val="none" w:sz="0" w:space="0" w:color="auto"/>
            <w:left w:val="none" w:sz="0" w:space="0" w:color="auto"/>
            <w:bottom w:val="none" w:sz="0" w:space="0" w:color="auto"/>
            <w:right w:val="none" w:sz="0" w:space="0" w:color="auto"/>
          </w:divBdr>
        </w:div>
        <w:div w:id="459230678">
          <w:marLeft w:val="0"/>
          <w:marRight w:val="0"/>
          <w:marTop w:val="0"/>
          <w:marBottom w:val="0"/>
          <w:divBdr>
            <w:top w:val="none" w:sz="0" w:space="0" w:color="auto"/>
            <w:left w:val="none" w:sz="0" w:space="0" w:color="auto"/>
            <w:bottom w:val="none" w:sz="0" w:space="0" w:color="auto"/>
            <w:right w:val="none" w:sz="0" w:space="0" w:color="auto"/>
          </w:divBdr>
        </w:div>
        <w:div w:id="490175934">
          <w:marLeft w:val="0"/>
          <w:marRight w:val="0"/>
          <w:marTop w:val="0"/>
          <w:marBottom w:val="0"/>
          <w:divBdr>
            <w:top w:val="none" w:sz="0" w:space="0" w:color="auto"/>
            <w:left w:val="none" w:sz="0" w:space="0" w:color="auto"/>
            <w:bottom w:val="none" w:sz="0" w:space="0" w:color="auto"/>
            <w:right w:val="none" w:sz="0" w:space="0" w:color="auto"/>
          </w:divBdr>
        </w:div>
        <w:div w:id="764378389">
          <w:marLeft w:val="0"/>
          <w:marRight w:val="0"/>
          <w:marTop w:val="0"/>
          <w:marBottom w:val="0"/>
          <w:divBdr>
            <w:top w:val="none" w:sz="0" w:space="0" w:color="auto"/>
            <w:left w:val="none" w:sz="0" w:space="0" w:color="auto"/>
            <w:bottom w:val="none" w:sz="0" w:space="0" w:color="auto"/>
            <w:right w:val="none" w:sz="0" w:space="0" w:color="auto"/>
          </w:divBdr>
        </w:div>
        <w:div w:id="872040386">
          <w:marLeft w:val="0"/>
          <w:marRight w:val="0"/>
          <w:marTop w:val="0"/>
          <w:marBottom w:val="0"/>
          <w:divBdr>
            <w:top w:val="none" w:sz="0" w:space="0" w:color="auto"/>
            <w:left w:val="none" w:sz="0" w:space="0" w:color="auto"/>
            <w:bottom w:val="none" w:sz="0" w:space="0" w:color="auto"/>
            <w:right w:val="none" w:sz="0" w:space="0" w:color="auto"/>
          </w:divBdr>
        </w:div>
        <w:div w:id="1317102354">
          <w:marLeft w:val="0"/>
          <w:marRight w:val="0"/>
          <w:marTop w:val="0"/>
          <w:marBottom w:val="0"/>
          <w:divBdr>
            <w:top w:val="none" w:sz="0" w:space="0" w:color="auto"/>
            <w:left w:val="none" w:sz="0" w:space="0" w:color="auto"/>
            <w:bottom w:val="none" w:sz="0" w:space="0" w:color="auto"/>
            <w:right w:val="none" w:sz="0" w:space="0" w:color="auto"/>
          </w:divBdr>
        </w:div>
        <w:div w:id="1462766378">
          <w:marLeft w:val="0"/>
          <w:marRight w:val="0"/>
          <w:marTop w:val="0"/>
          <w:marBottom w:val="0"/>
          <w:divBdr>
            <w:top w:val="none" w:sz="0" w:space="0" w:color="auto"/>
            <w:left w:val="none" w:sz="0" w:space="0" w:color="auto"/>
            <w:bottom w:val="none" w:sz="0" w:space="0" w:color="auto"/>
            <w:right w:val="none" w:sz="0" w:space="0" w:color="auto"/>
          </w:divBdr>
        </w:div>
        <w:div w:id="1494570210">
          <w:marLeft w:val="0"/>
          <w:marRight w:val="0"/>
          <w:marTop w:val="0"/>
          <w:marBottom w:val="0"/>
          <w:divBdr>
            <w:top w:val="none" w:sz="0" w:space="0" w:color="auto"/>
            <w:left w:val="none" w:sz="0" w:space="0" w:color="auto"/>
            <w:bottom w:val="none" w:sz="0" w:space="0" w:color="auto"/>
            <w:right w:val="none" w:sz="0" w:space="0" w:color="auto"/>
          </w:divBdr>
        </w:div>
      </w:divsChild>
    </w:div>
    <w:div w:id="398485566">
      <w:bodyDiv w:val="1"/>
      <w:marLeft w:val="0"/>
      <w:marRight w:val="0"/>
      <w:marTop w:val="0"/>
      <w:marBottom w:val="0"/>
      <w:divBdr>
        <w:top w:val="none" w:sz="0" w:space="0" w:color="auto"/>
        <w:left w:val="none" w:sz="0" w:space="0" w:color="auto"/>
        <w:bottom w:val="none" w:sz="0" w:space="0" w:color="auto"/>
        <w:right w:val="none" w:sz="0" w:space="0" w:color="auto"/>
      </w:divBdr>
    </w:div>
    <w:div w:id="432749076">
      <w:bodyDiv w:val="1"/>
      <w:marLeft w:val="0"/>
      <w:marRight w:val="0"/>
      <w:marTop w:val="0"/>
      <w:marBottom w:val="0"/>
      <w:divBdr>
        <w:top w:val="none" w:sz="0" w:space="0" w:color="auto"/>
        <w:left w:val="none" w:sz="0" w:space="0" w:color="auto"/>
        <w:bottom w:val="none" w:sz="0" w:space="0" w:color="auto"/>
        <w:right w:val="none" w:sz="0" w:space="0" w:color="auto"/>
      </w:divBdr>
    </w:div>
    <w:div w:id="691223233">
      <w:bodyDiv w:val="1"/>
      <w:marLeft w:val="0"/>
      <w:marRight w:val="0"/>
      <w:marTop w:val="0"/>
      <w:marBottom w:val="0"/>
      <w:divBdr>
        <w:top w:val="none" w:sz="0" w:space="0" w:color="auto"/>
        <w:left w:val="none" w:sz="0" w:space="0" w:color="auto"/>
        <w:bottom w:val="none" w:sz="0" w:space="0" w:color="auto"/>
        <w:right w:val="none" w:sz="0" w:space="0" w:color="auto"/>
      </w:divBdr>
    </w:div>
    <w:div w:id="713188702">
      <w:bodyDiv w:val="1"/>
      <w:marLeft w:val="0"/>
      <w:marRight w:val="0"/>
      <w:marTop w:val="0"/>
      <w:marBottom w:val="0"/>
      <w:divBdr>
        <w:top w:val="none" w:sz="0" w:space="0" w:color="auto"/>
        <w:left w:val="none" w:sz="0" w:space="0" w:color="auto"/>
        <w:bottom w:val="none" w:sz="0" w:space="0" w:color="auto"/>
        <w:right w:val="none" w:sz="0" w:space="0" w:color="auto"/>
      </w:divBdr>
      <w:divsChild>
        <w:div w:id="3287500">
          <w:marLeft w:val="0"/>
          <w:marRight w:val="0"/>
          <w:marTop w:val="0"/>
          <w:marBottom w:val="0"/>
          <w:divBdr>
            <w:top w:val="none" w:sz="0" w:space="0" w:color="auto"/>
            <w:left w:val="none" w:sz="0" w:space="0" w:color="auto"/>
            <w:bottom w:val="none" w:sz="0" w:space="0" w:color="auto"/>
            <w:right w:val="none" w:sz="0" w:space="0" w:color="auto"/>
          </w:divBdr>
          <w:divsChild>
            <w:div w:id="254676910">
              <w:marLeft w:val="0"/>
              <w:marRight w:val="0"/>
              <w:marTop w:val="0"/>
              <w:marBottom w:val="0"/>
              <w:divBdr>
                <w:top w:val="none" w:sz="0" w:space="0" w:color="auto"/>
                <w:left w:val="none" w:sz="0" w:space="0" w:color="auto"/>
                <w:bottom w:val="none" w:sz="0" w:space="0" w:color="auto"/>
                <w:right w:val="none" w:sz="0" w:space="0" w:color="auto"/>
              </w:divBdr>
            </w:div>
          </w:divsChild>
        </w:div>
        <w:div w:id="932057991">
          <w:marLeft w:val="0"/>
          <w:marRight w:val="0"/>
          <w:marTop w:val="0"/>
          <w:marBottom w:val="0"/>
          <w:divBdr>
            <w:top w:val="none" w:sz="0" w:space="0" w:color="auto"/>
            <w:left w:val="none" w:sz="0" w:space="0" w:color="auto"/>
            <w:bottom w:val="none" w:sz="0" w:space="0" w:color="auto"/>
            <w:right w:val="none" w:sz="0" w:space="0" w:color="auto"/>
          </w:divBdr>
          <w:divsChild>
            <w:div w:id="573275573">
              <w:marLeft w:val="0"/>
              <w:marRight w:val="0"/>
              <w:marTop w:val="0"/>
              <w:marBottom w:val="0"/>
              <w:divBdr>
                <w:top w:val="none" w:sz="0" w:space="0" w:color="auto"/>
                <w:left w:val="none" w:sz="0" w:space="0" w:color="auto"/>
                <w:bottom w:val="none" w:sz="0" w:space="0" w:color="auto"/>
                <w:right w:val="none" w:sz="0" w:space="0" w:color="auto"/>
              </w:divBdr>
            </w:div>
            <w:div w:id="1252852804">
              <w:marLeft w:val="0"/>
              <w:marRight w:val="0"/>
              <w:marTop w:val="0"/>
              <w:marBottom w:val="0"/>
              <w:divBdr>
                <w:top w:val="none" w:sz="0" w:space="0" w:color="auto"/>
                <w:left w:val="none" w:sz="0" w:space="0" w:color="auto"/>
                <w:bottom w:val="none" w:sz="0" w:space="0" w:color="auto"/>
                <w:right w:val="none" w:sz="0" w:space="0" w:color="auto"/>
              </w:divBdr>
            </w:div>
            <w:div w:id="2077046780">
              <w:marLeft w:val="0"/>
              <w:marRight w:val="0"/>
              <w:marTop w:val="0"/>
              <w:marBottom w:val="0"/>
              <w:divBdr>
                <w:top w:val="none" w:sz="0" w:space="0" w:color="auto"/>
                <w:left w:val="none" w:sz="0" w:space="0" w:color="auto"/>
                <w:bottom w:val="none" w:sz="0" w:space="0" w:color="auto"/>
                <w:right w:val="none" w:sz="0" w:space="0" w:color="auto"/>
              </w:divBdr>
            </w:div>
          </w:divsChild>
        </w:div>
        <w:div w:id="1893342712">
          <w:marLeft w:val="0"/>
          <w:marRight w:val="0"/>
          <w:marTop w:val="0"/>
          <w:marBottom w:val="0"/>
          <w:divBdr>
            <w:top w:val="none" w:sz="0" w:space="0" w:color="auto"/>
            <w:left w:val="none" w:sz="0" w:space="0" w:color="auto"/>
            <w:bottom w:val="none" w:sz="0" w:space="0" w:color="auto"/>
            <w:right w:val="none" w:sz="0" w:space="0" w:color="auto"/>
          </w:divBdr>
          <w:divsChild>
            <w:div w:id="4554294">
              <w:marLeft w:val="0"/>
              <w:marRight w:val="0"/>
              <w:marTop w:val="0"/>
              <w:marBottom w:val="0"/>
              <w:divBdr>
                <w:top w:val="none" w:sz="0" w:space="0" w:color="auto"/>
                <w:left w:val="none" w:sz="0" w:space="0" w:color="auto"/>
                <w:bottom w:val="none" w:sz="0" w:space="0" w:color="auto"/>
                <w:right w:val="none" w:sz="0" w:space="0" w:color="auto"/>
              </w:divBdr>
            </w:div>
            <w:div w:id="739406275">
              <w:marLeft w:val="0"/>
              <w:marRight w:val="0"/>
              <w:marTop w:val="0"/>
              <w:marBottom w:val="0"/>
              <w:divBdr>
                <w:top w:val="none" w:sz="0" w:space="0" w:color="auto"/>
                <w:left w:val="none" w:sz="0" w:space="0" w:color="auto"/>
                <w:bottom w:val="none" w:sz="0" w:space="0" w:color="auto"/>
                <w:right w:val="none" w:sz="0" w:space="0" w:color="auto"/>
              </w:divBdr>
            </w:div>
            <w:div w:id="2039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0898">
      <w:bodyDiv w:val="1"/>
      <w:marLeft w:val="0"/>
      <w:marRight w:val="0"/>
      <w:marTop w:val="0"/>
      <w:marBottom w:val="0"/>
      <w:divBdr>
        <w:top w:val="none" w:sz="0" w:space="0" w:color="auto"/>
        <w:left w:val="none" w:sz="0" w:space="0" w:color="auto"/>
        <w:bottom w:val="none" w:sz="0" w:space="0" w:color="auto"/>
        <w:right w:val="none" w:sz="0" w:space="0" w:color="auto"/>
      </w:divBdr>
    </w:div>
    <w:div w:id="798569281">
      <w:bodyDiv w:val="1"/>
      <w:marLeft w:val="0"/>
      <w:marRight w:val="0"/>
      <w:marTop w:val="0"/>
      <w:marBottom w:val="0"/>
      <w:divBdr>
        <w:top w:val="none" w:sz="0" w:space="0" w:color="auto"/>
        <w:left w:val="none" w:sz="0" w:space="0" w:color="auto"/>
        <w:bottom w:val="none" w:sz="0" w:space="0" w:color="auto"/>
        <w:right w:val="none" w:sz="0" w:space="0" w:color="auto"/>
      </w:divBdr>
    </w:div>
    <w:div w:id="806434370">
      <w:bodyDiv w:val="1"/>
      <w:marLeft w:val="0"/>
      <w:marRight w:val="0"/>
      <w:marTop w:val="0"/>
      <w:marBottom w:val="0"/>
      <w:divBdr>
        <w:top w:val="none" w:sz="0" w:space="0" w:color="auto"/>
        <w:left w:val="none" w:sz="0" w:space="0" w:color="auto"/>
        <w:bottom w:val="none" w:sz="0" w:space="0" w:color="auto"/>
        <w:right w:val="none" w:sz="0" w:space="0" w:color="auto"/>
      </w:divBdr>
      <w:divsChild>
        <w:div w:id="127361353">
          <w:marLeft w:val="0"/>
          <w:marRight w:val="0"/>
          <w:marTop w:val="0"/>
          <w:marBottom w:val="0"/>
          <w:divBdr>
            <w:top w:val="none" w:sz="0" w:space="0" w:color="auto"/>
            <w:left w:val="none" w:sz="0" w:space="0" w:color="auto"/>
            <w:bottom w:val="none" w:sz="0" w:space="0" w:color="auto"/>
            <w:right w:val="none" w:sz="0" w:space="0" w:color="auto"/>
          </w:divBdr>
          <w:divsChild>
            <w:div w:id="209153297">
              <w:marLeft w:val="0"/>
              <w:marRight w:val="0"/>
              <w:marTop w:val="0"/>
              <w:marBottom w:val="0"/>
              <w:divBdr>
                <w:top w:val="none" w:sz="0" w:space="0" w:color="auto"/>
                <w:left w:val="none" w:sz="0" w:space="0" w:color="auto"/>
                <w:bottom w:val="none" w:sz="0" w:space="0" w:color="auto"/>
                <w:right w:val="none" w:sz="0" w:space="0" w:color="auto"/>
              </w:divBdr>
            </w:div>
            <w:div w:id="590698445">
              <w:marLeft w:val="0"/>
              <w:marRight w:val="0"/>
              <w:marTop w:val="0"/>
              <w:marBottom w:val="0"/>
              <w:divBdr>
                <w:top w:val="none" w:sz="0" w:space="0" w:color="auto"/>
                <w:left w:val="none" w:sz="0" w:space="0" w:color="auto"/>
                <w:bottom w:val="none" w:sz="0" w:space="0" w:color="auto"/>
                <w:right w:val="none" w:sz="0" w:space="0" w:color="auto"/>
              </w:divBdr>
            </w:div>
            <w:div w:id="1355183920">
              <w:marLeft w:val="0"/>
              <w:marRight w:val="0"/>
              <w:marTop w:val="0"/>
              <w:marBottom w:val="0"/>
              <w:divBdr>
                <w:top w:val="none" w:sz="0" w:space="0" w:color="auto"/>
                <w:left w:val="none" w:sz="0" w:space="0" w:color="auto"/>
                <w:bottom w:val="none" w:sz="0" w:space="0" w:color="auto"/>
                <w:right w:val="none" w:sz="0" w:space="0" w:color="auto"/>
              </w:divBdr>
            </w:div>
          </w:divsChild>
        </w:div>
        <w:div w:id="448205966">
          <w:marLeft w:val="0"/>
          <w:marRight w:val="0"/>
          <w:marTop w:val="0"/>
          <w:marBottom w:val="0"/>
          <w:divBdr>
            <w:top w:val="none" w:sz="0" w:space="0" w:color="auto"/>
            <w:left w:val="none" w:sz="0" w:space="0" w:color="auto"/>
            <w:bottom w:val="none" w:sz="0" w:space="0" w:color="auto"/>
            <w:right w:val="none" w:sz="0" w:space="0" w:color="auto"/>
          </w:divBdr>
          <w:divsChild>
            <w:div w:id="1235580750">
              <w:marLeft w:val="0"/>
              <w:marRight w:val="0"/>
              <w:marTop w:val="0"/>
              <w:marBottom w:val="0"/>
              <w:divBdr>
                <w:top w:val="none" w:sz="0" w:space="0" w:color="auto"/>
                <w:left w:val="none" w:sz="0" w:space="0" w:color="auto"/>
                <w:bottom w:val="none" w:sz="0" w:space="0" w:color="auto"/>
                <w:right w:val="none" w:sz="0" w:space="0" w:color="auto"/>
              </w:divBdr>
            </w:div>
            <w:div w:id="1358431621">
              <w:marLeft w:val="0"/>
              <w:marRight w:val="0"/>
              <w:marTop w:val="0"/>
              <w:marBottom w:val="0"/>
              <w:divBdr>
                <w:top w:val="none" w:sz="0" w:space="0" w:color="auto"/>
                <w:left w:val="none" w:sz="0" w:space="0" w:color="auto"/>
                <w:bottom w:val="none" w:sz="0" w:space="0" w:color="auto"/>
                <w:right w:val="none" w:sz="0" w:space="0" w:color="auto"/>
              </w:divBdr>
            </w:div>
            <w:div w:id="2088188657">
              <w:marLeft w:val="0"/>
              <w:marRight w:val="0"/>
              <w:marTop w:val="0"/>
              <w:marBottom w:val="0"/>
              <w:divBdr>
                <w:top w:val="none" w:sz="0" w:space="0" w:color="auto"/>
                <w:left w:val="none" w:sz="0" w:space="0" w:color="auto"/>
                <w:bottom w:val="none" w:sz="0" w:space="0" w:color="auto"/>
                <w:right w:val="none" w:sz="0" w:space="0" w:color="auto"/>
              </w:divBdr>
            </w:div>
          </w:divsChild>
        </w:div>
        <w:div w:id="1835338522">
          <w:marLeft w:val="0"/>
          <w:marRight w:val="0"/>
          <w:marTop w:val="0"/>
          <w:marBottom w:val="0"/>
          <w:divBdr>
            <w:top w:val="none" w:sz="0" w:space="0" w:color="auto"/>
            <w:left w:val="none" w:sz="0" w:space="0" w:color="auto"/>
            <w:bottom w:val="none" w:sz="0" w:space="0" w:color="auto"/>
            <w:right w:val="none" w:sz="0" w:space="0" w:color="auto"/>
          </w:divBdr>
          <w:divsChild>
            <w:div w:id="3296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8877">
      <w:bodyDiv w:val="1"/>
      <w:marLeft w:val="0"/>
      <w:marRight w:val="0"/>
      <w:marTop w:val="0"/>
      <w:marBottom w:val="0"/>
      <w:divBdr>
        <w:top w:val="none" w:sz="0" w:space="0" w:color="auto"/>
        <w:left w:val="none" w:sz="0" w:space="0" w:color="auto"/>
        <w:bottom w:val="none" w:sz="0" w:space="0" w:color="auto"/>
        <w:right w:val="none" w:sz="0" w:space="0" w:color="auto"/>
      </w:divBdr>
      <w:divsChild>
        <w:div w:id="714543448">
          <w:marLeft w:val="0"/>
          <w:marRight w:val="0"/>
          <w:marTop w:val="0"/>
          <w:marBottom w:val="0"/>
          <w:divBdr>
            <w:top w:val="none" w:sz="0" w:space="0" w:color="auto"/>
            <w:left w:val="none" w:sz="0" w:space="0" w:color="auto"/>
            <w:bottom w:val="none" w:sz="0" w:space="0" w:color="auto"/>
            <w:right w:val="none" w:sz="0" w:space="0" w:color="auto"/>
          </w:divBdr>
          <w:divsChild>
            <w:div w:id="56713761">
              <w:marLeft w:val="0"/>
              <w:marRight w:val="0"/>
              <w:marTop w:val="0"/>
              <w:marBottom w:val="0"/>
              <w:divBdr>
                <w:top w:val="none" w:sz="0" w:space="0" w:color="auto"/>
                <w:left w:val="none" w:sz="0" w:space="0" w:color="auto"/>
                <w:bottom w:val="none" w:sz="0" w:space="0" w:color="auto"/>
                <w:right w:val="none" w:sz="0" w:space="0" w:color="auto"/>
              </w:divBdr>
            </w:div>
            <w:div w:id="206065633">
              <w:marLeft w:val="0"/>
              <w:marRight w:val="0"/>
              <w:marTop w:val="0"/>
              <w:marBottom w:val="0"/>
              <w:divBdr>
                <w:top w:val="none" w:sz="0" w:space="0" w:color="auto"/>
                <w:left w:val="none" w:sz="0" w:space="0" w:color="auto"/>
                <w:bottom w:val="none" w:sz="0" w:space="0" w:color="auto"/>
                <w:right w:val="none" w:sz="0" w:space="0" w:color="auto"/>
              </w:divBdr>
            </w:div>
            <w:div w:id="2055154477">
              <w:marLeft w:val="0"/>
              <w:marRight w:val="0"/>
              <w:marTop w:val="0"/>
              <w:marBottom w:val="0"/>
              <w:divBdr>
                <w:top w:val="none" w:sz="0" w:space="0" w:color="auto"/>
                <w:left w:val="none" w:sz="0" w:space="0" w:color="auto"/>
                <w:bottom w:val="none" w:sz="0" w:space="0" w:color="auto"/>
                <w:right w:val="none" w:sz="0" w:space="0" w:color="auto"/>
              </w:divBdr>
            </w:div>
          </w:divsChild>
        </w:div>
        <w:div w:id="1937055121">
          <w:marLeft w:val="0"/>
          <w:marRight w:val="0"/>
          <w:marTop w:val="0"/>
          <w:marBottom w:val="0"/>
          <w:divBdr>
            <w:top w:val="none" w:sz="0" w:space="0" w:color="auto"/>
            <w:left w:val="none" w:sz="0" w:space="0" w:color="auto"/>
            <w:bottom w:val="none" w:sz="0" w:space="0" w:color="auto"/>
            <w:right w:val="none" w:sz="0" w:space="0" w:color="auto"/>
          </w:divBdr>
          <w:divsChild>
            <w:div w:id="1260069019">
              <w:marLeft w:val="0"/>
              <w:marRight w:val="0"/>
              <w:marTop w:val="0"/>
              <w:marBottom w:val="0"/>
              <w:divBdr>
                <w:top w:val="none" w:sz="0" w:space="0" w:color="auto"/>
                <w:left w:val="none" w:sz="0" w:space="0" w:color="auto"/>
                <w:bottom w:val="none" w:sz="0" w:space="0" w:color="auto"/>
                <w:right w:val="none" w:sz="0" w:space="0" w:color="auto"/>
              </w:divBdr>
            </w:div>
            <w:div w:id="1729527797">
              <w:marLeft w:val="0"/>
              <w:marRight w:val="0"/>
              <w:marTop w:val="0"/>
              <w:marBottom w:val="0"/>
              <w:divBdr>
                <w:top w:val="none" w:sz="0" w:space="0" w:color="auto"/>
                <w:left w:val="none" w:sz="0" w:space="0" w:color="auto"/>
                <w:bottom w:val="none" w:sz="0" w:space="0" w:color="auto"/>
                <w:right w:val="none" w:sz="0" w:space="0" w:color="auto"/>
              </w:divBdr>
            </w:div>
            <w:div w:id="2116175198">
              <w:marLeft w:val="0"/>
              <w:marRight w:val="0"/>
              <w:marTop w:val="0"/>
              <w:marBottom w:val="0"/>
              <w:divBdr>
                <w:top w:val="none" w:sz="0" w:space="0" w:color="auto"/>
                <w:left w:val="none" w:sz="0" w:space="0" w:color="auto"/>
                <w:bottom w:val="none" w:sz="0" w:space="0" w:color="auto"/>
                <w:right w:val="none" w:sz="0" w:space="0" w:color="auto"/>
              </w:divBdr>
            </w:div>
          </w:divsChild>
        </w:div>
        <w:div w:id="2120638000">
          <w:marLeft w:val="0"/>
          <w:marRight w:val="0"/>
          <w:marTop w:val="0"/>
          <w:marBottom w:val="0"/>
          <w:divBdr>
            <w:top w:val="none" w:sz="0" w:space="0" w:color="auto"/>
            <w:left w:val="none" w:sz="0" w:space="0" w:color="auto"/>
            <w:bottom w:val="none" w:sz="0" w:space="0" w:color="auto"/>
            <w:right w:val="none" w:sz="0" w:space="0" w:color="auto"/>
          </w:divBdr>
          <w:divsChild>
            <w:div w:id="13741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80475">
      <w:bodyDiv w:val="1"/>
      <w:marLeft w:val="0"/>
      <w:marRight w:val="0"/>
      <w:marTop w:val="0"/>
      <w:marBottom w:val="0"/>
      <w:divBdr>
        <w:top w:val="none" w:sz="0" w:space="0" w:color="auto"/>
        <w:left w:val="none" w:sz="0" w:space="0" w:color="auto"/>
        <w:bottom w:val="none" w:sz="0" w:space="0" w:color="auto"/>
        <w:right w:val="none" w:sz="0" w:space="0" w:color="auto"/>
      </w:divBdr>
      <w:divsChild>
        <w:div w:id="968822726">
          <w:marLeft w:val="0"/>
          <w:marRight w:val="0"/>
          <w:marTop w:val="0"/>
          <w:marBottom w:val="0"/>
          <w:divBdr>
            <w:top w:val="none" w:sz="0" w:space="0" w:color="auto"/>
            <w:left w:val="none" w:sz="0" w:space="0" w:color="auto"/>
            <w:bottom w:val="none" w:sz="0" w:space="0" w:color="auto"/>
            <w:right w:val="none" w:sz="0" w:space="0" w:color="auto"/>
          </w:divBdr>
        </w:div>
        <w:div w:id="1033917231">
          <w:marLeft w:val="0"/>
          <w:marRight w:val="0"/>
          <w:marTop w:val="0"/>
          <w:marBottom w:val="0"/>
          <w:divBdr>
            <w:top w:val="none" w:sz="0" w:space="0" w:color="auto"/>
            <w:left w:val="none" w:sz="0" w:space="0" w:color="auto"/>
            <w:bottom w:val="none" w:sz="0" w:space="0" w:color="auto"/>
            <w:right w:val="none" w:sz="0" w:space="0" w:color="auto"/>
          </w:divBdr>
        </w:div>
        <w:div w:id="1395011545">
          <w:marLeft w:val="0"/>
          <w:marRight w:val="0"/>
          <w:marTop w:val="0"/>
          <w:marBottom w:val="0"/>
          <w:divBdr>
            <w:top w:val="none" w:sz="0" w:space="0" w:color="auto"/>
            <w:left w:val="none" w:sz="0" w:space="0" w:color="auto"/>
            <w:bottom w:val="none" w:sz="0" w:space="0" w:color="auto"/>
            <w:right w:val="none" w:sz="0" w:space="0" w:color="auto"/>
          </w:divBdr>
        </w:div>
      </w:divsChild>
    </w:div>
    <w:div w:id="1261138644">
      <w:bodyDiv w:val="1"/>
      <w:marLeft w:val="0"/>
      <w:marRight w:val="0"/>
      <w:marTop w:val="0"/>
      <w:marBottom w:val="0"/>
      <w:divBdr>
        <w:top w:val="none" w:sz="0" w:space="0" w:color="auto"/>
        <w:left w:val="none" w:sz="0" w:space="0" w:color="auto"/>
        <w:bottom w:val="none" w:sz="0" w:space="0" w:color="auto"/>
        <w:right w:val="none" w:sz="0" w:space="0" w:color="auto"/>
      </w:divBdr>
      <w:divsChild>
        <w:div w:id="1392532719">
          <w:marLeft w:val="0"/>
          <w:marRight w:val="0"/>
          <w:marTop w:val="0"/>
          <w:marBottom w:val="0"/>
          <w:divBdr>
            <w:top w:val="none" w:sz="0" w:space="0" w:color="auto"/>
            <w:left w:val="none" w:sz="0" w:space="0" w:color="auto"/>
            <w:bottom w:val="none" w:sz="0" w:space="0" w:color="auto"/>
            <w:right w:val="none" w:sz="0" w:space="0" w:color="auto"/>
          </w:divBdr>
        </w:div>
        <w:div w:id="1594626151">
          <w:marLeft w:val="0"/>
          <w:marRight w:val="0"/>
          <w:marTop w:val="0"/>
          <w:marBottom w:val="0"/>
          <w:divBdr>
            <w:top w:val="none" w:sz="0" w:space="0" w:color="auto"/>
            <w:left w:val="none" w:sz="0" w:space="0" w:color="auto"/>
            <w:bottom w:val="none" w:sz="0" w:space="0" w:color="auto"/>
            <w:right w:val="none" w:sz="0" w:space="0" w:color="auto"/>
          </w:divBdr>
        </w:div>
        <w:div w:id="1973974443">
          <w:marLeft w:val="0"/>
          <w:marRight w:val="0"/>
          <w:marTop w:val="0"/>
          <w:marBottom w:val="0"/>
          <w:divBdr>
            <w:top w:val="none" w:sz="0" w:space="0" w:color="auto"/>
            <w:left w:val="none" w:sz="0" w:space="0" w:color="auto"/>
            <w:bottom w:val="none" w:sz="0" w:space="0" w:color="auto"/>
            <w:right w:val="none" w:sz="0" w:space="0" w:color="auto"/>
          </w:divBdr>
        </w:div>
      </w:divsChild>
    </w:div>
    <w:div w:id="1321614684">
      <w:bodyDiv w:val="1"/>
      <w:marLeft w:val="0"/>
      <w:marRight w:val="0"/>
      <w:marTop w:val="0"/>
      <w:marBottom w:val="0"/>
      <w:divBdr>
        <w:top w:val="none" w:sz="0" w:space="0" w:color="auto"/>
        <w:left w:val="none" w:sz="0" w:space="0" w:color="auto"/>
        <w:bottom w:val="none" w:sz="0" w:space="0" w:color="auto"/>
        <w:right w:val="none" w:sz="0" w:space="0" w:color="auto"/>
      </w:divBdr>
    </w:div>
    <w:div w:id="1405450054">
      <w:bodyDiv w:val="1"/>
      <w:marLeft w:val="0"/>
      <w:marRight w:val="0"/>
      <w:marTop w:val="0"/>
      <w:marBottom w:val="0"/>
      <w:divBdr>
        <w:top w:val="none" w:sz="0" w:space="0" w:color="auto"/>
        <w:left w:val="none" w:sz="0" w:space="0" w:color="auto"/>
        <w:bottom w:val="none" w:sz="0" w:space="0" w:color="auto"/>
        <w:right w:val="none" w:sz="0" w:space="0" w:color="auto"/>
      </w:divBdr>
    </w:div>
    <w:div w:id="1970353538">
      <w:bodyDiv w:val="1"/>
      <w:marLeft w:val="0"/>
      <w:marRight w:val="0"/>
      <w:marTop w:val="0"/>
      <w:marBottom w:val="0"/>
      <w:divBdr>
        <w:top w:val="none" w:sz="0" w:space="0" w:color="auto"/>
        <w:left w:val="none" w:sz="0" w:space="0" w:color="auto"/>
        <w:bottom w:val="none" w:sz="0" w:space="0" w:color="auto"/>
        <w:right w:val="none" w:sz="0" w:space="0" w:color="auto"/>
      </w:divBdr>
    </w:div>
    <w:div w:id="2064140109">
      <w:bodyDiv w:val="1"/>
      <w:marLeft w:val="0"/>
      <w:marRight w:val="0"/>
      <w:marTop w:val="0"/>
      <w:marBottom w:val="0"/>
      <w:divBdr>
        <w:top w:val="none" w:sz="0" w:space="0" w:color="auto"/>
        <w:left w:val="none" w:sz="0" w:space="0" w:color="auto"/>
        <w:bottom w:val="none" w:sz="0" w:space="0" w:color="auto"/>
        <w:right w:val="none" w:sz="0" w:space="0" w:color="auto"/>
      </w:divBdr>
      <w:divsChild>
        <w:div w:id="964770365">
          <w:marLeft w:val="0"/>
          <w:marRight w:val="0"/>
          <w:marTop w:val="0"/>
          <w:marBottom w:val="0"/>
          <w:divBdr>
            <w:top w:val="none" w:sz="0" w:space="0" w:color="auto"/>
            <w:left w:val="none" w:sz="0" w:space="0" w:color="auto"/>
            <w:bottom w:val="none" w:sz="0" w:space="0" w:color="auto"/>
            <w:right w:val="none" w:sz="0" w:space="0" w:color="auto"/>
          </w:divBdr>
        </w:div>
        <w:div w:id="1350064384">
          <w:marLeft w:val="0"/>
          <w:marRight w:val="0"/>
          <w:marTop w:val="0"/>
          <w:marBottom w:val="0"/>
          <w:divBdr>
            <w:top w:val="none" w:sz="0" w:space="0" w:color="auto"/>
            <w:left w:val="none" w:sz="0" w:space="0" w:color="auto"/>
            <w:bottom w:val="none" w:sz="0" w:space="0" w:color="auto"/>
            <w:right w:val="none" w:sz="0" w:space="0" w:color="auto"/>
          </w:divBdr>
        </w:div>
        <w:div w:id="1560941014">
          <w:marLeft w:val="0"/>
          <w:marRight w:val="0"/>
          <w:marTop w:val="0"/>
          <w:marBottom w:val="0"/>
          <w:divBdr>
            <w:top w:val="none" w:sz="0" w:space="0" w:color="auto"/>
            <w:left w:val="none" w:sz="0" w:space="0" w:color="auto"/>
            <w:bottom w:val="none" w:sz="0" w:space="0" w:color="auto"/>
            <w:right w:val="none" w:sz="0" w:space="0" w:color="auto"/>
          </w:divBdr>
        </w:div>
      </w:divsChild>
    </w:div>
    <w:div w:id="212083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vauclusediamondbay@sydneywater.com.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8.sv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20Office%20SWC%20Templates\Correspondence%20and%20meetings\Letterhead.dotx" TargetMode="External"/></Relationships>
</file>

<file path=word/documenttasks/documenttasks1.xml><?xml version="1.0" encoding="utf-8"?>
<t:Tasks xmlns:t="http://schemas.microsoft.com/office/tasks/2019/documenttasks" xmlns:oel="http://schemas.microsoft.com/office/2019/extlst">
  <t:Task id="{0BD6A6DD-2EDC-45EB-8754-7822C056CE92}">
    <t:Anchor>
      <t:Comment id="1134463286"/>
    </t:Anchor>
    <t:History>
      <t:Event id="{823A13E3-5B99-4C09-9C4E-A28082C998B8}" time="2025-03-06T02:51:25.112Z">
        <t:Attribution userId="S::9dm@sydneywater.com.au::d0e0232c-e624-479b-8b4e-64b9bb035814" userProvider="AD" userName="Elke Davis"/>
        <t:Anchor>
          <t:Comment id="927144476"/>
        </t:Anchor>
        <t:Create/>
      </t:Event>
      <t:Event id="{932018A2-B9F4-49FB-9623-048787E139AE}" time="2025-03-06T02:51:25.112Z">
        <t:Attribution userId="S::9dm@sydneywater.com.au::d0e0232c-e624-479b-8b4e-64b9bb035814" userProvider="AD" userName="Elke Davis"/>
        <t:Anchor>
          <t:Comment id="927144476"/>
        </t:Anchor>
        <t:Assign userId="S::9sn@sydneywater.com.au::2cb405c9-346e-4b37-872b-3766512d852f" userProvider="AD" userName="Ben Grogan"/>
      </t:Event>
      <t:Event id="{5C40E50A-7291-4B05-8669-94FE5E5A8BA3}" time="2025-03-06T02:51:25.112Z">
        <t:Attribution userId="S::9dm@sydneywater.com.au::d0e0232c-e624-479b-8b4e-64b9bb035814" userProvider="AD" userName="Elke Davis"/>
        <t:Anchor>
          <t:Comment id="927144476"/>
        </t:Anchor>
        <t:SetTitle title="@Ben Grogan - this is the first paragraph on the website Below the cliffs of Vaucluse and Diamond Bay, wastewater flows directly into the ocean untreated. It’s time for change and we’re continuing to work to ensure this iconic area of Sydney gets the …"/>
      </t:Event>
    </t:History>
  </t:Task>
  <t:Task id="{1EABDC44-D4DB-4505-878F-5C863F32D844}">
    <t:Anchor>
      <t:Comment id="127665415"/>
    </t:Anchor>
    <t:History>
      <t:Event id="{0BC29918-A388-4033-AA1F-C4BC0E061391}" time="2025-03-06T02:55:12.084Z">
        <t:Attribution userId="S::9dm@sydneywater.com.au::d0e0232c-e624-479b-8b4e-64b9bb035814" userProvider="AD" userName="Elke Davis"/>
        <t:Anchor>
          <t:Comment id="1067902001"/>
        </t:Anchor>
        <t:Create/>
      </t:Event>
      <t:Event id="{065218CD-A467-451F-9B82-1575C12AAB28}" time="2025-03-06T02:55:12.084Z">
        <t:Attribution userId="S::9dm@sydneywater.com.au::d0e0232c-e624-479b-8b4e-64b9bb035814" userProvider="AD" userName="Elke Davis"/>
        <t:Anchor>
          <t:Comment id="1067902001"/>
        </t:Anchor>
        <t:Assign userId="S::4py@sydneywater.com.au::5e689d72-8f87-4a7e-8316-885a25994cba" userProvider="AD" userName="Yasmin Multani"/>
      </t:Event>
      <t:Event id="{4A219D30-FA50-4EB9-99B9-19BC80172A48}" time="2025-03-06T02:55:12.084Z">
        <t:Attribution userId="S::9dm@sydneywater.com.au::d0e0232c-e624-479b-8b4e-64b9bb035814" userProvider="AD" userName="Elke Davis"/>
        <t:Anchor>
          <t:Comment id="1067902001"/>
        </t:Anchor>
        <t:SetTitle title="@Yasmin Multani - can you please confirm the methodology"/>
      </t:Event>
    </t:History>
  </t:Task>
  <t:Task id="{BD8029E5-B6C0-4ADA-B06D-6CD6D4741F2E}">
    <t:Anchor>
      <t:Comment id="1990380298"/>
    </t:Anchor>
    <t:History>
      <t:Event id="{7328F4A1-4762-4DFD-AD5F-E8DA5B8ED261}" time="2025-03-06T02:55:39.425Z">
        <t:Attribution userId="S::9dm@sydneywater.com.au::d0e0232c-e624-479b-8b4e-64b9bb035814" userProvider="AD" userName="Elke Davis"/>
        <t:Anchor>
          <t:Comment id="1770315142"/>
        </t:Anchor>
        <t:Create/>
      </t:Event>
      <t:Event id="{B129CF65-A521-4857-AACE-7F48D62579AA}" time="2025-03-06T02:55:39.425Z">
        <t:Attribution userId="S::9dm@sydneywater.com.au::d0e0232c-e624-479b-8b4e-64b9bb035814" userProvider="AD" userName="Elke Davis"/>
        <t:Anchor>
          <t:Comment id="1770315142"/>
        </t:Anchor>
        <t:Assign userId="S::4py@sydneywater.com.au::5e689d72-8f87-4a7e-8316-885a25994cba" userProvider="AD" userName="Yasmin Multani"/>
      </t:Event>
      <t:Event id="{328AF82F-2B13-4858-8C43-BD61D8829792}" time="2025-03-06T02:55:39.425Z">
        <t:Attribution userId="S::9dm@sydneywater.com.au::d0e0232c-e624-479b-8b4e-64b9bb035814" userProvider="AD" userName="Elke Davis"/>
        <t:Anchor>
          <t:Comment id="1770315142"/>
        </t:Anchor>
        <t:SetTitle title="@Yasmin Multani please confirm"/>
      </t:Event>
    </t:History>
  </t:Task>
</t:Tasks>
</file>

<file path=word/theme/theme1.xml><?xml version="1.0" encoding="utf-8"?>
<a:theme xmlns:a="http://schemas.openxmlformats.org/drawingml/2006/main" name="Office Theme">
  <a:themeElements>
    <a:clrScheme name="Custom 83">
      <a:dk1>
        <a:srgbClr val="000000"/>
      </a:dk1>
      <a:lt1>
        <a:sysClr val="window" lastClr="FFFFFF"/>
      </a:lt1>
      <a:dk2>
        <a:srgbClr val="00006E"/>
      </a:dk2>
      <a:lt2>
        <a:srgbClr val="BBBABB"/>
      </a:lt2>
      <a:accent1>
        <a:srgbClr val="2BACCC"/>
      </a:accent1>
      <a:accent2>
        <a:srgbClr val="00259B"/>
      </a:accent2>
      <a:accent3>
        <a:srgbClr val="00006E"/>
      </a:accent3>
      <a:accent4>
        <a:srgbClr val="439496"/>
      </a:accent4>
      <a:accent5>
        <a:srgbClr val="FBC310"/>
      </a:accent5>
      <a:accent6>
        <a:srgbClr val="9EA1FF"/>
      </a:accent6>
      <a:hlink>
        <a:srgbClr val="00006E"/>
      </a:hlink>
      <a:folHlink>
        <a:srgbClr val="FF787C"/>
      </a:folHlink>
    </a:clrScheme>
    <a:fontScheme name="Custom 83">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a1db89-4933-4f22-b99e-ffd049cf6696" xsi:nil="true"/>
    <lcf76f155ced4ddcb4097134ff3c332f xmlns="cda1d82a-d939-42e9-a069-64f14ceee7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ECB19028E9E14AABC93AF00B4AB6AC" ma:contentTypeVersion="" ma:contentTypeDescription="Create a new document." ma:contentTypeScope="" ma:versionID="2b46e4edc21177ac5725d92d9cf25dec">
  <xsd:schema xmlns:xsd="http://www.w3.org/2001/XMLSchema" xmlns:xs="http://www.w3.org/2001/XMLSchema" xmlns:p="http://schemas.microsoft.com/office/2006/metadata/properties" xmlns:ns2="cda1d82a-d939-42e9-a069-64f14ceee7f2" xmlns:ns3="4fa1db89-4933-4f22-b99e-ffd049cf6696" targetNamespace="http://schemas.microsoft.com/office/2006/metadata/properties" ma:root="true" ma:fieldsID="058508c74f5ae9eefc57855643b28964" ns2:_="" ns3:_="">
    <xsd:import namespace="cda1d82a-d939-42e9-a069-64f14ceee7f2"/>
    <xsd:import namespace="4fa1db89-4933-4f22-b99e-ffd049cf66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1d82a-d939-42e9-a069-64f14ceee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bc5b8d2-60eb-4419-be01-61ff6975303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a1db89-4933-4f22-b99e-ffd049cf66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ac5baa6-c3ca-4988-b9f6-b78322959158}" ma:internalName="TaxCatchAll" ma:showField="CatchAllData" ma:web="4fa1db89-4933-4f22-b99e-ffd049cf66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4C7FE-BD54-4A72-8799-ED7463F58B2F}">
  <ds:schemaRefs>
    <ds:schemaRef ds:uri="http://purl.org/dc/dcmitype/"/>
    <ds:schemaRef ds:uri="cda1d82a-d939-42e9-a069-64f14ceee7f2"/>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fa1db89-4933-4f22-b99e-ffd049cf6696"/>
    <ds:schemaRef ds:uri="http://www.w3.org/XML/1998/namespace"/>
  </ds:schemaRefs>
</ds:datastoreItem>
</file>

<file path=customXml/itemProps2.xml><?xml version="1.0" encoding="utf-8"?>
<ds:datastoreItem xmlns:ds="http://schemas.openxmlformats.org/officeDocument/2006/customXml" ds:itemID="{B796C657-322B-4542-B373-8C285A9E3A70}">
  <ds:schemaRefs>
    <ds:schemaRef ds:uri="http://schemas.microsoft.com/sharepoint/v3/contenttype/forms"/>
  </ds:schemaRefs>
</ds:datastoreItem>
</file>

<file path=customXml/itemProps3.xml><?xml version="1.0" encoding="utf-8"?>
<ds:datastoreItem xmlns:ds="http://schemas.openxmlformats.org/officeDocument/2006/customXml" ds:itemID="{92F74B5F-E73B-2443-B918-D6B5663204E9}">
  <ds:schemaRefs>
    <ds:schemaRef ds:uri="http://schemas.openxmlformats.org/officeDocument/2006/bibliography"/>
  </ds:schemaRefs>
</ds:datastoreItem>
</file>

<file path=customXml/itemProps4.xml><?xml version="1.0" encoding="utf-8"?>
<ds:datastoreItem xmlns:ds="http://schemas.openxmlformats.org/officeDocument/2006/customXml" ds:itemID="{4C2EA54B-68D4-447A-A921-1B79E8D86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1d82a-d939-42e9-a069-64f14ceee7f2"/>
    <ds:schemaRef ds:uri="4fa1db89-4933-4f22-b99e-ffd049cf6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Letterhead.dotx</Template>
  <TotalTime>1</TotalTime>
  <Pages>2</Pages>
  <Words>343</Words>
  <Characters>1956</Characters>
  <Application>Microsoft Office Word</Application>
  <DocSecurity>4</DocSecurity>
  <Lines>16</Lines>
  <Paragraphs>4</Paragraphs>
  <ScaleCrop>false</ScaleCrop>
  <Company/>
  <LinksUpToDate>false</LinksUpToDate>
  <CharactersWithSpaces>2295</CharactersWithSpaces>
  <SharedDoc>false</SharedDoc>
  <HLinks>
    <vt:vector size="6" baseType="variant">
      <vt:variant>
        <vt:i4>2162757</vt:i4>
      </vt:variant>
      <vt:variant>
        <vt:i4>0</vt:i4>
      </vt:variant>
      <vt:variant>
        <vt:i4>0</vt:i4>
      </vt:variant>
      <vt:variant>
        <vt:i4>5</vt:i4>
      </vt:variant>
      <vt:variant>
        <vt:lpwstr>mailto:vauclusediamondbay@sydneywater.com.au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Lane</dc:creator>
  <cp:keywords/>
  <dc:description/>
  <cp:lastModifiedBy>Amanda Keogh</cp:lastModifiedBy>
  <cp:revision>2</cp:revision>
  <cp:lastPrinted>2025-03-13T10:08:00Z</cp:lastPrinted>
  <dcterms:created xsi:type="dcterms:W3CDTF">2025-05-06T04:24:00Z</dcterms:created>
  <dcterms:modified xsi:type="dcterms:W3CDTF">2025-05-06T04:24:00Z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0x010100C5ECB19028E9E14AABC93AF00B4AB6AC</vt:lpwstr>
  </property>
  <property fmtid="{D5CDD505-2E9C-101B-9397-08002B2CF9AE}" pid="3" name="MediaServiceImageTags">
    <vt:lpwstr/>
  </property>
  <property fmtid="{D5CDD505-2E9C-101B-9397-08002B2CF9AE}" pid="4" name="ClassificationContentMarkingHeaderShapeIds">
    <vt:lpwstr>2edf5654</vt:lpwstr>
  </property>
  <property fmtid="{D5CDD505-2E9C-101B-9397-08002B2CF9AE}" pid="5" name="ClassificationContentMarkingHeaderFontProps">
    <vt:lpwstr>#ff0000,12,Calibri</vt:lpwstr>
  </property>
  <property fmtid="{D5CDD505-2E9C-101B-9397-08002B2CF9AE}" pid="6" name="ClassificationContentMarkingHeaderText">
    <vt:lpwstr>OFFICIAL: Sensitive</vt:lpwstr>
  </property>
  <property fmtid="{D5CDD505-2E9C-101B-9397-08002B2CF9AE}" pid="7" name="ClassificationContentMarkingFooterShapeIds">
    <vt:lpwstr>3ddc71c4</vt:lpwstr>
  </property>
  <property fmtid="{D5CDD505-2E9C-101B-9397-08002B2CF9AE}" pid="8" name="ClassificationContentMarkingFooterFontProps">
    <vt:lpwstr>#ff0000,12,Calibri</vt:lpwstr>
  </property>
  <property fmtid="{D5CDD505-2E9C-101B-9397-08002B2CF9AE}" pid="9" name="ClassificationContentMarkingFooterText">
    <vt:lpwstr>OFFICIAL: Sensitive</vt:lpwstr>
  </property>
  <property fmtid="{D5CDD505-2E9C-101B-9397-08002B2CF9AE}" pid="10" name="MSIP_Label_300836c9-882c-48af-8404-b0caddf93dae_Enabled">
    <vt:lpwstr>true</vt:lpwstr>
  </property>
  <property fmtid="{D5CDD505-2E9C-101B-9397-08002B2CF9AE}" pid="11" name="MSIP_Label_300836c9-882c-48af-8404-b0caddf93dae_SetDate">
    <vt:lpwstr>2025-03-12T04:22:15Z</vt:lpwstr>
  </property>
  <property fmtid="{D5CDD505-2E9C-101B-9397-08002B2CF9AE}" pid="12" name="MSIP_Label_300836c9-882c-48af-8404-b0caddf93dae_Method">
    <vt:lpwstr>Privileged</vt:lpwstr>
  </property>
  <property fmtid="{D5CDD505-2E9C-101B-9397-08002B2CF9AE}" pid="13" name="MSIP_Label_300836c9-882c-48af-8404-b0caddf93dae_Name">
    <vt:lpwstr>UNOFFICIAL</vt:lpwstr>
  </property>
  <property fmtid="{D5CDD505-2E9C-101B-9397-08002B2CF9AE}" pid="14" name="MSIP_Label_300836c9-882c-48af-8404-b0caddf93dae_SiteId">
    <vt:lpwstr>8351bb5c-749d-4ee4-b1c4-71a3971acbe9</vt:lpwstr>
  </property>
  <property fmtid="{D5CDD505-2E9C-101B-9397-08002B2CF9AE}" pid="15" name="MSIP_Label_300836c9-882c-48af-8404-b0caddf93dae_ActionId">
    <vt:lpwstr>c8eb23b7-a30a-48e6-94a6-4ec6f58215d1</vt:lpwstr>
  </property>
  <property fmtid="{D5CDD505-2E9C-101B-9397-08002B2CF9AE}" pid="16" name="MSIP_Label_300836c9-882c-48af-8404-b0caddf93dae_ContentBits">
    <vt:lpwstr>0</vt:lpwstr>
  </property>
  <property fmtid="{D5CDD505-2E9C-101B-9397-08002B2CF9AE}" pid="17" name="MSIP_Label_300836c9-882c-48af-8404-b0caddf93dae_Tag">
    <vt:lpwstr>10, 0, 1, 2</vt:lpwstr>
  </property>
</Properties>
</file>