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55F1" w14:textId="17D88A0F" w:rsidR="006A2213" w:rsidRDefault="006A2213" w:rsidP="157D30DC">
      <w:pPr>
        <w:spacing w:before="0" w:after="0"/>
        <w:rPr>
          <w:rStyle w:val="Heading2Char"/>
        </w:rPr>
      </w:pPr>
    </w:p>
    <w:p w14:paraId="491D2D1B" w14:textId="78CF4CDC" w:rsidR="006C6938" w:rsidRDefault="006B7B1A" w:rsidP="157D30DC">
      <w:pPr>
        <w:spacing w:before="0" w:after="0"/>
        <w:rPr>
          <w:b/>
          <w:bCs/>
          <w:color w:val="00006E" w:themeColor="accent3"/>
          <w:sz w:val="28"/>
          <w:szCs w:val="28"/>
        </w:rPr>
      </w:pPr>
      <w:r w:rsidRPr="003B5F2F">
        <w:rPr>
          <w:rStyle w:val="Heading2Char"/>
        </w:rPr>
        <w:t>1</w:t>
      </w:r>
      <w:r w:rsidR="00B95041">
        <w:rPr>
          <w:rStyle w:val="Heading2Char"/>
        </w:rPr>
        <w:t>7</w:t>
      </w:r>
      <w:r w:rsidRPr="003B5F2F">
        <w:rPr>
          <w:rStyle w:val="Heading2Char"/>
        </w:rPr>
        <w:t xml:space="preserve"> June</w:t>
      </w:r>
      <w:r w:rsidR="00AC0881" w:rsidRPr="003B5F2F">
        <w:rPr>
          <w:rStyle w:val="Heading2Char"/>
        </w:rPr>
        <w:t xml:space="preserve"> </w:t>
      </w:r>
      <w:r w:rsidR="0FFB9A88" w:rsidRPr="003B5F2F">
        <w:rPr>
          <w:rStyle w:val="Heading2Char"/>
        </w:rPr>
        <w:t>202</w:t>
      </w:r>
      <w:r w:rsidR="3ED27743" w:rsidRPr="003B5F2F">
        <w:rPr>
          <w:rStyle w:val="Heading2Char"/>
        </w:rPr>
        <w:t>5</w:t>
      </w:r>
      <w:r w:rsidR="5BAECF7A">
        <w:br/>
      </w:r>
      <w:r w:rsidR="5BAECF7A">
        <w:tab/>
      </w:r>
    </w:p>
    <w:p w14:paraId="0418806F" w14:textId="68595706" w:rsidR="006C6938" w:rsidRPr="00E526FE" w:rsidRDefault="000E2D89" w:rsidP="3A238460">
      <w:pPr>
        <w:pStyle w:val="Heading1"/>
      </w:pPr>
      <w:r>
        <w:t xml:space="preserve">Geotechnical </w:t>
      </w:r>
      <w:r w:rsidR="140A0233">
        <w:t>in</w:t>
      </w:r>
      <w:r w:rsidR="00EC435D">
        <w:t>vestigation</w:t>
      </w:r>
      <w:r w:rsidR="0037232B">
        <w:t xml:space="preserve"> </w:t>
      </w:r>
      <w:r>
        <w:t xml:space="preserve">| </w:t>
      </w:r>
      <w:r w:rsidR="004C063B">
        <w:t xml:space="preserve">Ian </w:t>
      </w:r>
      <w:r w:rsidR="00EC435D">
        <w:t>Street</w:t>
      </w:r>
      <w:r w:rsidR="004C063B">
        <w:t xml:space="preserve"> </w:t>
      </w:r>
      <w:r w:rsidR="00FF74C5">
        <w:t>Rose Bay</w:t>
      </w:r>
      <w:r>
        <w:t xml:space="preserve">| </w:t>
      </w:r>
      <w:r w:rsidR="00AC0881">
        <w:t>June</w:t>
      </w:r>
      <w:r>
        <w:t xml:space="preserve"> 2025 </w:t>
      </w:r>
    </w:p>
    <w:p w14:paraId="7BF78509" w14:textId="53A948BD" w:rsidR="0071211C" w:rsidRDefault="0071211C" w:rsidP="1DF44D7E">
      <w:pPr>
        <w:spacing w:before="0" w:after="0"/>
        <w:jc w:val="right"/>
        <w:rPr>
          <w:rFonts w:ascii="Arial" w:eastAsia="Arial" w:hAnsi="Arial" w:cs="Arial"/>
          <w:color w:val="00006E" w:themeColor="accent3"/>
        </w:rPr>
      </w:pPr>
    </w:p>
    <w:p w14:paraId="5288F534" w14:textId="47FF63A2" w:rsidR="00EC435D" w:rsidRDefault="002C4FCD" w:rsidP="0071211C">
      <w:pPr>
        <w:spacing w:before="0" w:after="0"/>
        <w:rPr>
          <w:color w:val="auto"/>
        </w:rPr>
      </w:pPr>
      <w:r w:rsidRPr="26C76730">
        <w:rPr>
          <w:color w:val="auto"/>
        </w:rPr>
        <w:t>Below the cliffs of Vaucluse and Diamond Bay, wastewater flows directly into the ocean untreated. It’s time for change and we’re continuing to work to ensure this iconic area of Sydney gets the clean, blue backyard it deserves. Under the Refresh Vaucluse Diamond Bay project, we are building new infrastructure to divert the flows from the last three remaining ocean outfalls in Sydney to the Bondi Water Resource Recovery Facility (WRRF).</w:t>
      </w:r>
    </w:p>
    <w:p w14:paraId="7C123D85" w14:textId="77777777" w:rsidR="002C4FCD" w:rsidRDefault="002C4FCD" w:rsidP="0071211C">
      <w:pPr>
        <w:spacing w:before="0" w:after="0"/>
        <w:rPr>
          <w:color w:val="auto"/>
        </w:rPr>
      </w:pPr>
    </w:p>
    <w:p w14:paraId="102958ED" w14:textId="67E6FE12" w:rsidR="00451235" w:rsidRPr="00451235" w:rsidRDefault="00451235" w:rsidP="468E1B69">
      <w:pPr>
        <w:spacing w:before="0" w:after="0"/>
        <w:rPr>
          <w:color w:val="auto"/>
        </w:rPr>
      </w:pPr>
      <w:r w:rsidRPr="190BE3C8">
        <w:rPr>
          <w:color w:val="auto"/>
        </w:rPr>
        <w:t xml:space="preserve">In preparation for </w:t>
      </w:r>
      <w:r w:rsidR="008E3FA3">
        <w:rPr>
          <w:color w:val="auto"/>
        </w:rPr>
        <w:t xml:space="preserve">the </w:t>
      </w:r>
      <w:r w:rsidRPr="190BE3C8">
        <w:rPr>
          <w:color w:val="auto"/>
        </w:rPr>
        <w:t xml:space="preserve">construction of a new </w:t>
      </w:r>
      <w:r w:rsidR="66508538" w:rsidRPr="190BE3C8">
        <w:rPr>
          <w:color w:val="auto"/>
        </w:rPr>
        <w:t xml:space="preserve">wastewater </w:t>
      </w:r>
      <w:r w:rsidRPr="190BE3C8">
        <w:rPr>
          <w:color w:val="auto"/>
        </w:rPr>
        <w:t xml:space="preserve">pipeline </w:t>
      </w:r>
      <w:r w:rsidR="00E94879" w:rsidRPr="190BE3C8">
        <w:rPr>
          <w:color w:val="auto"/>
        </w:rPr>
        <w:t>in</w:t>
      </w:r>
      <w:r w:rsidR="0DCE584D" w:rsidRPr="190BE3C8">
        <w:rPr>
          <w:color w:val="auto"/>
        </w:rPr>
        <w:t xml:space="preserve"> </w:t>
      </w:r>
      <w:r w:rsidR="7A1D8BC1" w:rsidRPr="190BE3C8">
        <w:rPr>
          <w:color w:val="auto"/>
        </w:rPr>
        <w:t>Rose Bay</w:t>
      </w:r>
      <w:r w:rsidRPr="190BE3C8">
        <w:rPr>
          <w:color w:val="auto"/>
        </w:rPr>
        <w:t xml:space="preserve">, we will be </w:t>
      </w:r>
      <w:r w:rsidR="00710649">
        <w:rPr>
          <w:color w:val="auto"/>
        </w:rPr>
        <w:t>carrying out</w:t>
      </w:r>
      <w:r w:rsidR="00710649" w:rsidRPr="190BE3C8">
        <w:rPr>
          <w:color w:val="auto"/>
        </w:rPr>
        <w:t xml:space="preserve"> </w:t>
      </w:r>
      <w:r w:rsidR="670D01C4" w:rsidRPr="190BE3C8">
        <w:rPr>
          <w:color w:val="auto"/>
        </w:rPr>
        <w:t>additional</w:t>
      </w:r>
      <w:r w:rsidR="16B38140" w:rsidRPr="190BE3C8">
        <w:rPr>
          <w:color w:val="auto"/>
        </w:rPr>
        <w:t xml:space="preserve"> </w:t>
      </w:r>
      <w:r w:rsidR="00832D88" w:rsidRPr="190BE3C8">
        <w:rPr>
          <w:color w:val="auto"/>
        </w:rPr>
        <w:t>geotechnical</w:t>
      </w:r>
      <w:r w:rsidRPr="190BE3C8">
        <w:rPr>
          <w:color w:val="auto"/>
        </w:rPr>
        <w:t xml:space="preserve"> investigation</w:t>
      </w:r>
      <w:r w:rsidR="00505564">
        <w:rPr>
          <w:color w:val="auto"/>
        </w:rPr>
        <w:t>s</w:t>
      </w:r>
      <w:r w:rsidRPr="190BE3C8">
        <w:rPr>
          <w:color w:val="auto"/>
        </w:rPr>
        <w:t xml:space="preserve"> </w:t>
      </w:r>
      <w:r w:rsidR="449AFE57" w:rsidRPr="190BE3C8">
        <w:rPr>
          <w:color w:val="auto"/>
        </w:rPr>
        <w:t xml:space="preserve">on </w:t>
      </w:r>
      <w:r w:rsidR="004C063B">
        <w:rPr>
          <w:color w:val="auto"/>
        </w:rPr>
        <w:t>Ian Street</w:t>
      </w:r>
      <w:r w:rsidR="0019186F">
        <w:rPr>
          <w:color w:val="auto"/>
        </w:rPr>
        <w:t xml:space="preserve">, </w:t>
      </w:r>
      <w:r w:rsidR="00FF74C5">
        <w:rPr>
          <w:color w:val="auto"/>
        </w:rPr>
        <w:t>Rose Bay</w:t>
      </w:r>
      <w:r w:rsidR="0019186F">
        <w:rPr>
          <w:color w:val="auto"/>
        </w:rPr>
        <w:t xml:space="preserve">. </w:t>
      </w:r>
      <w:r w:rsidRPr="190BE3C8">
        <w:rPr>
          <w:color w:val="auto"/>
        </w:rPr>
        <w:t xml:space="preserve">This work is scheduled to </w:t>
      </w:r>
      <w:r w:rsidR="00887934">
        <w:rPr>
          <w:color w:val="auto"/>
        </w:rPr>
        <w:t>start</w:t>
      </w:r>
      <w:r w:rsidR="00AA56D5">
        <w:rPr>
          <w:color w:val="auto"/>
        </w:rPr>
        <w:t xml:space="preserve"> </w:t>
      </w:r>
      <w:r w:rsidR="00AA56D5" w:rsidRPr="003B5F2F">
        <w:rPr>
          <w:color w:val="auto"/>
        </w:rPr>
        <w:t>on</w:t>
      </w:r>
      <w:r w:rsidR="00CD573F" w:rsidRPr="003B5F2F">
        <w:rPr>
          <w:b/>
          <w:bCs/>
          <w:color w:val="auto"/>
        </w:rPr>
        <w:t xml:space="preserve"> </w:t>
      </w:r>
      <w:r w:rsidR="004C063B" w:rsidRPr="003B5F2F">
        <w:rPr>
          <w:b/>
          <w:bCs/>
          <w:color w:val="auto"/>
        </w:rPr>
        <w:t>2</w:t>
      </w:r>
      <w:r w:rsidR="00B95041">
        <w:rPr>
          <w:b/>
          <w:bCs/>
          <w:color w:val="auto"/>
        </w:rPr>
        <w:t>4</w:t>
      </w:r>
      <w:r w:rsidR="004E77C4" w:rsidRPr="003B5F2F">
        <w:rPr>
          <w:b/>
          <w:bCs/>
          <w:color w:val="auto"/>
        </w:rPr>
        <w:t xml:space="preserve"> </w:t>
      </w:r>
      <w:r w:rsidR="001F2EAE" w:rsidRPr="003B5F2F">
        <w:rPr>
          <w:b/>
          <w:bCs/>
          <w:color w:val="auto"/>
        </w:rPr>
        <w:t>J</w:t>
      </w:r>
      <w:r w:rsidR="00AC0881" w:rsidRPr="003B5F2F">
        <w:rPr>
          <w:b/>
          <w:bCs/>
          <w:color w:val="auto"/>
        </w:rPr>
        <w:t>une</w:t>
      </w:r>
      <w:r w:rsidR="00832D88" w:rsidRPr="003B5F2F">
        <w:rPr>
          <w:b/>
          <w:bCs/>
          <w:color w:val="auto"/>
        </w:rPr>
        <w:t xml:space="preserve"> </w:t>
      </w:r>
      <w:r w:rsidR="00C97FE0" w:rsidRPr="003B5F2F">
        <w:rPr>
          <w:b/>
          <w:bCs/>
          <w:color w:val="auto"/>
        </w:rPr>
        <w:t>2025</w:t>
      </w:r>
      <w:r w:rsidR="3E613757" w:rsidRPr="190BE3C8">
        <w:rPr>
          <w:color w:val="auto"/>
        </w:rPr>
        <w:t xml:space="preserve"> </w:t>
      </w:r>
      <w:r w:rsidRPr="190BE3C8">
        <w:rPr>
          <w:color w:val="auto"/>
        </w:rPr>
        <w:t xml:space="preserve">and </w:t>
      </w:r>
      <w:r w:rsidR="00423CB1" w:rsidRPr="190BE3C8">
        <w:rPr>
          <w:color w:val="auto"/>
        </w:rPr>
        <w:t xml:space="preserve">is expected </w:t>
      </w:r>
      <w:r w:rsidR="00423CB1" w:rsidRPr="00833ABE">
        <w:rPr>
          <w:color w:val="auto"/>
        </w:rPr>
        <w:t xml:space="preserve">to </w:t>
      </w:r>
      <w:r w:rsidR="008B7BFC" w:rsidRPr="00833ABE">
        <w:rPr>
          <w:color w:val="auto"/>
        </w:rPr>
        <w:t xml:space="preserve">take </w:t>
      </w:r>
      <w:r w:rsidR="00B95041">
        <w:rPr>
          <w:b/>
          <w:bCs/>
          <w:color w:val="auto"/>
        </w:rPr>
        <w:t>one</w:t>
      </w:r>
      <w:r w:rsidR="008B7BFC" w:rsidRPr="00833ABE">
        <w:rPr>
          <w:b/>
          <w:bCs/>
          <w:color w:val="auto"/>
        </w:rPr>
        <w:t xml:space="preserve"> day to complete</w:t>
      </w:r>
      <w:r w:rsidR="008B7BFC" w:rsidRPr="190BE3C8">
        <w:rPr>
          <w:color w:val="auto"/>
        </w:rPr>
        <w:t>,</w:t>
      </w:r>
      <w:r w:rsidRPr="190BE3C8">
        <w:rPr>
          <w:color w:val="auto"/>
        </w:rPr>
        <w:t xml:space="preserve"> weather permitting. </w:t>
      </w:r>
    </w:p>
    <w:p w14:paraId="19F67CC1" w14:textId="77777777" w:rsidR="00402D32" w:rsidRPr="009231CD" w:rsidRDefault="00402D32" w:rsidP="00402D32">
      <w:pPr>
        <w:spacing w:before="0" w:after="0"/>
        <w:rPr>
          <w:color w:val="auto"/>
        </w:rPr>
      </w:pPr>
    </w:p>
    <w:p w14:paraId="574F1E53" w14:textId="468181B8" w:rsidR="00937C4E" w:rsidRPr="009B460B" w:rsidRDefault="00102CAC" w:rsidP="009B460B">
      <w:pPr>
        <w:spacing w:before="0" w:after="0"/>
        <w:rPr>
          <w:rStyle w:val="Heading2Char"/>
        </w:rPr>
      </w:pPr>
      <w:r w:rsidRPr="009B460B">
        <w:rPr>
          <w:rStyle w:val="Heading2Char"/>
        </w:rPr>
        <w:t>What’s happening</w:t>
      </w:r>
    </w:p>
    <w:p w14:paraId="04B18FE3" w14:textId="5EFC4751" w:rsidR="00451235" w:rsidRPr="00451235" w:rsidRDefault="2C5CE3F2" w:rsidP="00451235">
      <w:pPr>
        <w:spacing w:before="0" w:after="0"/>
        <w:rPr>
          <w:b/>
          <w:bCs/>
          <w:color w:val="auto"/>
          <w:lang w:val="en-US"/>
        </w:rPr>
      </w:pPr>
      <w:r w:rsidRPr="279518FE">
        <w:rPr>
          <w:b/>
          <w:bCs/>
          <w:color w:val="auto"/>
        </w:rPr>
        <w:t>Geotechnical i</w:t>
      </w:r>
      <w:r w:rsidR="00451235" w:rsidRPr="279518FE">
        <w:rPr>
          <w:b/>
          <w:bCs/>
          <w:color w:val="auto"/>
        </w:rPr>
        <w:t>nvestigation</w:t>
      </w:r>
      <w:r w:rsidR="56858D44" w:rsidRPr="279518FE">
        <w:rPr>
          <w:b/>
          <w:bCs/>
          <w:color w:val="auto"/>
        </w:rPr>
        <w:t>s</w:t>
      </w:r>
      <w:r w:rsidR="00451235" w:rsidRPr="279518FE">
        <w:rPr>
          <w:b/>
          <w:bCs/>
          <w:color w:val="auto"/>
        </w:rPr>
        <w:t xml:space="preserve"> </w:t>
      </w:r>
    </w:p>
    <w:p w14:paraId="26FD77D1" w14:textId="72157D0A" w:rsidR="00FC4CA0" w:rsidRDefault="00AF53DF" w:rsidP="468E1B69">
      <w:pPr>
        <w:spacing w:before="0" w:after="0"/>
        <w:rPr>
          <w:color w:val="auto"/>
        </w:rPr>
      </w:pPr>
      <w:r w:rsidRPr="279518FE">
        <w:rPr>
          <w:color w:val="auto"/>
        </w:rPr>
        <w:t xml:space="preserve">The work will involve borehole drilling (creating deep holes) and excavation (removing soil/rock) in sections of the road and nature strip. </w:t>
      </w:r>
      <w:r w:rsidR="00241419" w:rsidRPr="279518FE">
        <w:rPr>
          <w:color w:val="auto"/>
        </w:rPr>
        <w:t>Borehole drilling is used to collect soil and rock samples to assess ground conditions.</w:t>
      </w:r>
      <w:r w:rsidR="009B6BB9">
        <w:t xml:space="preserve"> </w:t>
      </w:r>
      <w:r w:rsidR="009B6BB9" w:rsidRPr="279518FE">
        <w:rPr>
          <w:color w:val="auto"/>
        </w:rPr>
        <w:t xml:space="preserve">All </w:t>
      </w:r>
      <w:r w:rsidRPr="279518FE">
        <w:rPr>
          <w:color w:val="auto"/>
        </w:rPr>
        <w:t xml:space="preserve">activities </w:t>
      </w:r>
      <w:r w:rsidR="009B6BB9" w:rsidRPr="279518FE">
        <w:rPr>
          <w:color w:val="auto"/>
        </w:rPr>
        <w:t xml:space="preserve">will be carried out under the full-time supervision of </w:t>
      </w:r>
      <w:r w:rsidR="008E3FA3">
        <w:rPr>
          <w:color w:val="auto"/>
        </w:rPr>
        <w:t>p</w:t>
      </w:r>
      <w:r w:rsidR="00E503CB" w:rsidRPr="279518FE">
        <w:rPr>
          <w:color w:val="auto"/>
        </w:rPr>
        <w:t xml:space="preserve">roject </w:t>
      </w:r>
      <w:r w:rsidR="008E3FA3">
        <w:rPr>
          <w:color w:val="auto"/>
        </w:rPr>
        <w:t>e</w:t>
      </w:r>
      <w:r w:rsidR="009B6BB9" w:rsidRPr="279518FE">
        <w:rPr>
          <w:color w:val="auto"/>
        </w:rPr>
        <w:t xml:space="preserve">ngineers. </w:t>
      </w:r>
    </w:p>
    <w:p w14:paraId="0A71E693" w14:textId="77777777" w:rsidR="00FC4CA0" w:rsidRDefault="00FC4CA0" w:rsidP="2B5D637D">
      <w:pPr>
        <w:spacing w:before="0" w:after="0"/>
        <w:rPr>
          <w:color w:val="auto"/>
          <w:lang w:val="en-US"/>
        </w:rPr>
      </w:pPr>
    </w:p>
    <w:p w14:paraId="49C8D7D5" w14:textId="19FC015C" w:rsidR="00F03019" w:rsidRDefault="00A8551C" w:rsidP="35899224">
      <w:pPr>
        <w:spacing w:before="0" w:after="0"/>
        <w:rPr>
          <w:color w:val="auto"/>
          <w:lang w:val="en-US"/>
        </w:rPr>
      </w:pPr>
      <w:r w:rsidRPr="279518FE">
        <w:rPr>
          <w:color w:val="auto"/>
          <w:lang w:val="en-US"/>
        </w:rPr>
        <w:t>During this period</w:t>
      </w:r>
      <w:r w:rsidR="00174C46" w:rsidRPr="279518FE">
        <w:rPr>
          <w:color w:val="auto"/>
          <w:lang w:val="en-US"/>
        </w:rPr>
        <w:t>,</w:t>
      </w:r>
      <w:r w:rsidR="007075ED" w:rsidRPr="279518FE">
        <w:rPr>
          <w:color w:val="auto"/>
          <w:lang w:val="en-US"/>
        </w:rPr>
        <w:t xml:space="preserve"> </w:t>
      </w:r>
      <w:r w:rsidR="000474F0" w:rsidRPr="279518FE">
        <w:rPr>
          <w:color w:val="auto"/>
          <w:lang w:val="en-US"/>
        </w:rPr>
        <w:t xml:space="preserve">you will notice </w:t>
      </w:r>
      <w:r w:rsidR="00713593" w:rsidRPr="279518FE">
        <w:rPr>
          <w:color w:val="auto"/>
          <w:lang w:val="en-US"/>
        </w:rPr>
        <w:t xml:space="preserve">some </w:t>
      </w:r>
      <w:r w:rsidR="000474F0" w:rsidRPr="279518FE">
        <w:rPr>
          <w:color w:val="auto"/>
          <w:lang w:val="en-US"/>
        </w:rPr>
        <w:t>construction</w:t>
      </w:r>
      <w:r w:rsidR="00B7341F" w:rsidRPr="279518FE">
        <w:rPr>
          <w:color w:val="auto"/>
          <w:lang w:val="en-US"/>
        </w:rPr>
        <w:t xml:space="preserve"> vehicles moving material and equipment around the work area</w:t>
      </w:r>
      <w:r w:rsidR="008E3FA3">
        <w:rPr>
          <w:color w:val="auto"/>
          <w:lang w:val="en-US"/>
        </w:rPr>
        <w:t>s</w:t>
      </w:r>
      <w:r w:rsidR="00B7341F" w:rsidRPr="279518FE">
        <w:rPr>
          <w:color w:val="auto"/>
          <w:lang w:val="en-US"/>
        </w:rPr>
        <w:t>.</w:t>
      </w:r>
      <w:r w:rsidR="00174C46" w:rsidRPr="279518FE">
        <w:rPr>
          <w:color w:val="auto"/>
          <w:lang w:val="en-US"/>
        </w:rPr>
        <w:t xml:space="preserve"> </w:t>
      </w:r>
      <w:r w:rsidR="31789F7F" w:rsidRPr="279518FE">
        <w:rPr>
          <w:color w:val="auto"/>
          <w:lang w:val="en-US"/>
        </w:rPr>
        <w:t>Once the work has been completed</w:t>
      </w:r>
      <w:r w:rsidR="00713593" w:rsidRPr="279518FE">
        <w:rPr>
          <w:color w:val="auto"/>
          <w:lang w:val="en-US"/>
        </w:rPr>
        <w:t xml:space="preserve"> a</w:t>
      </w:r>
      <w:r w:rsidR="00174C46" w:rsidRPr="279518FE">
        <w:rPr>
          <w:color w:val="auto"/>
          <w:lang w:val="en-US"/>
        </w:rPr>
        <w:t xml:space="preserve">ll </w:t>
      </w:r>
      <w:r w:rsidR="63609976" w:rsidRPr="279518FE">
        <w:rPr>
          <w:color w:val="auto"/>
          <w:lang w:val="en-US"/>
        </w:rPr>
        <w:t>affected</w:t>
      </w:r>
      <w:r w:rsidR="3C688EC8" w:rsidRPr="279518FE">
        <w:rPr>
          <w:color w:val="auto"/>
          <w:lang w:val="en-US"/>
        </w:rPr>
        <w:t xml:space="preserve"> </w:t>
      </w:r>
      <w:r w:rsidR="00174C46" w:rsidRPr="279518FE">
        <w:rPr>
          <w:color w:val="auto"/>
          <w:lang w:val="en-US"/>
        </w:rPr>
        <w:t>areas will be reinstated</w:t>
      </w:r>
      <w:r w:rsidR="00DE7703" w:rsidRPr="279518FE">
        <w:rPr>
          <w:color w:val="auto"/>
          <w:lang w:val="en-US"/>
        </w:rPr>
        <w:t>.</w:t>
      </w:r>
      <w:r w:rsidR="1EE5FB0A" w:rsidRPr="279518FE">
        <w:rPr>
          <w:color w:val="auto"/>
          <w:lang w:val="en-US"/>
        </w:rPr>
        <w:t xml:space="preserve"> </w:t>
      </w:r>
    </w:p>
    <w:p w14:paraId="5B7E894A" w14:textId="236F0BD9" w:rsidR="00F71ABB" w:rsidRPr="00833ABE" w:rsidRDefault="00F71ABB" w:rsidP="279518FE">
      <w:pPr>
        <w:spacing w:before="0" w:after="0"/>
        <w:rPr>
          <w:b/>
          <w:bCs/>
          <w:color w:val="auto"/>
          <w:lang w:val="en-US"/>
        </w:rPr>
      </w:pPr>
      <w:r>
        <w:br/>
      </w:r>
      <w:r w:rsidRPr="00833ABE">
        <w:rPr>
          <w:b/>
          <w:bCs/>
          <w:color w:val="auto"/>
          <w:lang w:val="en-US"/>
        </w:rPr>
        <w:t xml:space="preserve">Temporary </w:t>
      </w:r>
      <w:r w:rsidR="009E5873" w:rsidRPr="00833ABE">
        <w:rPr>
          <w:b/>
          <w:bCs/>
          <w:color w:val="auto"/>
          <w:lang w:val="en-US"/>
        </w:rPr>
        <w:t>r</w:t>
      </w:r>
      <w:r w:rsidRPr="00833ABE">
        <w:rPr>
          <w:b/>
          <w:bCs/>
          <w:color w:val="auto"/>
          <w:lang w:val="en-US"/>
        </w:rPr>
        <w:t>emoval of parking</w:t>
      </w:r>
    </w:p>
    <w:p w14:paraId="34D4BE86" w14:textId="573021EB" w:rsidR="00EC435D" w:rsidRDefault="00FF74C5" w:rsidP="0019186F">
      <w:pPr>
        <w:spacing w:before="0" w:after="0"/>
        <w:rPr>
          <w:color w:val="auto"/>
          <w:lang w:val="en-US"/>
        </w:rPr>
      </w:pPr>
      <w:r w:rsidRPr="00FF74C5">
        <w:rPr>
          <w:color w:val="auto"/>
          <w:lang w:val="en-US"/>
        </w:rPr>
        <w:t>While Ian Street will remain open to traffic during these works, approximately seven car spaces located outside 2-4, 7-9, and 11 Ian Street will be temporarily removed, with "no parking" enforced in these areas.</w:t>
      </w:r>
      <w:r>
        <w:rPr>
          <w:color w:val="auto"/>
          <w:lang w:val="en-US"/>
        </w:rPr>
        <w:t xml:space="preserve"> </w:t>
      </w:r>
    </w:p>
    <w:p w14:paraId="392F5D2F" w14:textId="77777777" w:rsidR="0019186F" w:rsidRPr="00451235" w:rsidRDefault="0019186F" w:rsidP="0019186F">
      <w:pPr>
        <w:spacing w:before="0" w:after="0"/>
        <w:rPr>
          <w:color w:val="auto"/>
          <w:lang w:val="en-US"/>
        </w:rPr>
      </w:pPr>
    </w:p>
    <w:p w14:paraId="499FC514" w14:textId="41CE889F" w:rsidR="00F03019" w:rsidRDefault="00FF74C5" w:rsidP="0071211C">
      <w:pPr>
        <w:spacing w:before="0" w:after="0"/>
        <w:rPr>
          <w:color w:val="auto"/>
        </w:rPr>
      </w:pPr>
      <w:r w:rsidRPr="00FF74C5">
        <w:rPr>
          <w:color w:val="auto"/>
        </w:rPr>
        <w:t xml:space="preserve">The "no parking" zones will be clearly marked with </w:t>
      </w:r>
      <w:r w:rsidRPr="0019186F">
        <w:rPr>
          <w:color w:val="auto"/>
        </w:rPr>
        <w:t>traffic barriers and signs</w:t>
      </w:r>
      <w:r w:rsidRPr="00191331">
        <w:rPr>
          <w:color w:val="auto"/>
        </w:rPr>
        <w:t xml:space="preserve">, indicating the dates when restrictions apply. We'll reopen these parking spaces once the work is done. For everyone's safety, </w:t>
      </w:r>
      <w:r w:rsidRPr="0019186F">
        <w:rPr>
          <w:color w:val="auto"/>
        </w:rPr>
        <w:t>traffic control and signage will be in place</w:t>
      </w:r>
      <w:r w:rsidRPr="00191331">
        <w:rPr>
          <w:color w:val="auto"/>
        </w:rPr>
        <w:t xml:space="preserve"> to protect our crew</w:t>
      </w:r>
      <w:r w:rsidRPr="00FF74C5">
        <w:rPr>
          <w:color w:val="auto"/>
        </w:rPr>
        <w:t>, residents, and road users.</w:t>
      </w:r>
      <w:r>
        <w:rPr>
          <w:color w:val="auto"/>
        </w:rPr>
        <w:t xml:space="preserve"> </w:t>
      </w:r>
    </w:p>
    <w:p w14:paraId="2254E723" w14:textId="77777777" w:rsidR="0019186F" w:rsidRDefault="0019186F" w:rsidP="0071211C">
      <w:pPr>
        <w:spacing w:before="0" w:after="0"/>
        <w:rPr>
          <w:color w:val="auto"/>
          <w:lang w:val="en-US"/>
        </w:rPr>
      </w:pPr>
    </w:p>
    <w:p w14:paraId="73762337" w14:textId="4C2E9A07" w:rsidR="00B76C05" w:rsidRPr="00F03019" w:rsidRDefault="00F03019" w:rsidP="0071211C">
      <w:pPr>
        <w:spacing w:before="0" w:after="0"/>
        <w:rPr>
          <w:rFonts w:ascii="Arial" w:eastAsia="Arial" w:hAnsi="Arial" w:cs="Arial"/>
        </w:rPr>
      </w:pPr>
      <w:r w:rsidRPr="2B5D637D">
        <w:rPr>
          <w:rFonts w:ascii="Arial" w:eastAsia="Arial" w:hAnsi="Arial" w:cs="Arial"/>
        </w:rPr>
        <w:t xml:space="preserve">A map is provided overleaf </w:t>
      </w:r>
      <w:r>
        <w:rPr>
          <w:rFonts w:ascii="Arial" w:eastAsia="Arial" w:hAnsi="Arial" w:cs="Arial"/>
        </w:rPr>
        <w:t>showing</w:t>
      </w:r>
      <w:r w:rsidRPr="2B5D637D">
        <w:rPr>
          <w:rFonts w:ascii="Arial" w:eastAsia="Arial" w:hAnsi="Arial" w:cs="Arial"/>
        </w:rPr>
        <w:t xml:space="preserve"> </w:t>
      </w:r>
      <w:r>
        <w:rPr>
          <w:rFonts w:ascii="Arial" w:eastAsia="Arial" w:hAnsi="Arial" w:cs="Arial"/>
        </w:rPr>
        <w:t xml:space="preserve">the </w:t>
      </w:r>
      <w:r w:rsidRPr="2B5D637D">
        <w:rPr>
          <w:rFonts w:ascii="Arial" w:eastAsia="Arial" w:hAnsi="Arial" w:cs="Arial"/>
        </w:rPr>
        <w:t>work area.</w:t>
      </w:r>
      <w:r>
        <w:rPr>
          <w:rFonts w:ascii="Arial" w:eastAsia="Arial" w:hAnsi="Arial" w:cs="Arial"/>
        </w:rPr>
        <w:t xml:space="preserve"> </w:t>
      </w:r>
    </w:p>
    <w:p w14:paraId="7923C2A9" w14:textId="45DFD6A7" w:rsidR="0071211C" w:rsidRPr="009231CD" w:rsidRDefault="00551484" w:rsidP="0071211C">
      <w:pPr>
        <w:spacing w:before="0" w:after="0"/>
        <w:rPr>
          <w:color w:val="auto"/>
        </w:rPr>
      </w:pPr>
      <w:r>
        <w:rPr>
          <w:color w:val="auto"/>
        </w:rPr>
        <w:t xml:space="preserve"> </w:t>
      </w:r>
    </w:p>
    <w:p w14:paraId="768FD38A" w14:textId="411D4DB8" w:rsidR="00D337F7" w:rsidRPr="002A54E6" w:rsidRDefault="00D337F7" w:rsidP="00D337F7">
      <w:pPr>
        <w:spacing w:before="0" w:after="0"/>
        <w:rPr>
          <w:color w:val="auto"/>
        </w:rPr>
      </w:pPr>
      <w:r w:rsidRPr="6CC5120E">
        <w:rPr>
          <w:rStyle w:val="Heading2Char"/>
        </w:rPr>
        <w:t>Equipment</w:t>
      </w:r>
      <w:r w:rsidRPr="1DF44D7E">
        <w:rPr>
          <w:color w:val="0070C0"/>
          <w:sz w:val="24"/>
          <w:szCs w:val="24"/>
        </w:rPr>
        <w:t xml:space="preserve"> </w:t>
      </w:r>
    </w:p>
    <w:p w14:paraId="78D2DD02" w14:textId="338F2112" w:rsidR="00B0171F" w:rsidRPr="009231CD" w:rsidRDefault="00D337F7" w:rsidP="3A238460">
      <w:pPr>
        <w:spacing w:before="0" w:after="0"/>
        <w:rPr>
          <w:color w:val="auto"/>
        </w:rPr>
      </w:pPr>
      <w:r w:rsidRPr="6CC5120E">
        <w:rPr>
          <w:color w:val="auto"/>
        </w:rPr>
        <w:t>Equipment and machinery to be used for the work include:</w:t>
      </w:r>
    </w:p>
    <w:p w14:paraId="59AFE5FE" w14:textId="2C43064D" w:rsidR="4416D19D" w:rsidRPr="00301826" w:rsidRDefault="00742009" w:rsidP="00301826">
      <w:pPr>
        <w:pStyle w:val="ListParagraph"/>
        <w:numPr>
          <w:ilvl w:val="0"/>
          <w:numId w:val="37"/>
        </w:numPr>
        <w:spacing w:before="0" w:after="0"/>
        <w:ind w:hanging="720"/>
        <w:rPr>
          <w:color w:val="auto"/>
        </w:rPr>
      </w:pPr>
      <w:r>
        <w:rPr>
          <w:color w:val="auto"/>
        </w:rPr>
        <w:t>v</w:t>
      </w:r>
      <w:r w:rsidR="4416D19D" w:rsidRPr="00301826">
        <w:rPr>
          <w:color w:val="auto"/>
        </w:rPr>
        <w:t>ac</w:t>
      </w:r>
      <w:r>
        <w:rPr>
          <w:color w:val="auto"/>
        </w:rPr>
        <w:t>uum</w:t>
      </w:r>
      <w:r w:rsidR="4416D19D" w:rsidRPr="00301826">
        <w:rPr>
          <w:color w:val="auto"/>
        </w:rPr>
        <w:t xml:space="preserve"> </w:t>
      </w:r>
      <w:r w:rsidR="009B14D0" w:rsidRPr="00301826">
        <w:rPr>
          <w:color w:val="auto"/>
        </w:rPr>
        <w:t>t</w:t>
      </w:r>
      <w:r w:rsidR="4416D19D" w:rsidRPr="00301826">
        <w:rPr>
          <w:color w:val="auto"/>
        </w:rPr>
        <w:t>ruck</w:t>
      </w:r>
    </w:p>
    <w:p w14:paraId="5941494B" w14:textId="74218FFB" w:rsidR="00D337F7" w:rsidRPr="00301826" w:rsidRDefault="00742009" w:rsidP="00301826">
      <w:pPr>
        <w:pStyle w:val="ListParagraph"/>
        <w:numPr>
          <w:ilvl w:val="0"/>
          <w:numId w:val="37"/>
        </w:numPr>
        <w:spacing w:before="0" w:after="0"/>
        <w:ind w:hanging="720"/>
        <w:rPr>
          <w:color w:val="auto"/>
        </w:rPr>
      </w:pPr>
      <w:r>
        <w:rPr>
          <w:color w:val="auto"/>
        </w:rPr>
        <w:t>g</w:t>
      </w:r>
      <w:r w:rsidR="00DF2C4B" w:rsidRPr="00301826">
        <w:rPr>
          <w:color w:val="auto"/>
        </w:rPr>
        <w:t>round penetrating radars</w:t>
      </w:r>
    </w:p>
    <w:p w14:paraId="31F65E11" w14:textId="5E10D69C" w:rsidR="00454A0A" w:rsidRPr="00301826" w:rsidRDefault="00742009" w:rsidP="00301826">
      <w:pPr>
        <w:pStyle w:val="ListParagraph"/>
        <w:numPr>
          <w:ilvl w:val="0"/>
          <w:numId w:val="37"/>
        </w:numPr>
        <w:spacing w:before="0" w:after="0"/>
        <w:ind w:hanging="720"/>
        <w:rPr>
          <w:color w:val="auto"/>
        </w:rPr>
      </w:pPr>
      <w:r>
        <w:rPr>
          <w:color w:val="auto"/>
        </w:rPr>
        <w:t>e</w:t>
      </w:r>
      <w:r w:rsidR="00E247B8" w:rsidRPr="00301826">
        <w:rPr>
          <w:color w:val="auto"/>
        </w:rPr>
        <w:t>xcavator</w:t>
      </w:r>
    </w:p>
    <w:p w14:paraId="0546B15B" w14:textId="3CF02BC3" w:rsidR="44150CF3" w:rsidRDefault="00742009" w:rsidP="00301826">
      <w:pPr>
        <w:pStyle w:val="ListParagraph"/>
        <w:numPr>
          <w:ilvl w:val="0"/>
          <w:numId w:val="37"/>
        </w:numPr>
        <w:spacing w:before="0" w:after="0"/>
        <w:ind w:hanging="720"/>
        <w:rPr>
          <w:color w:val="auto"/>
        </w:rPr>
      </w:pPr>
      <w:r>
        <w:rPr>
          <w:color w:val="auto"/>
        </w:rPr>
        <w:t>d</w:t>
      </w:r>
      <w:r w:rsidR="75FEAAE4" w:rsidRPr="6CC5120E">
        <w:rPr>
          <w:color w:val="auto"/>
        </w:rPr>
        <w:t>rill rig</w:t>
      </w:r>
      <w:r w:rsidR="009B14D0" w:rsidRPr="6CC5120E">
        <w:rPr>
          <w:color w:val="auto"/>
        </w:rPr>
        <w:t>.</w:t>
      </w:r>
    </w:p>
    <w:p w14:paraId="0F6781B7" w14:textId="77777777" w:rsidR="004361AD" w:rsidRPr="009B460B" w:rsidRDefault="004361AD" w:rsidP="009B460B">
      <w:pPr>
        <w:spacing w:before="0" w:after="0"/>
        <w:ind w:left="360"/>
        <w:rPr>
          <w:color w:val="auto"/>
        </w:rPr>
      </w:pPr>
    </w:p>
    <w:p w14:paraId="736EC391" w14:textId="4F8C6DC0" w:rsidR="00D337F7" w:rsidRPr="009231CD" w:rsidRDefault="00D337F7" w:rsidP="468E1B69">
      <w:pPr>
        <w:spacing w:before="0" w:after="0"/>
        <w:rPr>
          <w:color w:val="auto"/>
          <w:sz w:val="24"/>
          <w:szCs w:val="24"/>
        </w:rPr>
      </w:pPr>
      <w:r w:rsidRPr="6CC5120E">
        <w:rPr>
          <w:rStyle w:val="Heading2Char"/>
        </w:rPr>
        <w:t xml:space="preserve">To minimise impacts </w:t>
      </w:r>
      <w:r w:rsidR="0A1AF6A7" w:rsidRPr="6CC5120E">
        <w:rPr>
          <w:rStyle w:val="Heading2Char"/>
        </w:rPr>
        <w:t>we</w:t>
      </w:r>
      <w:r w:rsidRPr="6CC5120E">
        <w:rPr>
          <w:rStyle w:val="Heading2Char"/>
        </w:rPr>
        <w:t xml:space="preserve"> will</w:t>
      </w:r>
    </w:p>
    <w:p w14:paraId="7C48D8D3" w14:textId="77777777" w:rsidR="009B21AA" w:rsidRDefault="5C666ECE" w:rsidP="009B21AA">
      <w:pPr>
        <w:spacing w:before="0" w:after="0"/>
        <w:rPr>
          <w:color w:val="auto"/>
        </w:rPr>
      </w:pPr>
      <w:r w:rsidRPr="6CC5120E">
        <w:rPr>
          <w:color w:val="auto"/>
        </w:rPr>
        <w:t>•</w:t>
      </w:r>
      <w:r w:rsidR="00D337F7">
        <w:tab/>
      </w:r>
      <w:r w:rsidR="3896BD43" w:rsidRPr="6CC5120E">
        <w:rPr>
          <w:color w:val="auto"/>
        </w:rPr>
        <w:t xml:space="preserve">use </w:t>
      </w:r>
      <w:r w:rsidR="77697CC5" w:rsidRPr="6CC5120E">
        <w:rPr>
          <w:color w:val="auto"/>
        </w:rPr>
        <w:t>dust suppression techniques</w:t>
      </w:r>
    </w:p>
    <w:p w14:paraId="53A2399A" w14:textId="1F95C0AA" w:rsidR="009B21AA" w:rsidRPr="00D16E91" w:rsidRDefault="009B21AA" w:rsidP="00D16E91">
      <w:pPr>
        <w:pStyle w:val="ListParagraph"/>
        <w:numPr>
          <w:ilvl w:val="0"/>
          <w:numId w:val="31"/>
        </w:numPr>
        <w:spacing w:before="0" w:after="0"/>
        <w:ind w:hanging="720"/>
        <w:rPr>
          <w:color w:val="auto"/>
        </w:rPr>
      </w:pPr>
      <w:r w:rsidRPr="6CC5120E">
        <w:rPr>
          <w:color w:val="auto"/>
        </w:rPr>
        <w:t>stage our work in sections</w:t>
      </w:r>
    </w:p>
    <w:p w14:paraId="02C67CF5" w14:textId="77777777" w:rsidR="00D337F7" w:rsidRPr="009B21AA" w:rsidRDefault="00D337F7" w:rsidP="00D337F7">
      <w:pPr>
        <w:spacing w:before="0" w:after="0"/>
        <w:rPr>
          <w:color w:val="auto"/>
        </w:rPr>
      </w:pPr>
      <w:r w:rsidRPr="6CC5120E">
        <w:rPr>
          <w:color w:val="auto"/>
        </w:rPr>
        <w:t>•</w:t>
      </w:r>
      <w:r>
        <w:tab/>
      </w:r>
      <w:r w:rsidRPr="6CC5120E">
        <w:rPr>
          <w:color w:val="auto"/>
        </w:rPr>
        <w:t>install noise blankets around work areas where possible, to minimise noise</w:t>
      </w:r>
    </w:p>
    <w:p w14:paraId="3FB88F84" w14:textId="0E30ED6E" w:rsidR="00920A64" w:rsidRPr="008E73D4" w:rsidRDefault="00D337F7" w:rsidP="00D337F7">
      <w:pPr>
        <w:spacing w:before="0" w:after="0"/>
        <w:rPr>
          <w:rStyle w:val="Heading2Char"/>
          <w:b w:val="0"/>
          <w:bCs w:val="0"/>
          <w:color w:val="auto"/>
          <w:sz w:val="22"/>
          <w:szCs w:val="22"/>
        </w:rPr>
      </w:pPr>
      <w:r w:rsidRPr="6CC5120E">
        <w:rPr>
          <w:color w:val="auto"/>
        </w:rPr>
        <w:t>•</w:t>
      </w:r>
      <w:r>
        <w:tab/>
      </w:r>
      <w:r w:rsidRPr="6CC5120E">
        <w:rPr>
          <w:color w:val="auto"/>
        </w:rPr>
        <w:t>turn off machinery when not in use.</w:t>
      </w:r>
    </w:p>
    <w:p w14:paraId="03D0B356" w14:textId="77777777" w:rsidR="007C2984" w:rsidRPr="009231CD" w:rsidRDefault="007C2984" w:rsidP="007C2984">
      <w:pPr>
        <w:spacing w:before="0" w:after="0"/>
        <w:rPr>
          <w:color w:val="auto"/>
        </w:rPr>
      </w:pPr>
    </w:p>
    <w:p w14:paraId="59AFEB5E" w14:textId="77777777" w:rsidR="007D6455" w:rsidRDefault="007D6455" w:rsidP="00D337F7">
      <w:pPr>
        <w:spacing w:before="0" w:after="0"/>
        <w:rPr>
          <w:rStyle w:val="Heading2Char"/>
        </w:rPr>
      </w:pPr>
    </w:p>
    <w:p w14:paraId="2398AE0A" w14:textId="395AD63A" w:rsidR="00D337F7" w:rsidRPr="009231CD" w:rsidRDefault="00D337F7" w:rsidP="00D337F7">
      <w:pPr>
        <w:spacing w:before="0" w:after="0"/>
        <w:rPr>
          <w:color w:val="0070C0"/>
          <w:sz w:val="24"/>
          <w:szCs w:val="24"/>
        </w:rPr>
      </w:pPr>
      <w:r w:rsidRPr="1DF44D7E">
        <w:rPr>
          <w:rStyle w:val="Heading2Char"/>
        </w:rPr>
        <w:t>Our work hours</w:t>
      </w:r>
      <w:r w:rsidRPr="1DF44D7E">
        <w:rPr>
          <w:color w:val="0070C0"/>
          <w:sz w:val="24"/>
          <w:szCs w:val="24"/>
        </w:rPr>
        <w:t xml:space="preserve"> </w:t>
      </w:r>
    </w:p>
    <w:p w14:paraId="196B8B27" w14:textId="3D6AD727" w:rsidR="00504FA3" w:rsidRDefault="008E3FA3" w:rsidP="00504FA3">
      <w:pPr>
        <w:spacing w:before="0" w:after="0"/>
        <w:rPr>
          <w:color w:val="auto"/>
        </w:rPr>
      </w:pPr>
      <w:r>
        <w:rPr>
          <w:b/>
          <w:bCs/>
          <w:color w:val="auto"/>
        </w:rPr>
        <w:t xml:space="preserve">Our work hours are </w:t>
      </w:r>
      <w:r w:rsidR="00D337F7" w:rsidRPr="2629FEA0">
        <w:rPr>
          <w:b/>
          <w:bCs/>
          <w:color w:val="auto"/>
        </w:rPr>
        <w:t>Monday to Friday, from 7 am to 6 pm</w:t>
      </w:r>
      <w:r w:rsidR="00D337F7" w:rsidRPr="2629FEA0">
        <w:rPr>
          <w:color w:val="auto"/>
        </w:rPr>
        <w:t xml:space="preserve"> and </w:t>
      </w:r>
      <w:r w:rsidR="00D337F7" w:rsidRPr="2629FEA0">
        <w:rPr>
          <w:b/>
          <w:bCs/>
          <w:color w:val="auto"/>
        </w:rPr>
        <w:t>Saturdays from 8 am to 1 pm.</w:t>
      </w:r>
      <w:r w:rsidR="00D337F7" w:rsidRPr="2629FEA0">
        <w:rPr>
          <w:color w:val="auto"/>
        </w:rPr>
        <w:t xml:space="preserve"> </w:t>
      </w:r>
      <w:r w:rsidR="2139F7E5" w:rsidRPr="2629FEA0">
        <w:rPr>
          <w:color w:val="auto"/>
        </w:rPr>
        <w:t xml:space="preserve">There will be no work on </w:t>
      </w:r>
      <w:r w:rsidR="2139F7E5" w:rsidRPr="2629FEA0">
        <w:rPr>
          <w:b/>
          <w:bCs/>
          <w:color w:val="auto"/>
        </w:rPr>
        <w:t>public holidays</w:t>
      </w:r>
      <w:r w:rsidR="2139F7E5" w:rsidRPr="2629FEA0">
        <w:rPr>
          <w:color w:val="auto"/>
        </w:rPr>
        <w:t xml:space="preserve">. </w:t>
      </w:r>
      <w:r w:rsidR="00D337F7" w:rsidRPr="2629FEA0">
        <w:rPr>
          <w:color w:val="auto"/>
        </w:rPr>
        <w:t>If we need to work outside these hours, we will notify residents in advance.</w:t>
      </w:r>
    </w:p>
    <w:p w14:paraId="5F24FA00" w14:textId="3DC2247D" w:rsidR="5786A627" w:rsidRPr="00AE20B3" w:rsidRDefault="5786A627" w:rsidP="5786A627">
      <w:pPr>
        <w:spacing w:before="0" w:after="0"/>
        <w:rPr>
          <w:color w:val="auto"/>
          <w14:shadow w14:blurRad="50800" w14:dist="50800" w14:dir="5400000" w14:sx="0" w14:sy="0" w14:kx="0" w14:ky="0" w14:algn="ctr">
            <w14:schemeClr w14:val="tx1"/>
          </w14:shadow>
        </w:rPr>
      </w:pPr>
    </w:p>
    <w:p w14:paraId="0E1878D2" w14:textId="55CEFE3D" w:rsidR="00E17F0C" w:rsidRPr="00B35989" w:rsidRDefault="0F058500" w:rsidP="00B35989">
      <w:pPr>
        <w:spacing w:before="0" w:after="0"/>
        <w:rPr>
          <w:color w:val="auto"/>
        </w:rPr>
      </w:pPr>
      <w:r w:rsidRPr="00304480">
        <w:rPr>
          <w:b/>
          <w:color w:val="00259B"/>
          <w:sz w:val="24"/>
          <w:szCs w:val="24"/>
        </w:rPr>
        <w:t xml:space="preserve">Where the work is taking place </w:t>
      </w:r>
    </w:p>
    <w:p w14:paraId="30779E1F" w14:textId="1A8D81AE" w:rsidR="00E17F0C" w:rsidRDefault="007D6455" w:rsidP="00AF53DF">
      <w:pPr>
        <w:spacing w:before="0" w:after="160" w:line="259" w:lineRule="auto"/>
        <w:jc w:val="center"/>
        <w:rPr>
          <w:b/>
          <w:color w:val="00259B"/>
          <w:sz w:val="24"/>
          <w:szCs w:val="24"/>
        </w:rPr>
      </w:pPr>
      <w:r>
        <w:rPr>
          <w:b/>
          <w:noProof/>
          <w:color w:val="00259B"/>
          <w:sz w:val="24"/>
          <w:szCs w:val="24"/>
        </w:rPr>
        <w:drawing>
          <wp:anchor distT="0" distB="0" distL="114300" distR="114300" simplePos="0" relativeHeight="251657216" behindDoc="0" locked="0" layoutInCell="1" allowOverlap="1" wp14:anchorId="015FD170" wp14:editId="532F29FD">
            <wp:simplePos x="0" y="0"/>
            <wp:positionH relativeFrom="margin">
              <wp:posOffset>111701</wp:posOffset>
            </wp:positionH>
            <wp:positionV relativeFrom="paragraph">
              <wp:posOffset>223520</wp:posOffset>
            </wp:positionV>
            <wp:extent cx="6207848" cy="5706105"/>
            <wp:effectExtent l="95250" t="95250" r="97790" b="104775"/>
            <wp:wrapNone/>
            <wp:docPr id="91629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9729"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07848" cy="5706105"/>
                    </a:xfrm>
                    <a:prstGeom prst="rect">
                      <a:avLst/>
                    </a:prstGeom>
                    <a:noFill/>
                    <a:ln w="85725">
                      <a:solidFill>
                        <a:srgbClr val="FFFFFF"/>
                      </a:solidFill>
                    </a:ln>
                  </pic:spPr>
                </pic:pic>
              </a:graphicData>
            </a:graphic>
            <wp14:sizeRelH relativeFrom="margin">
              <wp14:pctWidth>0</wp14:pctWidth>
            </wp14:sizeRelH>
            <wp14:sizeRelV relativeFrom="margin">
              <wp14:pctHeight>0</wp14:pctHeight>
            </wp14:sizeRelV>
          </wp:anchor>
        </w:drawing>
      </w:r>
      <w:r w:rsidR="00B7702C">
        <w:rPr>
          <w:b/>
          <w:noProof/>
          <w:color w:val="00259B"/>
          <w:sz w:val="24"/>
          <w:szCs w:val="24"/>
        </w:rPr>
        <mc:AlternateContent>
          <mc:Choice Requires="wps">
            <w:drawing>
              <wp:anchor distT="0" distB="0" distL="114300" distR="114300" simplePos="0" relativeHeight="251659265" behindDoc="0" locked="0" layoutInCell="1" allowOverlap="1" wp14:anchorId="31866A7F" wp14:editId="369EBB9E">
                <wp:simplePos x="0" y="0"/>
                <wp:positionH relativeFrom="column">
                  <wp:posOffset>111600</wp:posOffset>
                </wp:positionH>
                <wp:positionV relativeFrom="paragraph">
                  <wp:posOffset>200485</wp:posOffset>
                </wp:positionV>
                <wp:extent cx="6242400" cy="5731200"/>
                <wp:effectExtent l="0" t="0" r="25400" b="22225"/>
                <wp:wrapNone/>
                <wp:docPr id="1584035302" name="Rectangle 2"/>
                <wp:cNvGraphicFramePr/>
                <a:graphic xmlns:a="http://schemas.openxmlformats.org/drawingml/2006/main">
                  <a:graphicData uri="http://schemas.microsoft.com/office/word/2010/wordprocessingShape">
                    <wps:wsp>
                      <wps:cNvSpPr/>
                      <wps:spPr>
                        <a:xfrm>
                          <a:off x="0" y="0"/>
                          <a:ext cx="6242400" cy="5731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6F62A" id="Rectangle 2" o:spid="_x0000_s1026" style="position:absolute;margin-left:8.8pt;margin-top:15.8pt;width:491.55pt;height:451.3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" filled="f" strokecolor="#06191e [484]" strokeweight="1pt"/>
            </w:pict>
          </mc:Fallback>
        </mc:AlternateContent>
      </w:r>
    </w:p>
    <w:p w14:paraId="45C34B8D" w14:textId="0602298D" w:rsidR="00E17F0C" w:rsidRDefault="00E17F0C" w:rsidP="00AF53DF">
      <w:pPr>
        <w:spacing w:before="0" w:after="160" w:line="259" w:lineRule="auto"/>
        <w:jc w:val="center"/>
        <w:rPr>
          <w:b/>
          <w:color w:val="00259B"/>
          <w:sz w:val="24"/>
          <w:szCs w:val="24"/>
        </w:rPr>
      </w:pPr>
    </w:p>
    <w:p w14:paraId="6DCB2D8C" w14:textId="621B8F9B" w:rsidR="00E17F0C" w:rsidRDefault="00E17F0C" w:rsidP="00AF53DF">
      <w:pPr>
        <w:spacing w:before="0" w:after="160" w:line="259" w:lineRule="auto"/>
        <w:jc w:val="center"/>
        <w:rPr>
          <w:b/>
          <w:color w:val="00259B"/>
          <w:sz w:val="24"/>
          <w:szCs w:val="24"/>
        </w:rPr>
      </w:pPr>
    </w:p>
    <w:p w14:paraId="756A5DDC" w14:textId="77777777" w:rsidR="00B35989" w:rsidRDefault="00B35989" w:rsidP="00AF53DF">
      <w:pPr>
        <w:spacing w:before="0" w:after="160" w:line="259" w:lineRule="auto"/>
        <w:jc w:val="center"/>
        <w:rPr>
          <w:b/>
          <w:color w:val="00259B"/>
          <w:sz w:val="24"/>
          <w:szCs w:val="24"/>
        </w:rPr>
      </w:pPr>
    </w:p>
    <w:p w14:paraId="65B871DA" w14:textId="77777777" w:rsidR="00B35989" w:rsidRDefault="00B35989" w:rsidP="00AF53DF">
      <w:pPr>
        <w:spacing w:before="0" w:after="160" w:line="259" w:lineRule="auto"/>
        <w:jc w:val="center"/>
        <w:rPr>
          <w:b/>
          <w:color w:val="00259B"/>
          <w:sz w:val="24"/>
          <w:szCs w:val="24"/>
        </w:rPr>
      </w:pPr>
    </w:p>
    <w:p w14:paraId="1925204F" w14:textId="77777777" w:rsidR="00B35989" w:rsidRDefault="00B35989" w:rsidP="00AF53DF">
      <w:pPr>
        <w:spacing w:before="0" w:after="160" w:line="259" w:lineRule="auto"/>
        <w:jc w:val="center"/>
        <w:rPr>
          <w:b/>
          <w:color w:val="00259B"/>
          <w:sz w:val="24"/>
          <w:szCs w:val="24"/>
        </w:rPr>
      </w:pPr>
    </w:p>
    <w:p w14:paraId="1FCC802D" w14:textId="77777777" w:rsidR="00B35989" w:rsidRDefault="00B35989" w:rsidP="00AF53DF">
      <w:pPr>
        <w:spacing w:before="0" w:after="160" w:line="259" w:lineRule="auto"/>
        <w:jc w:val="center"/>
        <w:rPr>
          <w:b/>
          <w:color w:val="00259B"/>
          <w:sz w:val="24"/>
          <w:szCs w:val="24"/>
        </w:rPr>
      </w:pPr>
    </w:p>
    <w:p w14:paraId="47047276" w14:textId="77777777" w:rsidR="00B35989" w:rsidRDefault="00B35989" w:rsidP="00AF53DF">
      <w:pPr>
        <w:spacing w:before="0" w:after="160" w:line="259" w:lineRule="auto"/>
        <w:jc w:val="center"/>
        <w:rPr>
          <w:b/>
          <w:color w:val="00259B"/>
          <w:sz w:val="24"/>
          <w:szCs w:val="24"/>
        </w:rPr>
      </w:pPr>
    </w:p>
    <w:p w14:paraId="15E31DC2" w14:textId="77777777" w:rsidR="00B35989" w:rsidRDefault="00B35989" w:rsidP="00AF53DF">
      <w:pPr>
        <w:spacing w:before="0" w:after="160" w:line="259" w:lineRule="auto"/>
        <w:jc w:val="center"/>
        <w:rPr>
          <w:b/>
          <w:color w:val="00259B"/>
          <w:sz w:val="24"/>
          <w:szCs w:val="24"/>
        </w:rPr>
      </w:pPr>
    </w:p>
    <w:p w14:paraId="2AE3BD7D" w14:textId="77777777" w:rsidR="00B35989" w:rsidRDefault="00B35989" w:rsidP="00AF53DF">
      <w:pPr>
        <w:spacing w:before="0" w:after="160" w:line="259" w:lineRule="auto"/>
        <w:jc w:val="center"/>
        <w:rPr>
          <w:b/>
          <w:color w:val="00259B"/>
          <w:sz w:val="24"/>
          <w:szCs w:val="24"/>
        </w:rPr>
      </w:pPr>
    </w:p>
    <w:p w14:paraId="73E9DE41" w14:textId="77777777" w:rsidR="00B35989" w:rsidRDefault="00B35989" w:rsidP="00AF53DF">
      <w:pPr>
        <w:spacing w:before="0" w:after="160" w:line="259" w:lineRule="auto"/>
        <w:jc w:val="center"/>
        <w:rPr>
          <w:b/>
          <w:color w:val="00259B"/>
          <w:sz w:val="24"/>
          <w:szCs w:val="24"/>
        </w:rPr>
      </w:pPr>
    </w:p>
    <w:p w14:paraId="1C02C8B7" w14:textId="77777777" w:rsidR="00B35989" w:rsidRDefault="00B35989" w:rsidP="00AF53DF">
      <w:pPr>
        <w:spacing w:before="0" w:after="160" w:line="259" w:lineRule="auto"/>
        <w:jc w:val="center"/>
        <w:rPr>
          <w:b/>
          <w:color w:val="00259B"/>
          <w:sz w:val="24"/>
          <w:szCs w:val="24"/>
        </w:rPr>
      </w:pPr>
    </w:p>
    <w:p w14:paraId="33973842" w14:textId="77777777" w:rsidR="00B35989" w:rsidRDefault="00B35989" w:rsidP="00AF53DF">
      <w:pPr>
        <w:spacing w:before="0" w:after="160" w:line="259" w:lineRule="auto"/>
        <w:jc w:val="center"/>
        <w:rPr>
          <w:b/>
          <w:color w:val="00259B"/>
          <w:sz w:val="24"/>
          <w:szCs w:val="24"/>
        </w:rPr>
      </w:pPr>
    </w:p>
    <w:p w14:paraId="41CBF65F" w14:textId="77777777" w:rsidR="00B35989" w:rsidRDefault="00B35989" w:rsidP="00AF53DF">
      <w:pPr>
        <w:spacing w:before="0" w:after="160" w:line="259" w:lineRule="auto"/>
        <w:jc w:val="center"/>
        <w:rPr>
          <w:b/>
          <w:color w:val="00259B"/>
          <w:sz w:val="24"/>
          <w:szCs w:val="24"/>
        </w:rPr>
      </w:pPr>
    </w:p>
    <w:p w14:paraId="41F466FD" w14:textId="77777777" w:rsidR="00B35989" w:rsidRDefault="00B35989" w:rsidP="00AF53DF">
      <w:pPr>
        <w:spacing w:before="0" w:after="160" w:line="259" w:lineRule="auto"/>
        <w:jc w:val="center"/>
        <w:rPr>
          <w:b/>
          <w:color w:val="00259B"/>
          <w:sz w:val="24"/>
          <w:szCs w:val="24"/>
        </w:rPr>
      </w:pPr>
    </w:p>
    <w:p w14:paraId="55126333" w14:textId="77777777" w:rsidR="00B35989" w:rsidRDefault="00B35989" w:rsidP="00AF53DF">
      <w:pPr>
        <w:spacing w:before="0" w:after="160" w:line="259" w:lineRule="auto"/>
        <w:jc w:val="center"/>
        <w:rPr>
          <w:b/>
          <w:color w:val="00259B"/>
          <w:sz w:val="24"/>
          <w:szCs w:val="24"/>
        </w:rPr>
      </w:pPr>
    </w:p>
    <w:p w14:paraId="3AF7C418" w14:textId="77777777" w:rsidR="00B35989" w:rsidRDefault="00B35989" w:rsidP="00AF53DF">
      <w:pPr>
        <w:spacing w:before="0" w:after="160" w:line="259" w:lineRule="auto"/>
        <w:jc w:val="center"/>
        <w:rPr>
          <w:b/>
          <w:color w:val="00259B"/>
          <w:sz w:val="24"/>
          <w:szCs w:val="24"/>
        </w:rPr>
      </w:pPr>
    </w:p>
    <w:p w14:paraId="5247F005" w14:textId="77777777" w:rsidR="00B35989" w:rsidRDefault="00B35989" w:rsidP="00AF53DF">
      <w:pPr>
        <w:spacing w:before="0" w:after="160" w:line="259" w:lineRule="auto"/>
        <w:jc w:val="center"/>
        <w:rPr>
          <w:b/>
          <w:color w:val="00259B"/>
          <w:sz w:val="24"/>
          <w:szCs w:val="24"/>
        </w:rPr>
      </w:pPr>
    </w:p>
    <w:p w14:paraId="3DB3DE75" w14:textId="77777777" w:rsidR="00B35989" w:rsidRDefault="00B35989" w:rsidP="00AF53DF">
      <w:pPr>
        <w:spacing w:before="0" w:after="160" w:line="259" w:lineRule="auto"/>
        <w:jc w:val="center"/>
        <w:rPr>
          <w:b/>
          <w:color w:val="00259B"/>
          <w:sz w:val="24"/>
          <w:szCs w:val="24"/>
        </w:rPr>
      </w:pPr>
    </w:p>
    <w:p w14:paraId="48324987" w14:textId="77777777" w:rsidR="00E17F0C" w:rsidRDefault="00E17F0C" w:rsidP="00AF53DF">
      <w:pPr>
        <w:spacing w:before="0" w:after="160" w:line="259" w:lineRule="auto"/>
        <w:jc w:val="center"/>
        <w:rPr>
          <w:b/>
          <w:color w:val="00259B"/>
          <w:sz w:val="24"/>
          <w:szCs w:val="24"/>
        </w:rPr>
      </w:pPr>
    </w:p>
    <w:p w14:paraId="3A4D698E" w14:textId="77777777" w:rsidR="00B35989" w:rsidRDefault="00B35989" w:rsidP="00AF53DF">
      <w:pPr>
        <w:spacing w:before="0" w:after="160" w:line="259" w:lineRule="auto"/>
        <w:jc w:val="center"/>
        <w:rPr>
          <w:b/>
          <w:color w:val="00259B"/>
          <w:sz w:val="24"/>
          <w:szCs w:val="24"/>
        </w:rPr>
      </w:pPr>
    </w:p>
    <w:p w14:paraId="0652306F" w14:textId="46379CD6" w:rsidR="00D337F7" w:rsidRPr="009231CD" w:rsidRDefault="00D337F7" w:rsidP="1DF44D7E">
      <w:pPr>
        <w:pStyle w:val="Heading2"/>
        <w:rPr>
          <w:rFonts w:cstheme="minorHAnsi"/>
          <w:color w:val="0070C0"/>
          <w:szCs w:val="24"/>
        </w:rPr>
      </w:pPr>
      <w:r>
        <w:t>Contact</w:t>
      </w:r>
    </w:p>
    <w:p w14:paraId="5BD05EE3" w14:textId="09B53DFD" w:rsidR="00AF53DF" w:rsidRDefault="00D337F7" w:rsidP="00F53385">
      <w:pPr>
        <w:spacing w:before="0" w:after="0"/>
        <w:rPr>
          <w:color w:val="auto"/>
        </w:rPr>
      </w:pPr>
      <w:r w:rsidRPr="1DF44D7E">
        <w:rPr>
          <w:color w:val="auto"/>
        </w:rPr>
        <w:t xml:space="preserve">We will provide regular updates to the community as the work progresses. If you have any questions, please contact our community engagement team on </w:t>
      </w:r>
      <w:r w:rsidRPr="1DF44D7E">
        <w:rPr>
          <w:b/>
          <w:color w:val="auto"/>
        </w:rPr>
        <w:t>1800 641 349</w:t>
      </w:r>
      <w:r w:rsidRPr="1DF44D7E">
        <w:rPr>
          <w:color w:val="auto"/>
        </w:rPr>
        <w:t xml:space="preserve"> or email us on</w:t>
      </w:r>
      <w:r w:rsidR="009231CD" w:rsidRPr="1DF44D7E">
        <w:rPr>
          <w:color w:val="auto"/>
        </w:rPr>
        <w:t xml:space="preserve"> </w:t>
      </w:r>
      <w:hyperlink r:id="rId12">
        <w:r w:rsidR="103B54B1" w:rsidRPr="1DF44D7E">
          <w:rPr>
            <w:rStyle w:val="Hyperlink"/>
            <w:b/>
            <w:bCs/>
          </w:rPr>
          <w:t>vauclusediamondbay@sydneywater.com.au</w:t>
        </w:r>
      </w:hyperlink>
      <w:r w:rsidR="103B54B1" w:rsidRPr="1DF44D7E">
        <w:rPr>
          <w:color w:val="auto"/>
        </w:rPr>
        <w:t>.</w:t>
      </w:r>
    </w:p>
    <w:p w14:paraId="21B80FED" w14:textId="7199BC4A" w:rsidR="000272F0" w:rsidRPr="000272F0" w:rsidRDefault="000272F0" w:rsidP="000272F0">
      <w:pPr>
        <w:spacing w:before="0" w:after="0"/>
        <w:ind w:left="1440"/>
        <w:rPr>
          <w:b/>
          <w:bCs/>
          <w:color w:val="00259B"/>
        </w:rPr>
      </w:pPr>
      <w:r>
        <w:rPr>
          <w:noProof/>
          <w:color w:val="auto"/>
        </w:rPr>
        <w:drawing>
          <wp:anchor distT="0" distB="0" distL="114300" distR="114300" simplePos="0" relativeHeight="251658241" behindDoc="0" locked="0" layoutInCell="1" allowOverlap="1" wp14:anchorId="5F906DC9" wp14:editId="36AAFDA4">
            <wp:simplePos x="0" y="0"/>
            <wp:positionH relativeFrom="margin">
              <wp:align>left</wp:align>
            </wp:positionH>
            <wp:positionV relativeFrom="paragraph">
              <wp:posOffset>224790</wp:posOffset>
            </wp:positionV>
            <wp:extent cx="730250" cy="730250"/>
            <wp:effectExtent l="0" t="0" r="0" b="0"/>
            <wp:wrapNone/>
            <wp:docPr id="2046999192" name="Picture 3" descr="A qr code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99192" name="Picture 3" descr="A qr code with blue squar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14:sizeRelH relativeFrom="margin">
              <wp14:pctWidth>0</wp14:pctWidth>
            </wp14:sizeRelH>
            <wp14:sizeRelV relativeFrom="margin">
              <wp14:pctHeight>0</wp14:pctHeight>
            </wp14:sizeRelV>
          </wp:anchor>
        </w:drawing>
      </w:r>
      <w:r w:rsidR="004F4BCE">
        <w:rPr>
          <w:color w:val="auto"/>
        </w:rPr>
        <w:br/>
      </w:r>
      <w:r w:rsidR="004F4BCE">
        <w:rPr>
          <w:rFonts w:ascii="Arial" w:hAnsi="Arial" w:cs="Arial"/>
          <w:szCs w:val="22"/>
          <w:shd w:val="clear" w:color="auto" w:fill="FFFFFF"/>
        </w:rPr>
        <w:br/>
      </w:r>
      <w:r w:rsidR="006946C2" w:rsidRPr="000272F0">
        <w:rPr>
          <w:b/>
          <w:bCs/>
          <w:color w:val="2BACCC"/>
        </w:rPr>
        <w:t xml:space="preserve">Scan the </w:t>
      </w:r>
      <w:r w:rsidRPr="000272F0">
        <w:rPr>
          <w:b/>
          <w:bCs/>
          <w:color w:val="2BACCC"/>
        </w:rPr>
        <w:t>Q</w:t>
      </w:r>
      <w:r w:rsidR="006946C2" w:rsidRPr="000272F0">
        <w:rPr>
          <w:b/>
          <w:bCs/>
          <w:color w:val="2BACCC"/>
        </w:rPr>
        <w:t>R code</w:t>
      </w:r>
      <w:r w:rsidR="006946C2">
        <w:rPr>
          <w:b/>
          <w:bCs/>
          <w:color w:val="auto"/>
        </w:rPr>
        <w:t xml:space="preserve"> </w:t>
      </w:r>
      <w:r w:rsidR="006946C2" w:rsidRPr="000272F0">
        <w:rPr>
          <w:b/>
          <w:bCs/>
          <w:color w:val="00259B"/>
        </w:rPr>
        <w:t xml:space="preserve">for the </w:t>
      </w:r>
    </w:p>
    <w:p w14:paraId="435417A4" w14:textId="0E433620" w:rsidR="004F4BCE" w:rsidRPr="000272F0" w:rsidRDefault="000272F0" w:rsidP="000272F0">
      <w:pPr>
        <w:spacing w:before="0" w:after="0"/>
        <w:ind w:left="1440"/>
        <w:rPr>
          <w:b/>
          <w:bCs/>
          <w:color w:val="00259B"/>
        </w:rPr>
      </w:pPr>
      <w:r w:rsidRPr="000272F0">
        <w:rPr>
          <w:b/>
          <w:bCs/>
          <w:color w:val="00259B"/>
        </w:rPr>
        <w:t xml:space="preserve">project website or subscribe </w:t>
      </w:r>
    </w:p>
    <w:p w14:paraId="2384D028" w14:textId="2C3499A7" w:rsidR="000272F0" w:rsidRPr="000272F0" w:rsidRDefault="000272F0" w:rsidP="000272F0">
      <w:pPr>
        <w:spacing w:before="0" w:after="0"/>
        <w:ind w:left="720" w:firstLine="720"/>
        <w:rPr>
          <w:b/>
          <w:bCs/>
          <w:color w:val="00259B"/>
        </w:rPr>
      </w:pPr>
      <w:r w:rsidRPr="000272F0">
        <w:rPr>
          <w:b/>
          <w:bCs/>
          <w:color w:val="00259B"/>
        </w:rPr>
        <w:t>for email updates.</w:t>
      </w:r>
    </w:p>
    <w:sectPr w:rsidR="000272F0" w:rsidRPr="000272F0" w:rsidSect="004744E8">
      <w:footerReference w:type="default" r:id="rId14"/>
      <w:headerReference w:type="first" r:id="rId15"/>
      <w:footerReference w:type="first" r:id="rId16"/>
      <w:type w:val="continuous"/>
      <w:pgSz w:w="11906" w:h="16838"/>
      <w:pgMar w:top="720" w:right="720" w:bottom="720" w:left="720" w:header="85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1FD3" w14:textId="77777777" w:rsidR="0028249C" w:rsidRDefault="0028249C" w:rsidP="00A21862">
      <w:r>
        <w:separator/>
      </w:r>
    </w:p>
  </w:endnote>
  <w:endnote w:type="continuationSeparator" w:id="0">
    <w:p w14:paraId="2D46A7CF" w14:textId="77777777" w:rsidR="0028249C" w:rsidRDefault="0028249C" w:rsidP="00A21862">
      <w:r>
        <w:continuationSeparator/>
      </w:r>
    </w:p>
  </w:endnote>
  <w:endnote w:type="continuationNotice" w:id="1">
    <w:p w14:paraId="4869FB02" w14:textId="77777777" w:rsidR="0028249C" w:rsidRDefault="002824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18"/>
      <w:gridCol w:w="5321"/>
    </w:tblGrid>
    <w:tr w:rsidR="00AF70C6" w14:paraId="235043B6" w14:textId="77777777" w:rsidTr="00AF70C6">
      <w:trPr>
        <w:trHeight w:val="563"/>
      </w:trPr>
      <w:tc>
        <w:tcPr>
          <w:tcW w:w="5418" w:type="dxa"/>
          <w:vAlign w:val="bottom"/>
        </w:tcPr>
        <w:p w14:paraId="1EA5F556" w14:textId="77777777" w:rsidR="00AF70C6" w:rsidRPr="0034588B" w:rsidRDefault="00AF70C6" w:rsidP="00AF70C6">
          <w:pPr>
            <w:spacing w:before="100" w:beforeAutospacing="1" w:after="20"/>
            <w:rPr>
              <w:sz w:val="18"/>
              <w:szCs w:val="18"/>
            </w:rPr>
          </w:pPr>
          <w:r w:rsidRPr="0034588B">
            <w:rPr>
              <w:color w:val="7F7F7F" w:themeColor="text1" w:themeTint="80"/>
              <w:sz w:val="18"/>
              <w:szCs w:val="18"/>
            </w:rPr>
            <w:t xml:space="preserve">Refresh Vaucluse and Diamond Bay Project </w:t>
          </w:r>
          <w:r w:rsidRPr="0034588B">
            <w:rPr>
              <w:color w:val="7F7F7F" w:themeColor="text1" w:themeTint="80"/>
              <w:sz w:val="18"/>
              <w:szCs w:val="18"/>
            </w:rPr>
            <w:br/>
            <w:t>Community Engagement Team</w:t>
          </w:r>
          <w:r w:rsidRPr="0034588B">
            <w:rPr>
              <w:color w:val="7F7F7F" w:themeColor="text1" w:themeTint="80"/>
              <w:sz w:val="18"/>
              <w:szCs w:val="18"/>
            </w:rPr>
            <w:br/>
            <w:t>Phone: 1800 641 349</w:t>
          </w:r>
          <w:r w:rsidRPr="0034588B">
            <w:rPr>
              <w:color w:val="7F7F7F" w:themeColor="text1" w:themeTint="80"/>
              <w:sz w:val="18"/>
              <w:szCs w:val="18"/>
            </w:rPr>
            <w:br/>
            <w:t>Email: vauclusediamondbay@sydneywater.com.au</w:t>
          </w:r>
        </w:p>
      </w:tc>
      <w:tc>
        <w:tcPr>
          <w:tcW w:w="5321" w:type="dxa"/>
          <w:vAlign w:val="bottom"/>
        </w:tcPr>
        <w:p w14:paraId="5FC1A7D3" w14:textId="77777777" w:rsidR="00AF70C6" w:rsidRDefault="00AF70C6" w:rsidP="00AF70C6">
          <w:pPr>
            <w:spacing w:before="100" w:beforeAutospacing="1" w:after="20"/>
            <w:jc w:val="right"/>
          </w:pPr>
          <w:r w:rsidRPr="004744E8">
            <w:rPr>
              <w:noProof/>
            </w:rPr>
            <w:drawing>
              <wp:inline distT="0" distB="0" distL="0" distR="0" wp14:anchorId="594272D5" wp14:editId="653C4DC9">
                <wp:extent cx="2491273" cy="450802"/>
                <wp:effectExtent l="0" t="0" r="4445" b="6985"/>
                <wp:docPr id="1599243362" name="Picture 5">
                  <a:extLst xmlns:a="http://schemas.openxmlformats.org/drawingml/2006/main">
                    <a:ext uri="{FF2B5EF4-FFF2-40B4-BE49-F238E27FC236}">
                      <a16:creationId xmlns:a16="http://schemas.microsoft.com/office/drawing/2014/main" id="{E3717E1F-DBAB-E702-37BD-6492E269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717E1F-DBAB-E702-37BD-6492E2699E82}"/>
                            </a:ext>
                          </a:extLst>
                        </pic:cNvPr>
                        <pic:cNvPicPr>
                          <a:picLocks noChangeAspect="1"/>
                        </pic:cNvPicPr>
                      </pic:nvPicPr>
                      <pic:blipFill>
                        <a:blip r:embed="rId1"/>
                        <a:stretch>
                          <a:fillRect/>
                        </a:stretch>
                      </pic:blipFill>
                      <pic:spPr>
                        <a:xfrm>
                          <a:off x="0" y="0"/>
                          <a:ext cx="2609524" cy="472200"/>
                        </a:xfrm>
                        <a:prstGeom prst="rect">
                          <a:avLst/>
                        </a:prstGeom>
                      </pic:spPr>
                    </pic:pic>
                  </a:graphicData>
                </a:graphic>
              </wp:inline>
            </w:drawing>
          </w:r>
        </w:p>
      </w:tc>
    </w:tr>
  </w:tbl>
  <w:p w14:paraId="0B5C26EF" w14:textId="6E10AEA7" w:rsidR="00327671" w:rsidRPr="00AF70C6" w:rsidRDefault="00327671" w:rsidP="00AF70C6">
    <w:pPr>
      <w:spacing w:before="100" w:beforeAutospacing="1" w:after="20"/>
      <w:rPr>
        <w:color w:val="7F7F7F" w:themeColor="text1" w:themeTint="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18"/>
      <w:gridCol w:w="5321"/>
    </w:tblGrid>
    <w:tr w:rsidR="006D14E1" w14:paraId="456B6778" w14:textId="77777777" w:rsidTr="004744E8">
      <w:trPr>
        <w:trHeight w:val="563"/>
      </w:trPr>
      <w:tc>
        <w:tcPr>
          <w:tcW w:w="5418" w:type="dxa"/>
          <w:vAlign w:val="bottom"/>
        </w:tcPr>
        <w:p w14:paraId="56A4BADF" w14:textId="4B0CE1E4" w:rsidR="006D14E1" w:rsidRPr="0034588B" w:rsidRDefault="004744E8" w:rsidP="004744E8">
          <w:pPr>
            <w:spacing w:before="100" w:beforeAutospacing="1" w:after="20"/>
            <w:rPr>
              <w:sz w:val="18"/>
              <w:szCs w:val="18"/>
            </w:rPr>
          </w:pPr>
          <w:bookmarkStart w:id="1" w:name="_Hlk172725911"/>
          <w:bookmarkStart w:id="2" w:name="_Hlk172725836"/>
          <w:r w:rsidRPr="0034588B">
            <w:rPr>
              <w:color w:val="7F7F7F" w:themeColor="text1" w:themeTint="80"/>
              <w:sz w:val="18"/>
              <w:szCs w:val="18"/>
            </w:rPr>
            <w:t xml:space="preserve">Refresh Vaucluse and Diamond Bay Project </w:t>
          </w:r>
          <w:r w:rsidRPr="0034588B">
            <w:rPr>
              <w:color w:val="7F7F7F" w:themeColor="text1" w:themeTint="80"/>
              <w:sz w:val="18"/>
              <w:szCs w:val="18"/>
            </w:rPr>
            <w:br/>
            <w:t>Community Engagement Team</w:t>
          </w:r>
          <w:r w:rsidRPr="0034588B">
            <w:rPr>
              <w:color w:val="7F7F7F" w:themeColor="text1" w:themeTint="80"/>
              <w:sz w:val="18"/>
              <w:szCs w:val="18"/>
            </w:rPr>
            <w:br/>
            <w:t>Phone: 1800 641 349</w:t>
          </w:r>
          <w:r w:rsidRPr="0034588B">
            <w:rPr>
              <w:color w:val="7F7F7F" w:themeColor="text1" w:themeTint="80"/>
              <w:sz w:val="18"/>
              <w:szCs w:val="18"/>
            </w:rPr>
            <w:br/>
            <w:t>Email: vauclusediamondbay@sydneywater.com.au</w:t>
          </w:r>
          <w:bookmarkEnd w:id="1"/>
        </w:p>
      </w:tc>
      <w:tc>
        <w:tcPr>
          <w:tcW w:w="5321" w:type="dxa"/>
          <w:vAlign w:val="bottom"/>
        </w:tcPr>
        <w:p w14:paraId="08A1E218" w14:textId="1832EDE6" w:rsidR="006D14E1" w:rsidRDefault="004744E8" w:rsidP="006D14E1">
          <w:pPr>
            <w:spacing w:before="100" w:beforeAutospacing="1" w:after="20"/>
            <w:jc w:val="right"/>
          </w:pPr>
          <w:r w:rsidRPr="004744E8">
            <w:rPr>
              <w:noProof/>
            </w:rPr>
            <w:drawing>
              <wp:inline distT="0" distB="0" distL="0" distR="0" wp14:anchorId="74DD5EED" wp14:editId="73F2DDC5">
                <wp:extent cx="2491273" cy="450802"/>
                <wp:effectExtent l="0" t="0" r="4445" b="6985"/>
                <wp:docPr id="1466736522" name="Picture 5">
                  <a:extLst xmlns:a="http://schemas.openxmlformats.org/drawingml/2006/main">
                    <a:ext uri="{FF2B5EF4-FFF2-40B4-BE49-F238E27FC236}">
                      <a16:creationId xmlns:a16="http://schemas.microsoft.com/office/drawing/2014/main" id="{E3717E1F-DBAB-E702-37BD-6492E269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717E1F-DBAB-E702-37BD-6492E2699E82}"/>
                            </a:ext>
                          </a:extLst>
                        </pic:cNvPr>
                        <pic:cNvPicPr>
                          <a:picLocks noChangeAspect="1"/>
                        </pic:cNvPicPr>
                      </pic:nvPicPr>
                      <pic:blipFill>
                        <a:blip r:embed="rId1"/>
                        <a:stretch>
                          <a:fillRect/>
                        </a:stretch>
                      </pic:blipFill>
                      <pic:spPr>
                        <a:xfrm>
                          <a:off x="0" y="0"/>
                          <a:ext cx="2609524" cy="472200"/>
                        </a:xfrm>
                        <a:prstGeom prst="rect">
                          <a:avLst/>
                        </a:prstGeom>
                      </pic:spPr>
                    </pic:pic>
                  </a:graphicData>
                </a:graphic>
              </wp:inline>
            </w:drawing>
          </w:r>
        </w:p>
      </w:tc>
    </w:tr>
    <w:bookmarkEnd w:id="2"/>
  </w:tbl>
  <w:p w14:paraId="446D3BA3" w14:textId="77777777" w:rsidR="006D14E1" w:rsidRPr="006D14E1" w:rsidRDefault="006D14E1" w:rsidP="006D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506C" w14:textId="77777777" w:rsidR="0028249C" w:rsidRDefault="0028249C" w:rsidP="00A21862">
      <w:bookmarkStart w:id="0" w:name="_Hlk172725922"/>
      <w:bookmarkEnd w:id="0"/>
      <w:r>
        <w:separator/>
      </w:r>
    </w:p>
  </w:footnote>
  <w:footnote w:type="continuationSeparator" w:id="0">
    <w:p w14:paraId="1984CAF5" w14:textId="77777777" w:rsidR="0028249C" w:rsidRDefault="0028249C" w:rsidP="00A21862">
      <w:r>
        <w:continuationSeparator/>
      </w:r>
    </w:p>
  </w:footnote>
  <w:footnote w:type="continuationNotice" w:id="1">
    <w:p w14:paraId="1CBCFF21" w14:textId="77777777" w:rsidR="0028249C" w:rsidRDefault="002824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5EEA" w14:textId="50BA2304" w:rsidR="006D14E1" w:rsidRPr="006D14E1" w:rsidRDefault="006D14E1" w:rsidP="006D14E1">
    <w:pPr>
      <w:pStyle w:val="Header"/>
    </w:pPr>
    <w:r>
      <w:rPr>
        <w:noProof/>
      </w:rPr>
      <w:drawing>
        <wp:anchor distT="0" distB="0" distL="114300" distR="114300" simplePos="0" relativeHeight="251658240" behindDoc="0" locked="0" layoutInCell="1" allowOverlap="1" wp14:anchorId="24D162CD" wp14:editId="0FC81E74">
          <wp:simplePos x="0" y="0"/>
          <wp:positionH relativeFrom="column">
            <wp:posOffset>5177790</wp:posOffset>
          </wp:positionH>
          <wp:positionV relativeFrom="page">
            <wp:align>top</wp:align>
          </wp:positionV>
          <wp:extent cx="1414800" cy="1090800"/>
          <wp:effectExtent l="0" t="0" r="0" b="0"/>
          <wp:wrapNone/>
          <wp:docPr id="961362317" name="Graphic 96136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t="21545"/>
                  <a:stretch/>
                </pic:blipFill>
                <pic:spPr bwMode="auto">
                  <a:xfrm>
                    <a:off x="0" y="0"/>
                    <a:ext cx="1414800" cy="10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611">
      <w:rPr>
        <w:noProof/>
      </w:rPr>
      <w:drawing>
        <wp:inline distT="0" distB="0" distL="0" distR="0" wp14:anchorId="0B4502AA" wp14:editId="1FF773EA">
          <wp:extent cx="974554" cy="378185"/>
          <wp:effectExtent l="0" t="0" r="0" b="3175"/>
          <wp:docPr id="20819837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6120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78993" cy="37990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F8AB"/>
    <w:multiLevelType w:val="hybridMultilevel"/>
    <w:tmpl w:val="41CED8B0"/>
    <w:lvl w:ilvl="0" w:tplc="51849D8A">
      <w:start w:val="1"/>
      <w:numFmt w:val="bullet"/>
      <w:lvlText w:val="-"/>
      <w:lvlJc w:val="left"/>
      <w:pPr>
        <w:ind w:left="720" w:hanging="360"/>
      </w:pPr>
      <w:rPr>
        <w:rFonts w:ascii="Calibri" w:hAnsi="Calibri" w:hint="default"/>
      </w:rPr>
    </w:lvl>
    <w:lvl w:ilvl="1" w:tplc="47D8BB12">
      <w:start w:val="1"/>
      <w:numFmt w:val="bullet"/>
      <w:lvlText w:val="o"/>
      <w:lvlJc w:val="left"/>
      <w:pPr>
        <w:ind w:left="1440" w:hanging="360"/>
      </w:pPr>
      <w:rPr>
        <w:rFonts w:ascii="Courier New" w:hAnsi="Courier New" w:hint="default"/>
      </w:rPr>
    </w:lvl>
    <w:lvl w:ilvl="2" w:tplc="2AF09FC2">
      <w:start w:val="1"/>
      <w:numFmt w:val="bullet"/>
      <w:lvlText w:val=""/>
      <w:lvlJc w:val="left"/>
      <w:pPr>
        <w:ind w:left="2160" w:hanging="360"/>
      </w:pPr>
      <w:rPr>
        <w:rFonts w:ascii="Wingdings" w:hAnsi="Wingdings" w:hint="default"/>
      </w:rPr>
    </w:lvl>
    <w:lvl w:ilvl="3" w:tplc="7206BE88">
      <w:start w:val="1"/>
      <w:numFmt w:val="bullet"/>
      <w:lvlText w:val=""/>
      <w:lvlJc w:val="left"/>
      <w:pPr>
        <w:ind w:left="2880" w:hanging="360"/>
      </w:pPr>
      <w:rPr>
        <w:rFonts w:ascii="Symbol" w:hAnsi="Symbol" w:hint="default"/>
      </w:rPr>
    </w:lvl>
    <w:lvl w:ilvl="4" w:tplc="10443FA0">
      <w:start w:val="1"/>
      <w:numFmt w:val="bullet"/>
      <w:lvlText w:val="o"/>
      <w:lvlJc w:val="left"/>
      <w:pPr>
        <w:ind w:left="3600" w:hanging="360"/>
      </w:pPr>
      <w:rPr>
        <w:rFonts w:ascii="Courier New" w:hAnsi="Courier New" w:hint="default"/>
      </w:rPr>
    </w:lvl>
    <w:lvl w:ilvl="5" w:tplc="6B006104">
      <w:start w:val="1"/>
      <w:numFmt w:val="bullet"/>
      <w:lvlText w:val=""/>
      <w:lvlJc w:val="left"/>
      <w:pPr>
        <w:ind w:left="4320" w:hanging="360"/>
      </w:pPr>
      <w:rPr>
        <w:rFonts w:ascii="Wingdings" w:hAnsi="Wingdings" w:hint="default"/>
      </w:rPr>
    </w:lvl>
    <w:lvl w:ilvl="6" w:tplc="572CC434">
      <w:start w:val="1"/>
      <w:numFmt w:val="bullet"/>
      <w:lvlText w:val=""/>
      <w:lvlJc w:val="left"/>
      <w:pPr>
        <w:ind w:left="5040" w:hanging="360"/>
      </w:pPr>
      <w:rPr>
        <w:rFonts w:ascii="Symbol" w:hAnsi="Symbol" w:hint="default"/>
      </w:rPr>
    </w:lvl>
    <w:lvl w:ilvl="7" w:tplc="7E6452D2">
      <w:start w:val="1"/>
      <w:numFmt w:val="bullet"/>
      <w:lvlText w:val="o"/>
      <w:lvlJc w:val="left"/>
      <w:pPr>
        <w:ind w:left="5760" w:hanging="360"/>
      </w:pPr>
      <w:rPr>
        <w:rFonts w:ascii="Courier New" w:hAnsi="Courier New" w:hint="default"/>
      </w:rPr>
    </w:lvl>
    <w:lvl w:ilvl="8" w:tplc="C3728E92">
      <w:start w:val="1"/>
      <w:numFmt w:val="bullet"/>
      <w:lvlText w:val=""/>
      <w:lvlJc w:val="left"/>
      <w:pPr>
        <w:ind w:left="6480" w:hanging="360"/>
      </w:pPr>
      <w:rPr>
        <w:rFonts w:ascii="Wingdings" w:hAnsi="Wingdings" w:hint="default"/>
      </w:rPr>
    </w:lvl>
  </w:abstractNum>
  <w:abstractNum w:abstractNumId="1" w15:restartNumberingAfterBreak="0">
    <w:nsid w:val="00700179"/>
    <w:multiLevelType w:val="hybridMultilevel"/>
    <w:tmpl w:val="9BD00BC4"/>
    <w:lvl w:ilvl="0" w:tplc="0C090001">
      <w:start w:val="1"/>
      <w:numFmt w:val="bullet"/>
      <w:lvlText w:val=""/>
      <w:lvlJc w:val="left"/>
      <w:pPr>
        <w:ind w:left="720" w:hanging="360"/>
      </w:pPr>
      <w:rPr>
        <w:rFonts w:ascii="Symbol" w:hAnsi="Symbol" w:hint="default"/>
      </w:rPr>
    </w:lvl>
    <w:lvl w:ilvl="1" w:tplc="0B308F9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865B0"/>
    <w:multiLevelType w:val="hybridMultilevel"/>
    <w:tmpl w:val="231E861A"/>
    <w:lvl w:ilvl="0" w:tplc="F8E2B376">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CAC6"/>
    <w:multiLevelType w:val="hybridMultilevel"/>
    <w:tmpl w:val="5D8C4432"/>
    <w:lvl w:ilvl="0" w:tplc="971698B4">
      <w:start w:val="1"/>
      <w:numFmt w:val="bullet"/>
      <w:lvlText w:val="-"/>
      <w:lvlJc w:val="left"/>
      <w:pPr>
        <w:ind w:left="720" w:hanging="360"/>
      </w:pPr>
      <w:rPr>
        <w:rFonts w:ascii="Calibri" w:hAnsi="Calibri" w:hint="default"/>
      </w:rPr>
    </w:lvl>
    <w:lvl w:ilvl="1" w:tplc="BE520790">
      <w:start w:val="1"/>
      <w:numFmt w:val="bullet"/>
      <w:lvlText w:val="o"/>
      <w:lvlJc w:val="left"/>
      <w:pPr>
        <w:ind w:left="1440" w:hanging="360"/>
      </w:pPr>
      <w:rPr>
        <w:rFonts w:ascii="Courier New" w:hAnsi="Courier New" w:hint="default"/>
      </w:rPr>
    </w:lvl>
    <w:lvl w:ilvl="2" w:tplc="7A882962">
      <w:start w:val="1"/>
      <w:numFmt w:val="bullet"/>
      <w:lvlText w:val=""/>
      <w:lvlJc w:val="left"/>
      <w:pPr>
        <w:ind w:left="2160" w:hanging="360"/>
      </w:pPr>
      <w:rPr>
        <w:rFonts w:ascii="Wingdings" w:hAnsi="Wingdings" w:hint="default"/>
      </w:rPr>
    </w:lvl>
    <w:lvl w:ilvl="3" w:tplc="DBBEA6FA">
      <w:start w:val="1"/>
      <w:numFmt w:val="bullet"/>
      <w:lvlText w:val=""/>
      <w:lvlJc w:val="left"/>
      <w:pPr>
        <w:ind w:left="2880" w:hanging="360"/>
      </w:pPr>
      <w:rPr>
        <w:rFonts w:ascii="Symbol" w:hAnsi="Symbol" w:hint="default"/>
      </w:rPr>
    </w:lvl>
    <w:lvl w:ilvl="4" w:tplc="3CC4BB5E">
      <w:start w:val="1"/>
      <w:numFmt w:val="bullet"/>
      <w:lvlText w:val="o"/>
      <w:lvlJc w:val="left"/>
      <w:pPr>
        <w:ind w:left="3600" w:hanging="360"/>
      </w:pPr>
      <w:rPr>
        <w:rFonts w:ascii="Courier New" w:hAnsi="Courier New" w:hint="default"/>
      </w:rPr>
    </w:lvl>
    <w:lvl w:ilvl="5" w:tplc="A6849CAA">
      <w:start w:val="1"/>
      <w:numFmt w:val="bullet"/>
      <w:lvlText w:val=""/>
      <w:lvlJc w:val="left"/>
      <w:pPr>
        <w:ind w:left="4320" w:hanging="360"/>
      </w:pPr>
      <w:rPr>
        <w:rFonts w:ascii="Wingdings" w:hAnsi="Wingdings" w:hint="default"/>
      </w:rPr>
    </w:lvl>
    <w:lvl w:ilvl="6" w:tplc="B2D6286E">
      <w:start w:val="1"/>
      <w:numFmt w:val="bullet"/>
      <w:lvlText w:val=""/>
      <w:lvlJc w:val="left"/>
      <w:pPr>
        <w:ind w:left="5040" w:hanging="360"/>
      </w:pPr>
      <w:rPr>
        <w:rFonts w:ascii="Symbol" w:hAnsi="Symbol" w:hint="default"/>
      </w:rPr>
    </w:lvl>
    <w:lvl w:ilvl="7" w:tplc="7D7EDC4A">
      <w:start w:val="1"/>
      <w:numFmt w:val="bullet"/>
      <w:lvlText w:val="o"/>
      <w:lvlJc w:val="left"/>
      <w:pPr>
        <w:ind w:left="5760" w:hanging="360"/>
      </w:pPr>
      <w:rPr>
        <w:rFonts w:ascii="Courier New" w:hAnsi="Courier New" w:hint="default"/>
      </w:rPr>
    </w:lvl>
    <w:lvl w:ilvl="8" w:tplc="982C50E8">
      <w:start w:val="1"/>
      <w:numFmt w:val="bullet"/>
      <w:lvlText w:val=""/>
      <w:lvlJc w:val="left"/>
      <w:pPr>
        <w:ind w:left="6480" w:hanging="360"/>
      </w:pPr>
      <w:rPr>
        <w:rFonts w:ascii="Wingdings" w:hAnsi="Wingdings" w:hint="default"/>
      </w:rPr>
    </w:lvl>
  </w:abstractNum>
  <w:abstractNum w:abstractNumId="4" w15:restartNumberingAfterBreak="0">
    <w:nsid w:val="11726A10"/>
    <w:multiLevelType w:val="hybridMultilevel"/>
    <w:tmpl w:val="0A6638AA"/>
    <w:lvl w:ilvl="0" w:tplc="F8E2B376">
      <w:start w:val="26"/>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79ADE68"/>
    <w:multiLevelType w:val="hybridMultilevel"/>
    <w:tmpl w:val="F1CE2038"/>
    <w:lvl w:ilvl="0" w:tplc="6B344B98">
      <w:start w:val="1"/>
      <w:numFmt w:val="bullet"/>
      <w:lvlText w:val="-"/>
      <w:lvlJc w:val="left"/>
      <w:pPr>
        <w:ind w:left="720" w:hanging="360"/>
      </w:pPr>
      <w:rPr>
        <w:rFonts w:ascii="Calibri" w:hAnsi="Calibri" w:hint="default"/>
      </w:rPr>
    </w:lvl>
    <w:lvl w:ilvl="1" w:tplc="9CA270E4">
      <w:start w:val="1"/>
      <w:numFmt w:val="bullet"/>
      <w:lvlText w:val="o"/>
      <w:lvlJc w:val="left"/>
      <w:pPr>
        <w:ind w:left="1440" w:hanging="360"/>
      </w:pPr>
      <w:rPr>
        <w:rFonts w:ascii="Courier New" w:hAnsi="Courier New" w:hint="default"/>
      </w:rPr>
    </w:lvl>
    <w:lvl w:ilvl="2" w:tplc="44A8590E">
      <w:start w:val="1"/>
      <w:numFmt w:val="bullet"/>
      <w:lvlText w:val=""/>
      <w:lvlJc w:val="left"/>
      <w:pPr>
        <w:ind w:left="2160" w:hanging="360"/>
      </w:pPr>
      <w:rPr>
        <w:rFonts w:ascii="Wingdings" w:hAnsi="Wingdings" w:hint="default"/>
      </w:rPr>
    </w:lvl>
    <w:lvl w:ilvl="3" w:tplc="E2B266E0">
      <w:start w:val="1"/>
      <w:numFmt w:val="bullet"/>
      <w:lvlText w:val=""/>
      <w:lvlJc w:val="left"/>
      <w:pPr>
        <w:ind w:left="2880" w:hanging="360"/>
      </w:pPr>
      <w:rPr>
        <w:rFonts w:ascii="Symbol" w:hAnsi="Symbol" w:hint="default"/>
      </w:rPr>
    </w:lvl>
    <w:lvl w:ilvl="4" w:tplc="11E0272A">
      <w:start w:val="1"/>
      <w:numFmt w:val="bullet"/>
      <w:lvlText w:val="o"/>
      <w:lvlJc w:val="left"/>
      <w:pPr>
        <w:ind w:left="3600" w:hanging="360"/>
      </w:pPr>
      <w:rPr>
        <w:rFonts w:ascii="Courier New" w:hAnsi="Courier New" w:hint="default"/>
      </w:rPr>
    </w:lvl>
    <w:lvl w:ilvl="5" w:tplc="E9F04CA6">
      <w:start w:val="1"/>
      <w:numFmt w:val="bullet"/>
      <w:lvlText w:val=""/>
      <w:lvlJc w:val="left"/>
      <w:pPr>
        <w:ind w:left="4320" w:hanging="360"/>
      </w:pPr>
      <w:rPr>
        <w:rFonts w:ascii="Wingdings" w:hAnsi="Wingdings" w:hint="default"/>
      </w:rPr>
    </w:lvl>
    <w:lvl w:ilvl="6" w:tplc="CA96580A">
      <w:start w:val="1"/>
      <w:numFmt w:val="bullet"/>
      <w:lvlText w:val=""/>
      <w:lvlJc w:val="left"/>
      <w:pPr>
        <w:ind w:left="5040" w:hanging="360"/>
      </w:pPr>
      <w:rPr>
        <w:rFonts w:ascii="Symbol" w:hAnsi="Symbol" w:hint="default"/>
      </w:rPr>
    </w:lvl>
    <w:lvl w:ilvl="7" w:tplc="DB62DB62">
      <w:start w:val="1"/>
      <w:numFmt w:val="bullet"/>
      <w:lvlText w:val="o"/>
      <w:lvlJc w:val="left"/>
      <w:pPr>
        <w:ind w:left="5760" w:hanging="360"/>
      </w:pPr>
      <w:rPr>
        <w:rFonts w:ascii="Courier New" w:hAnsi="Courier New" w:hint="default"/>
      </w:rPr>
    </w:lvl>
    <w:lvl w:ilvl="8" w:tplc="EC8E891A">
      <w:start w:val="1"/>
      <w:numFmt w:val="bullet"/>
      <w:lvlText w:val=""/>
      <w:lvlJc w:val="left"/>
      <w:pPr>
        <w:ind w:left="6480" w:hanging="360"/>
      </w:pPr>
      <w:rPr>
        <w:rFonts w:ascii="Wingdings" w:hAnsi="Wingdings" w:hint="default"/>
      </w:rPr>
    </w:lvl>
  </w:abstractNum>
  <w:abstractNum w:abstractNumId="6" w15:restartNumberingAfterBreak="0">
    <w:nsid w:val="193075F5"/>
    <w:multiLevelType w:val="hybridMultilevel"/>
    <w:tmpl w:val="E1EA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5A8DC"/>
    <w:multiLevelType w:val="hybridMultilevel"/>
    <w:tmpl w:val="DF902286"/>
    <w:lvl w:ilvl="0" w:tplc="B9C8B230">
      <w:start w:val="1"/>
      <w:numFmt w:val="bullet"/>
      <w:lvlText w:val=""/>
      <w:lvlJc w:val="left"/>
      <w:pPr>
        <w:ind w:left="720" w:hanging="360"/>
      </w:pPr>
      <w:rPr>
        <w:rFonts w:ascii="Symbol" w:hAnsi="Symbol" w:hint="default"/>
      </w:rPr>
    </w:lvl>
    <w:lvl w:ilvl="1" w:tplc="7AE0479A">
      <w:start w:val="1"/>
      <w:numFmt w:val="bullet"/>
      <w:lvlText w:val="o"/>
      <w:lvlJc w:val="left"/>
      <w:pPr>
        <w:ind w:left="1440" w:hanging="360"/>
      </w:pPr>
      <w:rPr>
        <w:rFonts w:ascii="Courier New" w:hAnsi="Courier New" w:hint="default"/>
      </w:rPr>
    </w:lvl>
    <w:lvl w:ilvl="2" w:tplc="4D1450F8">
      <w:start w:val="1"/>
      <w:numFmt w:val="bullet"/>
      <w:lvlText w:val=""/>
      <w:lvlJc w:val="left"/>
      <w:pPr>
        <w:ind w:left="2160" w:hanging="360"/>
      </w:pPr>
      <w:rPr>
        <w:rFonts w:ascii="Wingdings" w:hAnsi="Wingdings" w:hint="default"/>
      </w:rPr>
    </w:lvl>
    <w:lvl w:ilvl="3" w:tplc="963E6DC2">
      <w:start w:val="1"/>
      <w:numFmt w:val="bullet"/>
      <w:lvlText w:val=""/>
      <w:lvlJc w:val="left"/>
      <w:pPr>
        <w:ind w:left="2880" w:hanging="360"/>
      </w:pPr>
      <w:rPr>
        <w:rFonts w:ascii="Symbol" w:hAnsi="Symbol" w:hint="default"/>
      </w:rPr>
    </w:lvl>
    <w:lvl w:ilvl="4" w:tplc="1C50A2EA">
      <w:start w:val="1"/>
      <w:numFmt w:val="bullet"/>
      <w:lvlText w:val="o"/>
      <w:lvlJc w:val="left"/>
      <w:pPr>
        <w:ind w:left="3600" w:hanging="360"/>
      </w:pPr>
      <w:rPr>
        <w:rFonts w:ascii="Courier New" w:hAnsi="Courier New" w:hint="default"/>
      </w:rPr>
    </w:lvl>
    <w:lvl w:ilvl="5" w:tplc="721E4BD0">
      <w:start w:val="1"/>
      <w:numFmt w:val="bullet"/>
      <w:lvlText w:val=""/>
      <w:lvlJc w:val="left"/>
      <w:pPr>
        <w:ind w:left="4320" w:hanging="360"/>
      </w:pPr>
      <w:rPr>
        <w:rFonts w:ascii="Wingdings" w:hAnsi="Wingdings" w:hint="default"/>
      </w:rPr>
    </w:lvl>
    <w:lvl w:ilvl="6" w:tplc="C7BCEAC0">
      <w:start w:val="1"/>
      <w:numFmt w:val="bullet"/>
      <w:lvlText w:val=""/>
      <w:lvlJc w:val="left"/>
      <w:pPr>
        <w:ind w:left="5040" w:hanging="360"/>
      </w:pPr>
      <w:rPr>
        <w:rFonts w:ascii="Symbol" w:hAnsi="Symbol" w:hint="default"/>
      </w:rPr>
    </w:lvl>
    <w:lvl w:ilvl="7" w:tplc="4CE09AA0">
      <w:start w:val="1"/>
      <w:numFmt w:val="bullet"/>
      <w:lvlText w:val="o"/>
      <w:lvlJc w:val="left"/>
      <w:pPr>
        <w:ind w:left="5760" w:hanging="360"/>
      </w:pPr>
      <w:rPr>
        <w:rFonts w:ascii="Courier New" w:hAnsi="Courier New" w:hint="default"/>
      </w:rPr>
    </w:lvl>
    <w:lvl w:ilvl="8" w:tplc="7CBEE372">
      <w:start w:val="1"/>
      <w:numFmt w:val="bullet"/>
      <w:lvlText w:val=""/>
      <w:lvlJc w:val="left"/>
      <w:pPr>
        <w:ind w:left="6480" w:hanging="360"/>
      </w:pPr>
      <w:rPr>
        <w:rFonts w:ascii="Wingdings" w:hAnsi="Wingdings" w:hint="default"/>
      </w:rPr>
    </w:lvl>
  </w:abstractNum>
  <w:abstractNum w:abstractNumId="8" w15:restartNumberingAfterBreak="0">
    <w:nsid w:val="1ACD60A0"/>
    <w:multiLevelType w:val="hybridMultilevel"/>
    <w:tmpl w:val="3814D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D16DF"/>
    <w:multiLevelType w:val="hybridMultilevel"/>
    <w:tmpl w:val="6CFC6668"/>
    <w:lvl w:ilvl="0" w:tplc="F8C6454C">
      <w:start w:val="1"/>
      <w:numFmt w:val="bullet"/>
      <w:lvlText w:val="-"/>
      <w:lvlJc w:val="left"/>
      <w:pPr>
        <w:ind w:left="720" w:hanging="360"/>
      </w:pPr>
      <w:rPr>
        <w:rFonts w:ascii="Calibri" w:hAnsi="Calibri" w:hint="default"/>
      </w:rPr>
    </w:lvl>
    <w:lvl w:ilvl="1" w:tplc="F44A61AE">
      <w:start w:val="1"/>
      <w:numFmt w:val="bullet"/>
      <w:lvlText w:val="o"/>
      <w:lvlJc w:val="left"/>
      <w:pPr>
        <w:ind w:left="1440" w:hanging="360"/>
      </w:pPr>
      <w:rPr>
        <w:rFonts w:ascii="Courier New" w:hAnsi="Courier New" w:hint="default"/>
      </w:rPr>
    </w:lvl>
    <w:lvl w:ilvl="2" w:tplc="CBA4F796">
      <w:start w:val="1"/>
      <w:numFmt w:val="bullet"/>
      <w:lvlText w:val=""/>
      <w:lvlJc w:val="left"/>
      <w:pPr>
        <w:ind w:left="2160" w:hanging="360"/>
      </w:pPr>
      <w:rPr>
        <w:rFonts w:ascii="Wingdings" w:hAnsi="Wingdings" w:hint="default"/>
      </w:rPr>
    </w:lvl>
    <w:lvl w:ilvl="3" w:tplc="E90E4F2C">
      <w:start w:val="1"/>
      <w:numFmt w:val="bullet"/>
      <w:lvlText w:val=""/>
      <w:lvlJc w:val="left"/>
      <w:pPr>
        <w:ind w:left="2880" w:hanging="360"/>
      </w:pPr>
      <w:rPr>
        <w:rFonts w:ascii="Symbol" w:hAnsi="Symbol" w:hint="default"/>
      </w:rPr>
    </w:lvl>
    <w:lvl w:ilvl="4" w:tplc="ABDC96A0">
      <w:start w:val="1"/>
      <w:numFmt w:val="bullet"/>
      <w:lvlText w:val="o"/>
      <w:lvlJc w:val="left"/>
      <w:pPr>
        <w:ind w:left="3600" w:hanging="360"/>
      </w:pPr>
      <w:rPr>
        <w:rFonts w:ascii="Courier New" w:hAnsi="Courier New" w:hint="default"/>
      </w:rPr>
    </w:lvl>
    <w:lvl w:ilvl="5" w:tplc="F1F04930">
      <w:start w:val="1"/>
      <w:numFmt w:val="bullet"/>
      <w:lvlText w:val=""/>
      <w:lvlJc w:val="left"/>
      <w:pPr>
        <w:ind w:left="4320" w:hanging="360"/>
      </w:pPr>
      <w:rPr>
        <w:rFonts w:ascii="Wingdings" w:hAnsi="Wingdings" w:hint="default"/>
      </w:rPr>
    </w:lvl>
    <w:lvl w:ilvl="6" w:tplc="2200AB5E">
      <w:start w:val="1"/>
      <w:numFmt w:val="bullet"/>
      <w:lvlText w:val=""/>
      <w:lvlJc w:val="left"/>
      <w:pPr>
        <w:ind w:left="5040" w:hanging="360"/>
      </w:pPr>
      <w:rPr>
        <w:rFonts w:ascii="Symbol" w:hAnsi="Symbol" w:hint="default"/>
      </w:rPr>
    </w:lvl>
    <w:lvl w:ilvl="7" w:tplc="B900A5CC">
      <w:start w:val="1"/>
      <w:numFmt w:val="bullet"/>
      <w:lvlText w:val="o"/>
      <w:lvlJc w:val="left"/>
      <w:pPr>
        <w:ind w:left="5760" w:hanging="360"/>
      </w:pPr>
      <w:rPr>
        <w:rFonts w:ascii="Courier New" w:hAnsi="Courier New" w:hint="default"/>
      </w:rPr>
    </w:lvl>
    <w:lvl w:ilvl="8" w:tplc="01187614">
      <w:start w:val="1"/>
      <w:numFmt w:val="bullet"/>
      <w:lvlText w:val=""/>
      <w:lvlJc w:val="left"/>
      <w:pPr>
        <w:ind w:left="6480" w:hanging="360"/>
      </w:pPr>
      <w:rPr>
        <w:rFonts w:ascii="Wingdings" w:hAnsi="Wingdings" w:hint="default"/>
      </w:rPr>
    </w:lvl>
  </w:abstractNum>
  <w:abstractNum w:abstractNumId="10" w15:restartNumberingAfterBreak="0">
    <w:nsid w:val="1E211107"/>
    <w:multiLevelType w:val="hybridMultilevel"/>
    <w:tmpl w:val="DAD8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596E"/>
    <w:multiLevelType w:val="hybridMultilevel"/>
    <w:tmpl w:val="1CC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30AB"/>
    <w:multiLevelType w:val="hybridMultilevel"/>
    <w:tmpl w:val="5F0CC840"/>
    <w:lvl w:ilvl="0" w:tplc="C854C806">
      <w:start w:val="1"/>
      <w:numFmt w:val="bullet"/>
      <w:lvlText w:val="-"/>
      <w:lvlJc w:val="left"/>
      <w:pPr>
        <w:ind w:left="720" w:hanging="360"/>
      </w:pPr>
      <w:rPr>
        <w:rFonts w:ascii="Calibri" w:hAnsi="Calibri" w:hint="default"/>
      </w:rPr>
    </w:lvl>
    <w:lvl w:ilvl="1" w:tplc="0C6AB8D0">
      <w:start w:val="1"/>
      <w:numFmt w:val="bullet"/>
      <w:lvlText w:val="o"/>
      <w:lvlJc w:val="left"/>
      <w:pPr>
        <w:ind w:left="1440" w:hanging="360"/>
      </w:pPr>
      <w:rPr>
        <w:rFonts w:ascii="Courier New" w:hAnsi="Courier New" w:hint="default"/>
      </w:rPr>
    </w:lvl>
    <w:lvl w:ilvl="2" w:tplc="BD224B2A">
      <w:start w:val="1"/>
      <w:numFmt w:val="bullet"/>
      <w:lvlText w:val=""/>
      <w:lvlJc w:val="left"/>
      <w:pPr>
        <w:ind w:left="2160" w:hanging="360"/>
      </w:pPr>
      <w:rPr>
        <w:rFonts w:ascii="Wingdings" w:hAnsi="Wingdings" w:hint="default"/>
      </w:rPr>
    </w:lvl>
    <w:lvl w:ilvl="3" w:tplc="1AEC3886">
      <w:start w:val="1"/>
      <w:numFmt w:val="bullet"/>
      <w:lvlText w:val=""/>
      <w:lvlJc w:val="left"/>
      <w:pPr>
        <w:ind w:left="2880" w:hanging="360"/>
      </w:pPr>
      <w:rPr>
        <w:rFonts w:ascii="Symbol" w:hAnsi="Symbol" w:hint="default"/>
      </w:rPr>
    </w:lvl>
    <w:lvl w:ilvl="4" w:tplc="EE54B80A">
      <w:start w:val="1"/>
      <w:numFmt w:val="bullet"/>
      <w:lvlText w:val="o"/>
      <w:lvlJc w:val="left"/>
      <w:pPr>
        <w:ind w:left="3600" w:hanging="360"/>
      </w:pPr>
      <w:rPr>
        <w:rFonts w:ascii="Courier New" w:hAnsi="Courier New" w:hint="default"/>
      </w:rPr>
    </w:lvl>
    <w:lvl w:ilvl="5" w:tplc="0838BDC6">
      <w:start w:val="1"/>
      <w:numFmt w:val="bullet"/>
      <w:lvlText w:val=""/>
      <w:lvlJc w:val="left"/>
      <w:pPr>
        <w:ind w:left="4320" w:hanging="360"/>
      </w:pPr>
      <w:rPr>
        <w:rFonts w:ascii="Wingdings" w:hAnsi="Wingdings" w:hint="default"/>
      </w:rPr>
    </w:lvl>
    <w:lvl w:ilvl="6" w:tplc="07967366">
      <w:start w:val="1"/>
      <w:numFmt w:val="bullet"/>
      <w:lvlText w:val=""/>
      <w:lvlJc w:val="left"/>
      <w:pPr>
        <w:ind w:left="5040" w:hanging="360"/>
      </w:pPr>
      <w:rPr>
        <w:rFonts w:ascii="Symbol" w:hAnsi="Symbol" w:hint="default"/>
      </w:rPr>
    </w:lvl>
    <w:lvl w:ilvl="7" w:tplc="97CA98FC">
      <w:start w:val="1"/>
      <w:numFmt w:val="bullet"/>
      <w:lvlText w:val="o"/>
      <w:lvlJc w:val="left"/>
      <w:pPr>
        <w:ind w:left="5760" w:hanging="360"/>
      </w:pPr>
      <w:rPr>
        <w:rFonts w:ascii="Courier New" w:hAnsi="Courier New" w:hint="default"/>
      </w:rPr>
    </w:lvl>
    <w:lvl w:ilvl="8" w:tplc="8D129568">
      <w:start w:val="1"/>
      <w:numFmt w:val="bullet"/>
      <w:lvlText w:val=""/>
      <w:lvlJc w:val="left"/>
      <w:pPr>
        <w:ind w:left="6480" w:hanging="360"/>
      </w:pPr>
      <w:rPr>
        <w:rFonts w:ascii="Wingdings" w:hAnsi="Wingdings" w:hint="default"/>
      </w:rPr>
    </w:lvl>
  </w:abstractNum>
  <w:abstractNum w:abstractNumId="13" w15:restartNumberingAfterBreak="0">
    <w:nsid w:val="273274B9"/>
    <w:multiLevelType w:val="hybridMultilevel"/>
    <w:tmpl w:val="40102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4672D"/>
    <w:multiLevelType w:val="hybridMultilevel"/>
    <w:tmpl w:val="CF44D96C"/>
    <w:lvl w:ilvl="0" w:tplc="934E8D3A">
      <w:start w:val="1"/>
      <w:numFmt w:val="bullet"/>
      <w:lvlText w:val="-"/>
      <w:lvlJc w:val="left"/>
      <w:pPr>
        <w:ind w:left="720" w:hanging="360"/>
      </w:pPr>
      <w:rPr>
        <w:rFonts w:ascii="Calibri" w:hAnsi="Calibri" w:hint="default"/>
      </w:rPr>
    </w:lvl>
    <w:lvl w:ilvl="1" w:tplc="79D4573C">
      <w:start w:val="1"/>
      <w:numFmt w:val="bullet"/>
      <w:lvlText w:val="o"/>
      <w:lvlJc w:val="left"/>
      <w:pPr>
        <w:ind w:left="1440" w:hanging="360"/>
      </w:pPr>
      <w:rPr>
        <w:rFonts w:ascii="Courier New" w:hAnsi="Courier New" w:hint="default"/>
      </w:rPr>
    </w:lvl>
    <w:lvl w:ilvl="2" w:tplc="13A05C9E">
      <w:start w:val="1"/>
      <w:numFmt w:val="bullet"/>
      <w:lvlText w:val=""/>
      <w:lvlJc w:val="left"/>
      <w:pPr>
        <w:ind w:left="2160" w:hanging="360"/>
      </w:pPr>
      <w:rPr>
        <w:rFonts w:ascii="Wingdings" w:hAnsi="Wingdings" w:hint="default"/>
      </w:rPr>
    </w:lvl>
    <w:lvl w:ilvl="3" w:tplc="B6C2B342">
      <w:start w:val="1"/>
      <w:numFmt w:val="bullet"/>
      <w:lvlText w:val=""/>
      <w:lvlJc w:val="left"/>
      <w:pPr>
        <w:ind w:left="2880" w:hanging="360"/>
      </w:pPr>
      <w:rPr>
        <w:rFonts w:ascii="Symbol" w:hAnsi="Symbol" w:hint="default"/>
      </w:rPr>
    </w:lvl>
    <w:lvl w:ilvl="4" w:tplc="704EDE48">
      <w:start w:val="1"/>
      <w:numFmt w:val="bullet"/>
      <w:lvlText w:val="o"/>
      <w:lvlJc w:val="left"/>
      <w:pPr>
        <w:ind w:left="3600" w:hanging="360"/>
      </w:pPr>
      <w:rPr>
        <w:rFonts w:ascii="Courier New" w:hAnsi="Courier New" w:hint="default"/>
      </w:rPr>
    </w:lvl>
    <w:lvl w:ilvl="5" w:tplc="F70C0D70">
      <w:start w:val="1"/>
      <w:numFmt w:val="bullet"/>
      <w:lvlText w:val=""/>
      <w:lvlJc w:val="left"/>
      <w:pPr>
        <w:ind w:left="4320" w:hanging="360"/>
      </w:pPr>
      <w:rPr>
        <w:rFonts w:ascii="Wingdings" w:hAnsi="Wingdings" w:hint="default"/>
      </w:rPr>
    </w:lvl>
    <w:lvl w:ilvl="6" w:tplc="D8245604">
      <w:start w:val="1"/>
      <w:numFmt w:val="bullet"/>
      <w:lvlText w:val=""/>
      <w:lvlJc w:val="left"/>
      <w:pPr>
        <w:ind w:left="5040" w:hanging="360"/>
      </w:pPr>
      <w:rPr>
        <w:rFonts w:ascii="Symbol" w:hAnsi="Symbol" w:hint="default"/>
      </w:rPr>
    </w:lvl>
    <w:lvl w:ilvl="7" w:tplc="6E6C8EB0">
      <w:start w:val="1"/>
      <w:numFmt w:val="bullet"/>
      <w:lvlText w:val="o"/>
      <w:lvlJc w:val="left"/>
      <w:pPr>
        <w:ind w:left="5760" w:hanging="360"/>
      </w:pPr>
      <w:rPr>
        <w:rFonts w:ascii="Courier New" w:hAnsi="Courier New" w:hint="default"/>
      </w:rPr>
    </w:lvl>
    <w:lvl w:ilvl="8" w:tplc="6C9C1188">
      <w:start w:val="1"/>
      <w:numFmt w:val="bullet"/>
      <w:lvlText w:val=""/>
      <w:lvlJc w:val="left"/>
      <w:pPr>
        <w:ind w:left="6480" w:hanging="360"/>
      </w:pPr>
      <w:rPr>
        <w:rFonts w:ascii="Wingdings" w:hAnsi="Wingdings" w:hint="default"/>
      </w:rPr>
    </w:lvl>
  </w:abstractNum>
  <w:abstractNum w:abstractNumId="15" w15:restartNumberingAfterBreak="0">
    <w:nsid w:val="3550E08B"/>
    <w:multiLevelType w:val="hybridMultilevel"/>
    <w:tmpl w:val="ECB2EEA0"/>
    <w:lvl w:ilvl="0" w:tplc="11181F16">
      <w:start w:val="1"/>
      <w:numFmt w:val="bullet"/>
      <w:lvlText w:val="-"/>
      <w:lvlJc w:val="left"/>
      <w:pPr>
        <w:ind w:left="720" w:hanging="360"/>
      </w:pPr>
      <w:rPr>
        <w:rFonts w:ascii="Calibri" w:hAnsi="Calibri" w:hint="default"/>
      </w:rPr>
    </w:lvl>
    <w:lvl w:ilvl="1" w:tplc="E610AE7E">
      <w:start w:val="1"/>
      <w:numFmt w:val="bullet"/>
      <w:lvlText w:val="o"/>
      <w:lvlJc w:val="left"/>
      <w:pPr>
        <w:ind w:left="1440" w:hanging="360"/>
      </w:pPr>
      <w:rPr>
        <w:rFonts w:ascii="Courier New" w:hAnsi="Courier New" w:hint="default"/>
      </w:rPr>
    </w:lvl>
    <w:lvl w:ilvl="2" w:tplc="C52CD524">
      <w:start w:val="1"/>
      <w:numFmt w:val="bullet"/>
      <w:lvlText w:val=""/>
      <w:lvlJc w:val="left"/>
      <w:pPr>
        <w:ind w:left="2160" w:hanging="360"/>
      </w:pPr>
      <w:rPr>
        <w:rFonts w:ascii="Wingdings" w:hAnsi="Wingdings" w:hint="default"/>
      </w:rPr>
    </w:lvl>
    <w:lvl w:ilvl="3" w:tplc="5CBC0BD0">
      <w:start w:val="1"/>
      <w:numFmt w:val="bullet"/>
      <w:lvlText w:val=""/>
      <w:lvlJc w:val="left"/>
      <w:pPr>
        <w:ind w:left="2880" w:hanging="360"/>
      </w:pPr>
      <w:rPr>
        <w:rFonts w:ascii="Symbol" w:hAnsi="Symbol" w:hint="default"/>
      </w:rPr>
    </w:lvl>
    <w:lvl w:ilvl="4" w:tplc="92ECEF00">
      <w:start w:val="1"/>
      <w:numFmt w:val="bullet"/>
      <w:lvlText w:val="o"/>
      <w:lvlJc w:val="left"/>
      <w:pPr>
        <w:ind w:left="3600" w:hanging="360"/>
      </w:pPr>
      <w:rPr>
        <w:rFonts w:ascii="Courier New" w:hAnsi="Courier New" w:hint="default"/>
      </w:rPr>
    </w:lvl>
    <w:lvl w:ilvl="5" w:tplc="65DC0822">
      <w:start w:val="1"/>
      <w:numFmt w:val="bullet"/>
      <w:lvlText w:val=""/>
      <w:lvlJc w:val="left"/>
      <w:pPr>
        <w:ind w:left="4320" w:hanging="360"/>
      </w:pPr>
      <w:rPr>
        <w:rFonts w:ascii="Wingdings" w:hAnsi="Wingdings" w:hint="default"/>
      </w:rPr>
    </w:lvl>
    <w:lvl w:ilvl="6" w:tplc="58AADA2C">
      <w:start w:val="1"/>
      <w:numFmt w:val="bullet"/>
      <w:lvlText w:val=""/>
      <w:lvlJc w:val="left"/>
      <w:pPr>
        <w:ind w:left="5040" w:hanging="360"/>
      </w:pPr>
      <w:rPr>
        <w:rFonts w:ascii="Symbol" w:hAnsi="Symbol" w:hint="default"/>
      </w:rPr>
    </w:lvl>
    <w:lvl w:ilvl="7" w:tplc="4AB0D9D4">
      <w:start w:val="1"/>
      <w:numFmt w:val="bullet"/>
      <w:lvlText w:val="o"/>
      <w:lvlJc w:val="left"/>
      <w:pPr>
        <w:ind w:left="5760" w:hanging="360"/>
      </w:pPr>
      <w:rPr>
        <w:rFonts w:ascii="Courier New" w:hAnsi="Courier New" w:hint="default"/>
      </w:rPr>
    </w:lvl>
    <w:lvl w:ilvl="8" w:tplc="30AEEBBA">
      <w:start w:val="1"/>
      <w:numFmt w:val="bullet"/>
      <w:lvlText w:val=""/>
      <w:lvlJc w:val="left"/>
      <w:pPr>
        <w:ind w:left="6480" w:hanging="360"/>
      </w:pPr>
      <w:rPr>
        <w:rFonts w:ascii="Wingdings" w:hAnsi="Wingdings" w:hint="default"/>
      </w:rPr>
    </w:lvl>
  </w:abstractNum>
  <w:abstractNum w:abstractNumId="16" w15:restartNumberingAfterBreak="0">
    <w:nsid w:val="35C61E65"/>
    <w:multiLevelType w:val="hybridMultilevel"/>
    <w:tmpl w:val="9640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26103"/>
    <w:multiLevelType w:val="hybridMultilevel"/>
    <w:tmpl w:val="E0A2552C"/>
    <w:lvl w:ilvl="0" w:tplc="F8E2B376">
      <w:start w:val="26"/>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E601BA2"/>
    <w:multiLevelType w:val="hybridMultilevel"/>
    <w:tmpl w:val="ED7C63EC"/>
    <w:lvl w:ilvl="0" w:tplc="0C090001">
      <w:start w:val="1"/>
      <w:numFmt w:val="bullet"/>
      <w:lvlText w:val=""/>
      <w:lvlJc w:val="left"/>
      <w:pPr>
        <w:ind w:left="720" w:hanging="360"/>
      </w:pPr>
      <w:rPr>
        <w:rFonts w:ascii="Symbol" w:hAnsi="Symbol" w:hint="default"/>
      </w:rPr>
    </w:lvl>
    <w:lvl w:ilvl="1" w:tplc="23E21E6E">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60A6D"/>
    <w:multiLevelType w:val="hybridMultilevel"/>
    <w:tmpl w:val="2F6C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36EB7"/>
    <w:multiLevelType w:val="hybridMultilevel"/>
    <w:tmpl w:val="628C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84B53"/>
    <w:multiLevelType w:val="hybridMultilevel"/>
    <w:tmpl w:val="F26E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F4C03"/>
    <w:multiLevelType w:val="hybridMultilevel"/>
    <w:tmpl w:val="732CFB02"/>
    <w:lvl w:ilvl="0" w:tplc="1E9EF60A">
      <w:start w:val="1"/>
      <w:numFmt w:val="bullet"/>
      <w:lvlText w:val=""/>
      <w:lvlJc w:val="left"/>
      <w:pPr>
        <w:ind w:left="360" w:hanging="360"/>
      </w:pPr>
      <w:rPr>
        <w:rFonts w:ascii="Symbol" w:hAnsi="Symbol" w:hint="default"/>
      </w:rPr>
    </w:lvl>
    <w:lvl w:ilvl="1" w:tplc="86E43EBA">
      <w:start w:val="1"/>
      <w:numFmt w:val="bullet"/>
      <w:lvlText w:val="o"/>
      <w:lvlJc w:val="left"/>
      <w:pPr>
        <w:ind w:left="1080" w:hanging="360"/>
      </w:pPr>
      <w:rPr>
        <w:rFonts w:ascii="Courier New" w:hAnsi="Courier New" w:hint="default"/>
      </w:rPr>
    </w:lvl>
    <w:lvl w:ilvl="2" w:tplc="C16E254C">
      <w:start w:val="1"/>
      <w:numFmt w:val="bullet"/>
      <w:lvlText w:val=""/>
      <w:lvlJc w:val="left"/>
      <w:pPr>
        <w:ind w:left="1800" w:hanging="360"/>
      </w:pPr>
      <w:rPr>
        <w:rFonts w:ascii="Wingdings" w:hAnsi="Wingdings" w:hint="default"/>
      </w:rPr>
    </w:lvl>
    <w:lvl w:ilvl="3" w:tplc="35DEFD64">
      <w:start w:val="1"/>
      <w:numFmt w:val="bullet"/>
      <w:lvlText w:val=""/>
      <w:lvlJc w:val="left"/>
      <w:pPr>
        <w:ind w:left="2520" w:hanging="360"/>
      </w:pPr>
      <w:rPr>
        <w:rFonts w:ascii="Symbol" w:hAnsi="Symbol" w:hint="default"/>
      </w:rPr>
    </w:lvl>
    <w:lvl w:ilvl="4" w:tplc="70D07B7C">
      <w:start w:val="1"/>
      <w:numFmt w:val="bullet"/>
      <w:lvlText w:val="o"/>
      <w:lvlJc w:val="left"/>
      <w:pPr>
        <w:ind w:left="3240" w:hanging="360"/>
      </w:pPr>
      <w:rPr>
        <w:rFonts w:ascii="Courier New" w:hAnsi="Courier New" w:hint="default"/>
      </w:rPr>
    </w:lvl>
    <w:lvl w:ilvl="5" w:tplc="C36A57CC">
      <w:start w:val="1"/>
      <w:numFmt w:val="bullet"/>
      <w:lvlText w:val=""/>
      <w:lvlJc w:val="left"/>
      <w:pPr>
        <w:ind w:left="3960" w:hanging="360"/>
      </w:pPr>
      <w:rPr>
        <w:rFonts w:ascii="Wingdings" w:hAnsi="Wingdings" w:hint="default"/>
      </w:rPr>
    </w:lvl>
    <w:lvl w:ilvl="6" w:tplc="8A566A12">
      <w:start w:val="1"/>
      <w:numFmt w:val="bullet"/>
      <w:lvlText w:val=""/>
      <w:lvlJc w:val="left"/>
      <w:pPr>
        <w:ind w:left="4680" w:hanging="360"/>
      </w:pPr>
      <w:rPr>
        <w:rFonts w:ascii="Symbol" w:hAnsi="Symbol" w:hint="default"/>
      </w:rPr>
    </w:lvl>
    <w:lvl w:ilvl="7" w:tplc="C3063BE6">
      <w:start w:val="1"/>
      <w:numFmt w:val="bullet"/>
      <w:lvlText w:val="o"/>
      <w:lvlJc w:val="left"/>
      <w:pPr>
        <w:ind w:left="5400" w:hanging="360"/>
      </w:pPr>
      <w:rPr>
        <w:rFonts w:ascii="Courier New" w:hAnsi="Courier New" w:hint="default"/>
      </w:rPr>
    </w:lvl>
    <w:lvl w:ilvl="8" w:tplc="632C1D50">
      <w:start w:val="1"/>
      <w:numFmt w:val="bullet"/>
      <w:lvlText w:val=""/>
      <w:lvlJc w:val="left"/>
      <w:pPr>
        <w:ind w:left="6120" w:hanging="360"/>
      </w:pPr>
      <w:rPr>
        <w:rFonts w:ascii="Wingdings" w:hAnsi="Wingdings" w:hint="default"/>
      </w:rPr>
    </w:lvl>
  </w:abstractNum>
  <w:abstractNum w:abstractNumId="23" w15:restartNumberingAfterBreak="0">
    <w:nsid w:val="4E234247"/>
    <w:multiLevelType w:val="hybridMultilevel"/>
    <w:tmpl w:val="F8C89F52"/>
    <w:lvl w:ilvl="0" w:tplc="B508965E">
      <w:start w:val="1"/>
      <w:numFmt w:val="bullet"/>
      <w:lvlText w:val="-"/>
      <w:lvlJc w:val="left"/>
      <w:pPr>
        <w:ind w:left="720" w:hanging="360"/>
      </w:pPr>
      <w:rPr>
        <w:rFonts w:ascii="Calibri" w:hAnsi="Calibri" w:hint="default"/>
      </w:rPr>
    </w:lvl>
    <w:lvl w:ilvl="1" w:tplc="2138BBFC">
      <w:start w:val="1"/>
      <w:numFmt w:val="bullet"/>
      <w:lvlText w:val="o"/>
      <w:lvlJc w:val="left"/>
      <w:pPr>
        <w:ind w:left="1440" w:hanging="360"/>
      </w:pPr>
      <w:rPr>
        <w:rFonts w:ascii="Courier New" w:hAnsi="Courier New" w:hint="default"/>
      </w:rPr>
    </w:lvl>
    <w:lvl w:ilvl="2" w:tplc="5C90684A">
      <w:start w:val="1"/>
      <w:numFmt w:val="bullet"/>
      <w:lvlText w:val=""/>
      <w:lvlJc w:val="left"/>
      <w:pPr>
        <w:ind w:left="2160" w:hanging="360"/>
      </w:pPr>
      <w:rPr>
        <w:rFonts w:ascii="Wingdings" w:hAnsi="Wingdings" w:hint="default"/>
      </w:rPr>
    </w:lvl>
    <w:lvl w:ilvl="3" w:tplc="6D14080E">
      <w:start w:val="1"/>
      <w:numFmt w:val="bullet"/>
      <w:lvlText w:val=""/>
      <w:lvlJc w:val="left"/>
      <w:pPr>
        <w:ind w:left="2880" w:hanging="360"/>
      </w:pPr>
      <w:rPr>
        <w:rFonts w:ascii="Symbol" w:hAnsi="Symbol" w:hint="default"/>
      </w:rPr>
    </w:lvl>
    <w:lvl w:ilvl="4" w:tplc="8348D2D6">
      <w:start w:val="1"/>
      <w:numFmt w:val="bullet"/>
      <w:lvlText w:val="o"/>
      <w:lvlJc w:val="left"/>
      <w:pPr>
        <w:ind w:left="3600" w:hanging="360"/>
      </w:pPr>
      <w:rPr>
        <w:rFonts w:ascii="Courier New" w:hAnsi="Courier New" w:hint="default"/>
      </w:rPr>
    </w:lvl>
    <w:lvl w:ilvl="5" w:tplc="D160DBC4">
      <w:start w:val="1"/>
      <w:numFmt w:val="bullet"/>
      <w:lvlText w:val=""/>
      <w:lvlJc w:val="left"/>
      <w:pPr>
        <w:ind w:left="4320" w:hanging="360"/>
      </w:pPr>
      <w:rPr>
        <w:rFonts w:ascii="Wingdings" w:hAnsi="Wingdings" w:hint="default"/>
      </w:rPr>
    </w:lvl>
    <w:lvl w:ilvl="6" w:tplc="8EDC1F06">
      <w:start w:val="1"/>
      <w:numFmt w:val="bullet"/>
      <w:lvlText w:val=""/>
      <w:lvlJc w:val="left"/>
      <w:pPr>
        <w:ind w:left="5040" w:hanging="360"/>
      </w:pPr>
      <w:rPr>
        <w:rFonts w:ascii="Symbol" w:hAnsi="Symbol" w:hint="default"/>
      </w:rPr>
    </w:lvl>
    <w:lvl w:ilvl="7" w:tplc="A96061E8">
      <w:start w:val="1"/>
      <w:numFmt w:val="bullet"/>
      <w:lvlText w:val="o"/>
      <w:lvlJc w:val="left"/>
      <w:pPr>
        <w:ind w:left="5760" w:hanging="360"/>
      </w:pPr>
      <w:rPr>
        <w:rFonts w:ascii="Courier New" w:hAnsi="Courier New" w:hint="default"/>
      </w:rPr>
    </w:lvl>
    <w:lvl w:ilvl="8" w:tplc="56161D62">
      <w:start w:val="1"/>
      <w:numFmt w:val="bullet"/>
      <w:lvlText w:val=""/>
      <w:lvlJc w:val="left"/>
      <w:pPr>
        <w:ind w:left="6480" w:hanging="360"/>
      </w:pPr>
      <w:rPr>
        <w:rFonts w:ascii="Wingdings" w:hAnsi="Wingdings" w:hint="default"/>
      </w:rPr>
    </w:lvl>
  </w:abstractNum>
  <w:abstractNum w:abstractNumId="24" w15:restartNumberingAfterBreak="0">
    <w:nsid w:val="4E3348F6"/>
    <w:multiLevelType w:val="hybridMultilevel"/>
    <w:tmpl w:val="DFB6DF26"/>
    <w:lvl w:ilvl="0" w:tplc="8B3C0F0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0AC290D"/>
    <w:multiLevelType w:val="hybridMultilevel"/>
    <w:tmpl w:val="C240A3B2"/>
    <w:lvl w:ilvl="0" w:tplc="F8E2B376">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7642A"/>
    <w:multiLevelType w:val="hybridMultilevel"/>
    <w:tmpl w:val="AEA43ED4"/>
    <w:lvl w:ilvl="0" w:tplc="DD7EEC14">
      <w:start w:val="1"/>
      <w:numFmt w:val="bullet"/>
      <w:lvlText w:val="-"/>
      <w:lvlJc w:val="left"/>
      <w:pPr>
        <w:ind w:left="720" w:hanging="360"/>
      </w:pPr>
      <w:rPr>
        <w:rFonts w:ascii="Calibri" w:hAnsi="Calibri" w:hint="default"/>
      </w:rPr>
    </w:lvl>
    <w:lvl w:ilvl="1" w:tplc="5FAA60B0">
      <w:start w:val="1"/>
      <w:numFmt w:val="bullet"/>
      <w:lvlText w:val="o"/>
      <w:lvlJc w:val="left"/>
      <w:pPr>
        <w:ind w:left="1440" w:hanging="360"/>
      </w:pPr>
      <w:rPr>
        <w:rFonts w:ascii="Courier New" w:hAnsi="Courier New" w:hint="default"/>
      </w:rPr>
    </w:lvl>
    <w:lvl w:ilvl="2" w:tplc="AE101808">
      <w:start w:val="1"/>
      <w:numFmt w:val="bullet"/>
      <w:lvlText w:val=""/>
      <w:lvlJc w:val="left"/>
      <w:pPr>
        <w:ind w:left="2160" w:hanging="360"/>
      </w:pPr>
      <w:rPr>
        <w:rFonts w:ascii="Wingdings" w:hAnsi="Wingdings" w:hint="default"/>
      </w:rPr>
    </w:lvl>
    <w:lvl w:ilvl="3" w:tplc="5E3C7AB2">
      <w:start w:val="1"/>
      <w:numFmt w:val="bullet"/>
      <w:lvlText w:val=""/>
      <w:lvlJc w:val="left"/>
      <w:pPr>
        <w:ind w:left="2880" w:hanging="360"/>
      </w:pPr>
      <w:rPr>
        <w:rFonts w:ascii="Symbol" w:hAnsi="Symbol" w:hint="default"/>
      </w:rPr>
    </w:lvl>
    <w:lvl w:ilvl="4" w:tplc="77DE0C0E">
      <w:start w:val="1"/>
      <w:numFmt w:val="bullet"/>
      <w:lvlText w:val="o"/>
      <w:lvlJc w:val="left"/>
      <w:pPr>
        <w:ind w:left="3600" w:hanging="360"/>
      </w:pPr>
      <w:rPr>
        <w:rFonts w:ascii="Courier New" w:hAnsi="Courier New" w:hint="default"/>
      </w:rPr>
    </w:lvl>
    <w:lvl w:ilvl="5" w:tplc="CF708FEC">
      <w:start w:val="1"/>
      <w:numFmt w:val="bullet"/>
      <w:lvlText w:val=""/>
      <w:lvlJc w:val="left"/>
      <w:pPr>
        <w:ind w:left="4320" w:hanging="360"/>
      </w:pPr>
      <w:rPr>
        <w:rFonts w:ascii="Wingdings" w:hAnsi="Wingdings" w:hint="default"/>
      </w:rPr>
    </w:lvl>
    <w:lvl w:ilvl="6" w:tplc="D3B205C2">
      <w:start w:val="1"/>
      <w:numFmt w:val="bullet"/>
      <w:lvlText w:val=""/>
      <w:lvlJc w:val="left"/>
      <w:pPr>
        <w:ind w:left="5040" w:hanging="360"/>
      </w:pPr>
      <w:rPr>
        <w:rFonts w:ascii="Symbol" w:hAnsi="Symbol" w:hint="default"/>
      </w:rPr>
    </w:lvl>
    <w:lvl w:ilvl="7" w:tplc="34F048F6">
      <w:start w:val="1"/>
      <w:numFmt w:val="bullet"/>
      <w:lvlText w:val="o"/>
      <w:lvlJc w:val="left"/>
      <w:pPr>
        <w:ind w:left="5760" w:hanging="360"/>
      </w:pPr>
      <w:rPr>
        <w:rFonts w:ascii="Courier New" w:hAnsi="Courier New" w:hint="default"/>
      </w:rPr>
    </w:lvl>
    <w:lvl w:ilvl="8" w:tplc="65A618D2">
      <w:start w:val="1"/>
      <w:numFmt w:val="bullet"/>
      <w:lvlText w:val=""/>
      <w:lvlJc w:val="left"/>
      <w:pPr>
        <w:ind w:left="6480" w:hanging="360"/>
      </w:pPr>
      <w:rPr>
        <w:rFonts w:ascii="Wingdings" w:hAnsi="Wingdings" w:hint="default"/>
      </w:rPr>
    </w:lvl>
  </w:abstractNum>
  <w:abstractNum w:abstractNumId="27" w15:restartNumberingAfterBreak="0">
    <w:nsid w:val="5991DA87"/>
    <w:multiLevelType w:val="hybridMultilevel"/>
    <w:tmpl w:val="27EE5BA6"/>
    <w:lvl w:ilvl="0" w:tplc="4A4A4A3A">
      <w:start w:val="1"/>
      <w:numFmt w:val="bullet"/>
      <w:lvlText w:val="-"/>
      <w:lvlJc w:val="left"/>
      <w:pPr>
        <w:ind w:left="720" w:hanging="360"/>
      </w:pPr>
      <w:rPr>
        <w:rFonts w:ascii="Calibri" w:hAnsi="Calibri" w:hint="default"/>
      </w:rPr>
    </w:lvl>
    <w:lvl w:ilvl="1" w:tplc="12221F7A">
      <w:start w:val="1"/>
      <w:numFmt w:val="bullet"/>
      <w:lvlText w:val="o"/>
      <w:lvlJc w:val="left"/>
      <w:pPr>
        <w:ind w:left="1440" w:hanging="360"/>
      </w:pPr>
      <w:rPr>
        <w:rFonts w:ascii="Courier New" w:hAnsi="Courier New" w:hint="default"/>
      </w:rPr>
    </w:lvl>
    <w:lvl w:ilvl="2" w:tplc="137E4B10">
      <w:start w:val="1"/>
      <w:numFmt w:val="bullet"/>
      <w:lvlText w:val=""/>
      <w:lvlJc w:val="left"/>
      <w:pPr>
        <w:ind w:left="2160" w:hanging="360"/>
      </w:pPr>
      <w:rPr>
        <w:rFonts w:ascii="Wingdings" w:hAnsi="Wingdings" w:hint="default"/>
      </w:rPr>
    </w:lvl>
    <w:lvl w:ilvl="3" w:tplc="36721B30">
      <w:start w:val="1"/>
      <w:numFmt w:val="bullet"/>
      <w:lvlText w:val=""/>
      <w:lvlJc w:val="left"/>
      <w:pPr>
        <w:ind w:left="2880" w:hanging="360"/>
      </w:pPr>
      <w:rPr>
        <w:rFonts w:ascii="Symbol" w:hAnsi="Symbol" w:hint="default"/>
      </w:rPr>
    </w:lvl>
    <w:lvl w:ilvl="4" w:tplc="521A27E0">
      <w:start w:val="1"/>
      <w:numFmt w:val="bullet"/>
      <w:lvlText w:val="o"/>
      <w:lvlJc w:val="left"/>
      <w:pPr>
        <w:ind w:left="3600" w:hanging="360"/>
      </w:pPr>
      <w:rPr>
        <w:rFonts w:ascii="Courier New" w:hAnsi="Courier New" w:hint="default"/>
      </w:rPr>
    </w:lvl>
    <w:lvl w:ilvl="5" w:tplc="009EEABE">
      <w:start w:val="1"/>
      <w:numFmt w:val="bullet"/>
      <w:lvlText w:val=""/>
      <w:lvlJc w:val="left"/>
      <w:pPr>
        <w:ind w:left="4320" w:hanging="360"/>
      </w:pPr>
      <w:rPr>
        <w:rFonts w:ascii="Wingdings" w:hAnsi="Wingdings" w:hint="default"/>
      </w:rPr>
    </w:lvl>
    <w:lvl w:ilvl="6" w:tplc="25FEC97E">
      <w:start w:val="1"/>
      <w:numFmt w:val="bullet"/>
      <w:lvlText w:val=""/>
      <w:lvlJc w:val="left"/>
      <w:pPr>
        <w:ind w:left="5040" w:hanging="360"/>
      </w:pPr>
      <w:rPr>
        <w:rFonts w:ascii="Symbol" w:hAnsi="Symbol" w:hint="default"/>
      </w:rPr>
    </w:lvl>
    <w:lvl w:ilvl="7" w:tplc="677A511A">
      <w:start w:val="1"/>
      <w:numFmt w:val="bullet"/>
      <w:lvlText w:val="o"/>
      <w:lvlJc w:val="left"/>
      <w:pPr>
        <w:ind w:left="5760" w:hanging="360"/>
      </w:pPr>
      <w:rPr>
        <w:rFonts w:ascii="Courier New" w:hAnsi="Courier New" w:hint="default"/>
      </w:rPr>
    </w:lvl>
    <w:lvl w:ilvl="8" w:tplc="A5680BE2">
      <w:start w:val="1"/>
      <w:numFmt w:val="bullet"/>
      <w:lvlText w:val=""/>
      <w:lvlJc w:val="left"/>
      <w:pPr>
        <w:ind w:left="6480" w:hanging="360"/>
      </w:pPr>
      <w:rPr>
        <w:rFonts w:ascii="Wingdings" w:hAnsi="Wingdings" w:hint="default"/>
      </w:rPr>
    </w:lvl>
  </w:abstractNum>
  <w:abstractNum w:abstractNumId="28" w15:restartNumberingAfterBreak="0">
    <w:nsid w:val="5A3F2BBC"/>
    <w:multiLevelType w:val="hybridMultilevel"/>
    <w:tmpl w:val="8B26CDBA"/>
    <w:lvl w:ilvl="0" w:tplc="110A2462">
      <w:start w:val="1"/>
      <w:numFmt w:val="bullet"/>
      <w:lvlText w:val="-"/>
      <w:lvlJc w:val="left"/>
      <w:pPr>
        <w:ind w:left="720" w:hanging="360"/>
      </w:pPr>
      <w:rPr>
        <w:rFonts w:ascii="Calibri" w:hAnsi="Calibri" w:hint="default"/>
      </w:rPr>
    </w:lvl>
    <w:lvl w:ilvl="1" w:tplc="4C56FF64">
      <w:start w:val="1"/>
      <w:numFmt w:val="bullet"/>
      <w:lvlText w:val="o"/>
      <w:lvlJc w:val="left"/>
      <w:pPr>
        <w:ind w:left="1440" w:hanging="360"/>
      </w:pPr>
      <w:rPr>
        <w:rFonts w:ascii="Courier New" w:hAnsi="Courier New" w:hint="default"/>
      </w:rPr>
    </w:lvl>
    <w:lvl w:ilvl="2" w:tplc="462C6994">
      <w:start w:val="1"/>
      <w:numFmt w:val="bullet"/>
      <w:lvlText w:val=""/>
      <w:lvlJc w:val="left"/>
      <w:pPr>
        <w:ind w:left="2160" w:hanging="360"/>
      </w:pPr>
      <w:rPr>
        <w:rFonts w:ascii="Wingdings" w:hAnsi="Wingdings" w:hint="default"/>
      </w:rPr>
    </w:lvl>
    <w:lvl w:ilvl="3" w:tplc="CC1C0146">
      <w:start w:val="1"/>
      <w:numFmt w:val="bullet"/>
      <w:lvlText w:val=""/>
      <w:lvlJc w:val="left"/>
      <w:pPr>
        <w:ind w:left="2880" w:hanging="360"/>
      </w:pPr>
      <w:rPr>
        <w:rFonts w:ascii="Symbol" w:hAnsi="Symbol" w:hint="default"/>
      </w:rPr>
    </w:lvl>
    <w:lvl w:ilvl="4" w:tplc="4CB0853C">
      <w:start w:val="1"/>
      <w:numFmt w:val="bullet"/>
      <w:lvlText w:val="o"/>
      <w:lvlJc w:val="left"/>
      <w:pPr>
        <w:ind w:left="3600" w:hanging="360"/>
      </w:pPr>
      <w:rPr>
        <w:rFonts w:ascii="Courier New" w:hAnsi="Courier New" w:hint="default"/>
      </w:rPr>
    </w:lvl>
    <w:lvl w:ilvl="5" w:tplc="CDF4AA64">
      <w:start w:val="1"/>
      <w:numFmt w:val="bullet"/>
      <w:lvlText w:val=""/>
      <w:lvlJc w:val="left"/>
      <w:pPr>
        <w:ind w:left="4320" w:hanging="360"/>
      </w:pPr>
      <w:rPr>
        <w:rFonts w:ascii="Wingdings" w:hAnsi="Wingdings" w:hint="default"/>
      </w:rPr>
    </w:lvl>
    <w:lvl w:ilvl="6" w:tplc="37169DCC">
      <w:start w:val="1"/>
      <w:numFmt w:val="bullet"/>
      <w:lvlText w:val=""/>
      <w:lvlJc w:val="left"/>
      <w:pPr>
        <w:ind w:left="5040" w:hanging="360"/>
      </w:pPr>
      <w:rPr>
        <w:rFonts w:ascii="Symbol" w:hAnsi="Symbol" w:hint="default"/>
      </w:rPr>
    </w:lvl>
    <w:lvl w:ilvl="7" w:tplc="05C6B606">
      <w:start w:val="1"/>
      <w:numFmt w:val="bullet"/>
      <w:lvlText w:val="o"/>
      <w:lvlJc w:val="left"/>
      <w:pPr>
        <w:ind w:left="5760" w:hanging="360"/>
      </w:pPr>
      <w:rPr>
        <w:rFonts w:ascii="Courier New" w:hAnsi="Courier New" w:hint="default"/>
      </w:rPr>
    </w:lvl>
    <w:lvl w:ilvl="8" w:tplc="7794C944">
      <w:start w:val="1"/>
      <w:numFmt w:val="bullet"/>
      <w:lvlText w:val=""/>
      <w:lvlJc w:val="left"/>
      <w:pPr>
        <w:ind w:left="6480" w:hanging="360"/>
      </w:pPr>
      <w:rPr>
        <w:rFonts w:ascii="Wingdings" w:hAnsi="Wingdings" w:hint="default"/>
      </w:rPr>
    </w:lvl>
  </w:abstractNum>
  <w:abstractNum w:abstractNumId="29" w15:restartNumberingAfterBreak="0">
    <w:nsid w:val="5B865C36"/>
    <w:multiLevelType w:val="hybridMultilevel"/>
    <w:tmpl w:val="7624C5C2"/>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30" w15:restartNumberingAfterBreak="0">
    <w:nsid w:val="6225A98E"/>
    <w:multiLevelType w:val="hybridMultilevel"/>
    <w:tmpl w:val="270451DE"/>
    <w:lvl w:ilvl="0" w:tplc="07209ACA">
      <w:start w:val="1"/>
      <w:numFmt w:val="bullet"/>
      <w:lvlText w:val="-"/>
      <w:lvlJc w:val="left"/>
      <w:pPr>
        <w:ind w:left="720" w:hanging="360"/>
      </w:pPr>
      <w:rPr>
        <w:rFonts w:ascii="Calibri" w:hAnsi="Calibri" w:hint="default"/>
      </w:rPr>
    </w:lvl>
    <w:lvl w:ilvl="1" w:tplc="D312F24A">
      <w:start w:val="1"/>
      <w:numFmt w:val="bullet"/>
      <w:lvlText w:val="o"/>
      <w:lvlJc w:val="left"/>
      <w:pPr>
        <w:ind w:left="1440" w:hanging="360"/>
      </w:pPr>
      <w:rPr>
        <w:rFonts w:ascii="Courier New" w:hAnsi="Courier New" w:hint="default"/>
      </w:rPr>
    </w:lvl>
    <w:lvl w:ilvl="2" w:tplc="B5AE6038">
      <w:start w:val="1"/>
      <w:numFmt w:val="bullet"/>
      <w:lvlText w:val=""/>
      <w:lvlJc w:val="left"/>
      <w:pPr>
        <w:ind w:left="2160" w:hanging="360"/>
      </w:pPr>
      <w:rPr>
        <w:rFonts w:ascii="Wingdings" w:hAnsi="Wingdings" w:hint="default"/>
      </w:rPr>
    </w:lvl>
    <w:lvl w:ilvl="3" w:tplc="E13A048A">
      <w:start w:val="1"/>
      <w:numFmt w:val="bullet"/>
      <w:lvlText w:val=""/>
      <w:lvlJc w:val="left"/>
      <w:pPr>
        <w:ind w:left="2880" w:hanging="360"/>
      </w:pPr>
      <w:rPr>
        <w:rFonts w:ascii="Symbol" w:hAnsi="Symbol" w:hint="default"/>
      </w:rPr>
    </w:lvl>
    <w:lvl w:ilvl="4" w:tplc="9B685092">
      <w:start w:val="1"/>
      <w:numFmt w:val="bullet"/>
      <w:lvlText w:val="o"/>
      <w:lvlJc w:val="left"/>
      <w:pPr>
        <w:ind w:left="3600" w:hanging="360"/>
      </w:pPr>
      <w:rPr>
        <w:rFonts w:ascii="Courier New" w:hAnsi="Courier New" w:hint="default"/>
      </w:rPr>
    </w:lvl>
    <w:lvl w:ilvl="5" w:tplc="5122E8F6">
      <w:start w:val="1"/>
      <w:numFmt w:val="bullet"/>
      <w:lvlText w:val=""/>
      <w:lvlJc w:val="left"/>
      <w:pPr>
        <w:ind w:left="4320" w:hanging="360"/>
      </w:pPr>
      <w:rPr>
        <w:rFonts w:ascii="Wingdings" w:hAnsi="Wingdings" w:hint="default"/>
      </w:rPr>
    </w:lvl>
    <w:lvl w:ilvl="6" w:tplc="A75CE2BE">
      <w:start w:val="1"/>
      <w:numFmt w:val="bullet"/>
      <w:lvlText w:val=""/>
      <w:lvlJc w:val="left"/>
      <w:pPr>
        <w:ind w:left="5040" w:hanging="360"/>
      </w:pPr>
      <w:rPr>
        <w:rFonts w:ascii="Symbol" w:hAnsi="Symbol" w:hint="default"/>
      </w:rPr>
    </w:lvl>
    <w:lvl w:ilvl="7" w:tplc="34E218EC">
      <w:start w:val="1"/>
      <w:numFmt w:val="bullet"/>
      <w:lvlText w:val="o"/>
      <w:lvlJc w:val="left"/>
      <w:pPr>
        <w:ind w:left="5760" w:hanging="360"/>
      </w:pPr>
      <w:rPr>
        <w:rFonts w:ascii="Courier New" w:hAnsi="Courier New" w:hint="default"/>
      </w:rPr>
    </w:lvl>
    <w:lvl w:ilvl="8" w:tplc="669CCE5C">
      <w:start w:val="1"/>
      <w:numFmt w:val="bullet"/>
      <w:lvlText w:val=""/>
      <w:lvlJc w:val="left"/>
      <w:pPr>
        <w:ind w:left="6480" w:hanging="360"/>
      </w:pPr>
      <w:rPr>
        <w:rFonts w:ascii="Wingdings" w:hAnsi="Wingdings" w:hint="default"/>
      </w:rPr>
    </w:lvl>
  </w:abstractNum>
  <w:abstractNum w:abstractNumId="31" w15:restartNumberingAfterBreak="0">
    <w:nsid w:val="678D54E5"/>
    <w:multiLevelType w:val="hybridMultilevel"/>
    <w:tmpl w:val="3E7209A8"/>
    <w:lvl w:ilvl="0" w:tplc="D1D6AB8A">
      <w:start w:val="1"/>
      <w:numFmt w:val="bullet"/>
      <w:lvlText w:val="-"/>
      <w:lvlJc w:val="left"/>
      <w:pPr>
        <w:ind w:left="720" w:hanging="360"/>
      </w:pPr>
      <w:rPr>
        <w:rFonts w:ascii="Calibri" w:hAnsi="Calibri" w:hint="default"/>
      </w:rPr>
    </w:lvl>
    <w:lvl w:ilvl="1" w:tplc="7C6A94FE">
      <w:start w:val="1"/>
      <w:numFmt w:val="bullet"/>
      <w:lvlText w:val="o"/>
      <w:lvlJc w:val="left"/>
      <w:pPr>
        <w:ind w:left="1440" w:hanging="360"/>
      </w:pPr>
      <w:rPr>
        <w:rFonts w:ascii="Courier New" w:hAnsi="Courier New" w:hint="default"/>
      </w:rPr>
    </w:lvl>
    <w:lvl w:ilvl="2" w:tplc="510E0578">
      <w:start w:val="1"/>
      <w:numFmt w:val="bullet"/>
      <w:lvlText w:val=""/>
      <w:lvlJc w:val="left"/>
      <w:pPr>
        <w:ind w:left="2160" w:hanging="360"/>
      </w:pPr>
      <w:rPr>
        <w:rFonts w:ascii="Wingdings" w:hAnsi="Wingdings" w:hint="default"/>
      </w:rPr>
    </w:lvl>
    <w:lvl w:ilvl="3" w:tplc="2036FFF4">
      <w:start w:val="1"/>
      <w:numFmt w:val="bullet"/>
      <w:lvlText w:val=""/>
      <w:lvlJc w:val="left"/>
      <w:pPr>
        <w:ind w:left="2880" w:hanging="360"/>
      </w:pPr>
      <w:rPr>
        <w:rFonts w:ascii="Symbol" w:hAnsi="Symbol" w:hint="default"/>
      </w:rPr>
    </w:lvl>
    <w:lvl w:ilvl="4" w:tplc="E7BA6224">
      <w:start w:val="1"/>
      <w:numFmt w:val="bullet"/>
      <w:lvlText w:val="o"/>
      <w:lvlJc w:val="left"/>
      <w:pPr>
        <w:ind w:left="3600" w:hanging="360"/>
      </w:pPr>
      <w:rPr>
        <w:rFonts w:ascii="Courier New" w:hAnsi="Courier New" w:hint="default"/>
      </w:rPr>
    </w:lvl>
    <w:lvl w:ilvl="5" w:tplc="66B0C900">
      <w:start w:val="1"/>
      <w:numFmt w:val="bullet"/>
      <w:lvlText w:val=""/>
      <w:lvlJc w:val="left"/>
      <w:pPr>
        <w:ind w:left="4320" w:hanging="360"/>
      </w:pPr>
      <w:rPr>
        <w:rFonts w:ascii="Wingdings" w:hAnsi="Wingdings" w:hint="default"/>
      </w:rPr>
    </w:lvl>
    <w:lvl w:ilvl="6" w:tplc="933E6028">
      <w:start w:val="1"/>
      <w:numFmt w:val="bullet"/>
      <w:lvlText w:val=""/>
      <w:lvlJc w:val="left"/>
      <w:pPr>
        <w:ind w:left="5040" w:hanging="360"/>
      </w:pPr>
      <w:rPr>
        <w:rFonts w:ascii="Symbol" w:hAnsi="Symbol" w:hint="default"/>
      </w:rPr>
    </w:lvl>
    <w:lvl w:ilvl="7" w:tplc="5F384FA2">
      <w:start w:val="1"/>
      <w:numFmt w:val="bullet"/>
      <w:lvlText w:val="o"/>
      <w:lvlJc w:val="left"/>
      <w:pPr>
        <w:ind w:left="5760" w:hanging="360"/>
      </w:pPr>
      <w:rPr>
        <w:rFonts w:ascii="Courier New" w:hAnsi="Courier New" w:hint="default"/>
      </w:rPr>
    </w:lvl>
    <w:lvl w:ilvl="8" w:tplc="757E02B6">
      <w:start w:val="1"/>
      <w:numFmt w:val="bullet"/>
      <w:lvlText w:val=""/>
      <w:lvlJc w:val="left"/>
      <w:pPr>
        <w:ind w:left="6480" w:hanging="360"/>
      </w:pPr>
      <w:rPr>
        <w:rFonts w:ascii="Wingdings" w:hAnsi="Wingdings" w:hint="default"/>
      </w:rPr>
    </w:lvl>
  </w:abstractNum>
  <w:abstractNum w:abstractNumId="32" w15:restartNumberingAfterBreak="0">
    <w:nsid w:val="6864C959"/>
    <w:multiLevelType w:val="hybridMultilevel"/>
    <w:tmpl w:val="9C04E360"/>
    <w:lvl w:ilvl="0" w:tplc="9AECEE32">
      <w:start w:val="1"/>
      <w:numFmt w:val="bullet"/>
      <w:lvlText w:val="-"/>
      <w:lvlJc w:val="left"/>
      <w:pPr>
        <w:ind w:left="720" w:hanging="360"/>
      </w:pPr>
      <w:rPr>
        <w:rFonts w:ascii="Calibri" w:hAnsi="Calibri" w:hint="default"/>
      </w:rPr>
    </w:lvl>
    <w:lvl w:ilvl="1" w:tplc="85768010">
      <w:start w:val="1"/>
      <w:numFmt w:val="bullet"/>
      <w:lvlText w:val="o"/>
      <w:lvlJc w:val="left"/>
      <w:pPr>
        <w:ind w:left="1440" w:hanging="360"/>
      </w:pPr>
      <w:rPr>
        <w:rFonts w:ascii="Courier New" w:hAnsi="Courier New" w:hint="default"/>
      </w:rPr>
    </w:lvl>
    <w:lvl w:ilvl="2" w:tplc="7DEE9B84">
      <w:start w:val="1"/>
      <w:numFmt w:val="bullet"/>
      <w:lvlText w:val=""/>
      <w:lvlJc w:val="left"/>
      <w:pPr>
        <w:ind w:left="2160" w:hanging="360"/>
      </w:pPr>
      <w:rPr>
        <w:rFonts w:ascii="Wingdings" w:hAnsi="Wingdings" w:hint="default"/>
      </w:rPr>
    </w:lvl>
    <w:lvl w:ilvl="3" w:tplc="9E24423A">
      <w:start w:val="1"/>
      <w:numFmt w:val="bullet"/>
      <w:lvlText w:val=""/>
      <w:lvlJc w:val="left"/>
      <w:pPr>
        <w:ind w:left="2880" w:hanging="360"/>
      </w:pPr>
      <w:rPr>
        <w:rFonts w:ascii="Symbol" w:hAnsi="Symbol" w:hint="default"/>
      </w:rPr>
    </w:lvl>
    <w:lvl w:ilvl="4" w:tplc="01546356">
      <w:start w:val="1"/>
      <w:numFmt w:val="bullet"/>
      <w:lvlText w:val="o"/>
      <w:lvlJc w:val="left"/>
      <w:pPr>
        <w:ind w:left="3600" w:hanging="360"/>
      </w:pPr>
      <w:rPr>
        <w:rFonts w:ascii="Courier New" w:hAnsi="Courier New" w:hint="default"/>
      </w:rPr>
    </w:lvl>
    <w:lvl w:ilvl="5" w:tplc="6FACA148">
      <w:start w:val="1"/>
      <w:numFmt w:val="bullet"/>
      <w:lvlText w:val=""/>
      <w:lvlJc w:val="left"/>
      <w:pPr>
        <w:ind w:left="4320" w:hanging="360"/>
      </w:pPr>
      <w:rPr>
        <w:rFonts w:ascii="Wingdings" w:hAnsi="Wingdings" w:hint="default"/>
      </w:rPr>
    </w:lvl>
    <w:lvl w:ilvl="6" w:tplc="D1A666AC">
      <w:start w:val="1"/>
      <w:numFmt w:val="bullet"/>
      <w:lvlText w:val=""/>
      <w:lvlJc w:val="left"/>
      <w:pPr>
        <w:ind w:left="5040" w:hanging="360"/>
      </w:pPr>
      <w:rPr>
        <w:rFonts w:ascii="Symbol" w:hAnsi="Symbol" w:hint="default"/>
      </w:rPr>
    </w:lvl>
    <w:lvl w:ilvl="7" w:tplc="6E9262D6">
      <w:start w:val="1"/>
      <w:numFmt w:val="bullet"/>
      <w:lvlText w:val="o"/>
      <w:lvlJc w:val="left"/>
      <w:pPr>
        <w:ind w:left="5760" w:hanging="360"/>
      </w:pPr>
      <w:rPr>
        <w:rFonts w:ascii="Courier New" w:hAnsi="Courier New" w:hint="default"/>
      </w:rPr>
    </w:lvl>
    <w:lvl w:ilvl="8" w:tplc="436C0724">
      <w:start w:val="1"/>
      <w:numFmt w:val="bullet"/>
      <w:lvlText w:val=""/>
      <w:lvlJc w:val="left"/>
      <w:pPr>
        <w:ind w:left="6480" w:hanging="360"/>
      </w:pPr>
      <w:rPr>
        <w:rFonts w:ascii="Wingdings" w:hAnsi="Wingdings" w:hint="default"/>
      </w:rPr>
    </w:lvl>
  </w:abstractNum>
  <w:abstractNum w:abstractNumId="33" w15:restartNumberingAfterBreak="0">
    <w:nsid w:val="698E44A5"/>
    <w:multiLevelType w:val="hybridMultilevel"/>
    <w:tmpl w:val="62F8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2C501F"/>
    <w:multiLevelType w:val="hybridMultilevel"/>
    <w:tmpl w:val="DC6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B25C7"/>
    <w:multiLevelType w:val="hybridMultilevel"/>
    <w:tmpl w:val="6B24DB98"/>
    <w:lvl w:ilvl="0" w:tplc="0CC43754">
      <w:numFmt w:val="bullet"/>
      <w:pStyle w:val="Bullets"/>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6282958">
    <w:abstractNumId w:val="31"/>
  </w:num>
  <w:num w:numId="2" w16cid:durableId="1710497433">
    <w:abstractNumId w:val="12"/>
  </w:num>
  <w:num w:numId="3" w16cid:durableId="1993101823">
    <w:abstractNumId w:val="5"/>
  </w:num>
  <w:num w:numId="4" w16cid:durableId="1839493828">
    <w:abstractNumId w:val="15"/>
  </w:num>
  <w:num w:numId="5" w16cid:durableId="729426188">
    <w:abstractNumId w:val="32"/>
  </w:num>
  <w:num w:numId="6" w16cid:durableId="239993395">
    <w:abstractNumId w:val="30"/>
  </w:num>
  <w:num w:numId="7" w16cid:durableId="577248852">
    <w:abstractNumId w:val="14"/>
  </w:num>
  <w:num w:numId="8" w16cid:durableId="448361341">
    <w:abstractNumId w:val="3"/>
  </w:num>
  <w:num w:numId="9" w16cid:durableId="1209144333">
    <w:abstractNumId w:val="0"/>
  </w:num>
  <w:num w:numId="10" w16cid:durableId="1500120337">
    <w:abstractNumId w:val="26"/>
  </w:num>
  <w:num w:numId="11" w16cid:durableId="2047560563">
    <w:abstractNumId w:val="28"/>
  </w:num>
  <w:num w:numId="12" w16cid:durableId="987630831">
    <w:abstractNumId w:val="23"/>
  </w:num>
  <w:num w:numId="13" w16cid:durableId="1215577699">
    <w:abstractNumId w:val="27"/>
  </w:num>
  <w:num w:numId="14" w16cid:durableId="864707127">
    <w:abstractNumId w:val="9"/>
  </w:num>
  <w:num w:numId="15" w16cid:durableId="1351175648">
    <w:abstractNumId w:val="19"/>
  </w:num>
  <w:num w:numId="16" w16cid:durableId="1785997738">
    <w:abstractNumId w:val="35"/>
  </w:num>
  <w:num w:numId="17" w16cid:durableId="1259602421">
    <w:abstractNumId w:val="21"/>
  </w:num>
  <w:num w:numId="18" w16cid:durableId="915744334">
    <w:abstractNumId w:val="13"/>
  </w:num>
  <w:num w:numId="19" w16cid:durableId="1764493108">
    <w:abstractNumId w:val="6"/>
  </w:num>
  <w:num w:numId="20" w16cid:durableId="497814930">
    <w:abstractNumId w:val="18"/>
  </w:num>
  <w:num w:numId="21" w16cid:durableId="1019968287">
    <w:abstractNumId w:val="8"/>
  </w:num>
  <w:num w:numId="22" w16cid:durableId="98726319">
    <w:abstractNumId w:val="11"/>
  </w:num>
  <w:num w:numId="23" w16cid:durableId="1352411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388029">
    <w:abstractNumId w:val="24"/>
  </w:num>
  <w:num w:numId="25" w16cid:durableId="1841462085">
    <w:abstractNumId w:val="33"/>
  </w:num>
  <w:num w:numId="26" w16cid:durableId="315425958">
    <w:abstractNumId w:val="1"/>
  </w:num>
  <w:num w:numId="27" w16cid:durableId="485323359">
    <w:abstractNumId w:val="34"/>
  </w:num>
  <w:num w:numId="28" w16cid:durableId="570385855">
    <w:abstractNumId w:val="10"/>
  </w:num>
  <w:num w:numId="29" w16cid:durableId="1070156803">
    <w:abstractNumId w:val="20"/>
  </w:num>
  <w:num w:numId="30" w16cid:durableId="83914894">
    <w:abstractNumId w:val="16"/>
  </w:num>
  <w:num w:numId="31" w16cid:durableId="1394353000">
    <w:abstractNumId w:val="2"/>
  </w:num>
  <w:num w:numId="32" w16cid:durableId="576979824">
    <w:abstractNumId w:val="22"/>
  </w:num>
  <w:num w:numId="33" w16cid:durableId="1638561268">
    <w:abstractNumId w:val="7"/>
  </w:num>
  <w:num w:numId="34" w16cid:durableId="191958258">
    <w:abstractNumId w:val="29"/>
  </w:num>
  <w:num w:numId="35" w16cid:durableId="1945724660">
    <w:abstractNumId w:val="17"/>
  </w:num>
  <w:num w:numId="36" w16cid:durableId="944773938">
    <w:abstractNumId w:val="4"/>
  </w:num>
  <w:num w:numId="37" w16cid:durableId="18628634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20"/>
    <w:rsid w:val="0000234F"/>
    <w:rsid w:val="00005DC7"/>
    <w:rsid w:val="00006019"/>
    <w:rsid w:val="000076FE"/>
    <w:rsid w:val="0001252B"/>
    <w:rsid w:val="00012F7B"/>
    <w:rsid w:val="000146AB"/>
    <w:rsid w:val="00015210"/>
    <w:rsid w:val="00021364"/>
    <w:rsid w:val="00021E8E"/>
    <w:rsid w:val="00025D96"/>
    <w:rsid w:val="00025F94"/>
    <w:rsid w:val="000272F0"/>
    <w:rsid w:val="00030677"/>
    <w:rsid w:val="00032C55"/>
    <w:rsid w:val="0003711F"/>
    <w:rsid w:val="00043213"/>
    <w:rsid w:val="000450AA"/>
    <w:rsid w:val="000474F0"/>
    <w:rsid w:val="00047C68"/>
    <w:rsid w:val="00047D91"/>
    <w:rsid w:val="0005025A"/>
    <w:rsid w:val="000504B3"/>
    <w:rsid w:val="000509F7"/>
    <w:rsid w:val="00050EAC"/>
    <w:rsid w:val="00051548"/>
    <w:rsid w:val="0005157A"/>
    <w:rsid w:val="00052F3A"/>
    <w:rsid w:val="00054072"/>
    <w:rsid w:val="000545AC"/>
    <w:rsid w:val="00054E10"/>
    <w:rsid w:val="00056A92"/>
    <w:rsid w:val="0006132F"/>
    <w:rsid w:val="00061A4B"/>
    <w:rsid w:val="000633FA"/>
    <w:rsid w:val="000635D9"/>
    <w:rsid w:val="00064F30"/>
    <w:rsid w:val="00065C85"/>
    <w:rsid w:val="00066292"/>
    <w:rsid w:val="000663E7"/>
    <w:rsid w:val="000670D9"/>
    <w:rsid w:val="000706FB"/>
    <w:rsid w:val="00071511"/>
    <w:rsid w:val="00071DEA"/>
    <w:rsid w:val="00071EE1"/>
    <w:rsid w:val="000755DD"/>
    <w:rsid w:val="000760DC"/>
    <w:rsid w:val="0007734A"/>
    <w:rsid w:val="00077DE0"/>
    <w:rsid w:val="0008111E"/>
    <w:rsid w:val="00081370"/>
    <w:rsid w:val="0008190E"/>
    <w:rsid w:val="00083840"/>
    <w:rsid w:val="00087E3D"/>
    <w:rsid w:val="0009140D"/>
    <w:rsid w:val="00092262"/>
    <w:rsid w:val="000971A5"/>
    <w:rsid w:val="000A0A73"/>
    <w:rsid w:val="000A0D9E"/>
    <w:rsid w:val="000A1575"/>
    <w:rsid w:val="000A2796"/>
    <w:rsid w:val="000A3309"/>
    <w:rsid w:val="000A3DE5"/>
    <w:rsid w:val="000A7B45"/>
    <w:rsid w:val="000B27BB"/>
    <w:rsid w:val="000B2F01"/>
    <w:rsid w:val="000B4C75"/>
    <w:rsid w:val="000B5A33"/>
    <w:rsid w:val="000B7691"/>
    <w:rsid w:val="000B7B5F"/>
    <w:rsid w:val="000C491E"/>
    <w:rsid w:val="000C4E24"/>
    <w:rsid w:val="000C5208"/>
    <w:rsid w:val="000C6411"/>
    <w:rsid w:val="000C6BF5"/>
    <w:rsid w:val="000C7A32"/>
    <w:rsid w:val="000C7D3C"/>
    <w:rsid w:val="000D11D3"/>
    <w:rsid w:val="000D17D8"/>
    <w:rsid w:val="000D39BB"/>
    <w:rsid w:val="000D6388"/>
    <w:rsid w:val="000E1FE4"/>
    <w:rsid w:val="000E2D89"/>
    <w:rsid w:val="000F15CF"/>
    <w:rsid w:val="000F367F"/>
    <w:rsid w:val="000F4AFA"/>
    <w:rsid w:val="000F5DBE"/>
    <w:rsid w:val="000F79CF"/>
    <w:rsid w:val="001002F5"/>
    <w:rsid w:val="00100E4F"/>
    <w:rsid w:val="001012F0"/>
    <w:rsid w:val="00102544"/>
    <w:rsid w:val="00102CAC"/>
    <w:rsid w:val="00102D4A"/>
    <w:rsid w:val="00103D14"/>
    <w:rsid w:val="00104AED"/>
    <w:rsid w:val="0010533B"/>
    <w:rsid w:val="00105679"/>
    <w:rsid w:val="00106040"/>
    <w:rsid w:val="0010670B"/>
    <w:rsid w:val="0010679C"/>
    <w:rsid w:val="00111419"/>
    <w:rsid w:val="00111AAA"/>
    <w:rsid w:val="00111D5B"/>
    <w:rsid w:val="001122E8"/>
    <w:rsid w:val="00113109"/>
    <w:rsid w:val="00116871"/>
    <w:rsid w:val="00120978"/>
    <w:rsid w:val="00120F82"/>
    <w:rsid w:val="00121604"/>
    <w:rsid w:val="001245F2"/>
    <w:rsid w:val="00124B43"/>
    <w:rsid w:val="001321EE"/>
    <w:rsid w:val="001376C3"/>
    <w:rsid w:val="00141B75"/>
    <w:rsid w:val="001452D9"/>
    <w:rsid w:val="00146FD2"/>
    <w:rsid w:val="00147B49"/>
    <w:rsid w:val="00151C27"/>
    <w:rsid w:val="00152017"/>
    <w:rsid w:val="00152109"/>
    <w:rsid w:val="001535FB"/>
    <w:rsid w:val="00154312"/>
    <w:rsid w:val="00154D65"/>
    <w:rsid w:val="00155320"/>
    <w:rsid w:val="00160938"/>
    <w:rsid w:val="00162369"/>
    <w:rsid w:val="001726AB"/>
    <w:rsid w:val="00172F7C"/>
    <w:rsid w:val="00173426"/>
    <w:rsid w:val="00173611"/>
    <w:rsid w:val="00173C6C"/>
    <w:rsid w:val="001749E5"/>
    <w:rsid w:val="00174C46"/>
    <w:rsid w:val="001760C8"/>
    <w:rsid w:val="00177038"/>
    <w:rsid w:val="00180218"/>
    <w:rsid w:val="00182E65"/>
    <w:rsid w:val="00183B34"/>
    <w:rsid w:val="001843B6"/>
    <w:rsid w:val="001878EA"/>
    <w:rsid w:val="00190056"/>
    <w:rsid w:val="0019086B"/>
    <w:rsid w:val="00191331"/>
    <w:rsid w:val="0019186F"/>
    <w:rsid w:val="001919C0"/>
    <w:rsid w:val="00194A7C"/>
    <w:rsid w:val="001A06D9"/>
    <w:rsid w:val="001A3D5B"/>
    <w:rsid w:val="001A5701"/>
    <w:rsid w:val="001A59A9"/>
    <w:rsid w:val="001A651E"/>
    <w:rsid w:val="001A7332"/>
    <w:rsid w:val="001A7B27"/>
    <w:rsid w:val="001A7C55"/>
    <w:rsid w:val="001B0267"/>
    <w:rsid w:val="001B24C1"/>
    <w:rsid w:val="001B2A50"/>
    <w:rsid w:val="001B4D37"/>
    <w:rsid w:val="001B4DD7"/>
    <w:rsid w:val="001B6164"/>
    <w:rsid w:val="001B74BC"/>
    <w:rsid w:val="001B7F49"/>
    <w:rsid w:val="001C1D82"/>
    <w:rsid w:val="001C5BDA"/>
    <w:rsid w:val="001C62AF"/>
    <w:rsid w:val="001D1355"/>
    <w:rsid w:val="001D37ED"/>
    <w:rsid w:val="001D3A18"/>
    <w:rsid w:val="001D58DA"/>
    <w:rsid w:val="001D6E50"/>
    <w:rsid w:val="001D7731"/>
    <w:rsid w:val="001D7C14"/>
    <w:rsid w:val="001E22D1"/>
    <w:rsid w:val="001E46FB"/>
    <w:rsid w:val="001E66A9"/>
    <w:rsid w:val="001F2EAE"/>
    <w:rsid w:val="001F4B98"/>
    <w:rsid w:val="001F4D59"/>
    <w:rsid w:val="001F7FEC"/>
    <w:rsid w:val="002020AB"/>
    <w:rsid w:val="00207139"/>
    <w:rsid w:val="00207219"/>
    <w:rsid w:val="00210F75"/>
    <w:rsid w:val="002121F4"/>
    <w:rsid w:val="002131B7"/>
    <w:rsid w:val="00214B6A"/>
    <w:rsid w:val="002158D6"/>
    <w:rsid w:val="00217F59"/>
    <w:rsid w:val="00220661"/>
    <w:rsid w:val="00220FE2"/>
    <w:rsid w:val="002214A4"/>
    <w:rsid w:val="00221CEC"/>
    <w:rsid w:val="0022449E"/>
    <w:rsid w:val="002262D2"/>
    <w:rsid w:val="00231199"/>
    <w:rsid w:val="00232C43"/>
    <w:rsid w:val="0023396A"/>
    <w:rsid w:val="00241419"/>
    <w:rsid w:val="0024270F"/>
    <w:rsid w:val="00243490"/>
    <w:rsid w:val="00244BD1"/>
    <w:rsid w:val="002470A7"/>
    <w:rsid w:val="00251C88"/>
    <w:rsid w:val="00252C84"/>
    <w:rsid w:val="002564E7"/>
    <w:rsid w:val="00263680"/>
    <w:rsid w:val="00263888"/>
    <w:rsid w:val="0026477C"/>
    <w:rsid w:val="00270058"/>
    <w:rsid w:val="00270FCD"/>
    <w:rsid w:val="00271535"/>
    <w:rsid w:val="00271CE4"/>
    <w:rsid w:val="00274F8A"/>
    <w:rsid w:val="00277FDA"/>
    <w:rsid w:val="002805FA"/>
    <w:rsid w:val="0028249C"/>
    <w:rsid w:val="00284979"/>
    <w:rsid w:val="00285178"/>
    <w:rsid w:val="00285C05"/>
    <w:rsid w:val="00286623"/>
    <w:rsid w:val="00287F52"/>
    <w:rsid w:val="002911C8"/>
    <w:rsid w:val="002929EA"/>
    <w:rsid w:val="0029524D"/>
    <w:rsid w:val="002960A6"/>
    <w:rsid w:val="002A00F2"/>
    <w:rsid w:val="002A02D1"/>
    <w:rsid w:val="002A44CA"/>
    <w:rsid w:val="002A4786"/>
    <w:rsid w:val="002A54E6"/>
    <w:rsid w:val="002A666A"/>
    <w:rsid w:val="002B34DD"/>
    <w:rsid w:val="002C1F25"/>
    <w:rsid w:val="002C416D"/>
    <w:rsid w:val="002C4FCD"/>
    <w:rsid w:val="002C574E"/>
    <w:rsid w:val="002C60D6"/>
    <w:rsid w:val="002C6823"/>
    <w:rsid w:val="002C7785"/>
    <w:rsid w:val="002D3153"/>
    <w:rsid w:val="002D4001"/>
    <w:rsid w:val="002D44D2"/>
    <w:rsid w:val="002D44E1"/>
    <w:rsid w:val="002D6FA7"/>
    <w:rsid w:val="002E08BB"/>
    <w:rsid w:val="002E1A34"/>
    <w:rsid w:val="002E1C5A"/>
    <w:rsid w:val="002E3516"/>
    <w:rsid w:val="002E5D61"/>
    <w:rsid w:val="002F0078"/>
    <w:rsid w:val="002F653D"/>
    <w:rsid w:val="002F6576"/>
    <w:rsid w:val="003008F9"/>
    <w:rsid w:val="00301826"/>
    <w:rsid w:val="00301B90"/>
    <w:rsid w:val="0030249E"/>
    <w:rsid w:val="0030434C"/>
    <w:rsid w:val="00304480"/>
    <w:rsid w:val="003047C1"/>
    <w:rsid w:val="0030585C"/>
    <w:rsid w:val="003101CB"/>
    <w:rsid w:val="00310666"/>
    <w:rsid w:val="00311383"/>
    <w:rsid w:val="00311D3D"/>
    <w:rsid w:val="0031265D"/>
    <w:rsid w:val="0031296F"/>
    <w:rsid w:val="00316553"/>
    <w:rsid w:val="00321CBE"/>
    <w:rsid w:val="00325061"/>
    <w:rsid w:val="00327671"/>
    <w:rsid w:val="00333433"/>
    <w:rsid w:val="0033476C"/>
    <w:rsid w:val="00344519"/>
    <w:rsid w:val="0034588B"/>
    <w:rsid w:val="00345F42"/>
    <w:rsid w:val="00350DEF"/>
    <w:rsid w:val="00352969"/>
    <w:rsid w:val="00354E7D"/>
    <w:rsid w:val="003554B6"/>
    <w:rsid w:val="003557D0"/>
    <w:rsid w:val="003606CC"/>
    <w:rsid w:val="00360CBD"/>
    <w:rsid w:val="00360CED"/>
    <w:rsid w:val="00361184"/>
    <w:rsid w:val="00362D9C"/>
    <w:rsid w:val="003632E7"/>
    <w:rsid w:val="0036423A"/>
    <w:rsid w:val="00364D61"/>
    <w:rsid w:val="00365143"/>
    <w:rsid w:val="00365760"/>
    <w:rsid w:val="003658C1"/>
    <w:rsid w:val="00366CFA"/>
    <w:rsid w:val="00367452"/>
    <w:rsid w:val="00371111"/>
    <w:rsid w:val="0037232B"/>
    <w:rsid w:val="0037348D"/>
    <w:rsid w:val="003734BE"/>
    <w:rsid w:val="00373908"/>
    <w:rsid w:val="00376ABE"/>
    <w:rsid w:val="0038317C"/>
    <w:rsid w:val="00384710"/>
    <w:rsid w:val="00387075"/>
    <w:rsid w:val="00390272"/>
    <w:rsid w:val="003938DF"/>
    <w:rsid w:val="0039501F"/>
    <w:rsid w:val="00396DEB"/>
    <w:rsid w:val="003A036C"/>
    <w:rsid w:val="003A1D73"/>
    <w:rsid w:val="003B1CC7"/>
    <w:rsid w:val="003B2126"/>
    <w:rsid w:val="003B5457"/>
    <w:rsid w:val="003B57AD"/>
    <w:rsid w:val="003B5F2F"/>
    <w:rsid w:val="003C2569"/>
    <w:rsid w:val="003C427A"/>
    <w:rsid w:val="003C58F7"/>
    <w:rsid w:val="003C6AA0"/>
    <w:rsid w:val="003C7DB2"/>
    <w:rsid w:val="003D06B2"/>
    <w:rsid w:val="003D0F84"/>
    <w:rsid w:val="003D1C8E"/>
    <w:rsid w:val="003D2707"/>
    <w:rsid w:val="003D28FE"/>
    <w:rsid w:val="003D5DF4"/>
    <w:rsid w:val="003D6071"/>
    <w:rsid w:val="003D744E"/>
    <w:rsid w:val="003E105D"/>
    <w:rsid w:val="003E2235"/>
    <w:rsid w:val="003E2313"/>
    <w:rsid w:val="003E2C66"/>
    <w:rsid w:val="003E5897"/>
    <w:rsid w:val="003F1040"/>
    <w:rsid w:val="003F10DF"/>
    <w:rsid w:val="003F2831"/>
    <w:rsid w:val="0040073D"/>
    <w:rsid w:val="0040100C"/>
    <w:rsid w:val="00402D32"/>
    <w:rsid w:val="00402E0B"/>
    <w:rsid w:val="0040344D"/>
    <w:rsid w:val="004049DC"/>
    <w:rsid w:val="004077A7"/>
    <w:rsid w:val="0041354E"/>
    <w:rsid w:val="00414D03"/>
    <w:rsid w:val="00416425"/>
    <w:rsid w:val="0041677B"/>
    <w:rsid w:val="00417A1F"/>
    <w:rsid w:val="00421B1A"/>
    <w:rsid w:val="00423CB1"/>
    <w:rsid w:val="00426286"/>
    <w:rsid w:val="0043071A"/>
    <w:rsid w:val="00430A96"/>
    <w:rsid w:val="004361AD"/>
    <w:rsid w:val="004404E3"/>
    <w:rsid w:val="00440D30"/>
    <w:rsid w:val="00445DA1"/>
    <w:rsid w:val="00446DC8"/>
    <w:rsid w:val="004473F8"/>
    <w:rsid w:val="00451235"/>
    <w:rsid w:val="0045188B"/>
    <w:rsid w:val="00451F86"/>
    <w:rsid w:val="004522B0"/>
    <w:rsid w:val="0045279E"/>
    <w:rsid w:val="00454A0A"/>
    <w:rsid w:val="00456B4B"/>
    <w:rsid w:val="004624C2"/>
    <w:rsid w:val="004638BB"/>
    <w:rsid w:val="00463939"/>
    <w:rsid w:val="004639B6"/>
    <w:rsid w:val="004644DA"/>
    <w:rsid w:val="00466833"/>
    <w:rsid w:val="0047113C"/>
    <w:rsid w:val="00473730"/>
    <w:rsid w:val="00474287"/>
    <w:rsid w:val="004744E8"/>
    <w:rsid w:val="00474A30"/>
    <w:rsid w:val="0047541A"/>
    <w:rsid w:val="00476A2A"/>
    <w:rsid w:val="00482831"/>
    <w:rsid w:val="00484FE3"/>
    <w:rsid w:val="00485C0B"/>
    <w:rsid w:val="00486F87"/>
    <w:rsid w:val="00491C2C"/>
    <w:rsid w:val="0049420C"/>
    <w:rsid w:val="00494A82"/>
    <w:rsid w:val="00494E0D"/>
    <w:rsid w:val="00497232"/>
    <w:rsid w:val="004978D5"/>
    <w:rsid w:val="00497C67"/>
    <w:rsid w:val="004A5153"/>
    <w:rsid w:val="004B0965"/>
    <w:rsid w:val="004B26C5"/>
    <w:rsid w:val="004B545B"/>
    <w:rsid w:val="004B70CF"/>
    <w:rsid w:val="004B7ECC"/>
    <w:rsid w:val="004C063B"/>
    <w:rsid w:val="004C114B"/>
    <w:rsid w:val="004C1DFB"/>
    <w:rsid w:val="004C20A8"/>
    <w:rsid w:val="004C353E"/>
    <w:rsid w:val="004C79FF"/>
    <w:rsid w:val="004D4F3C"/>
    <w:rsid w:val="004D6B2D"/>
    <w:rsid w:val="004E0542"/>
    <w:rsid w:val="004E37BA"/>
    <w:rsid w:val="004E6F88"/>
    <w:rsid w:val="004E77C4"/>
    <w:rsid w:val="004F1BD6"/>
    <w:rsid w:val="004F355B"/>
    <w:rsid w:val="004F4A8D"/>
    <w:rsid w:val="004F4BCE"/>
    <w:rsid w:val="00502B44"/>
    <w:rsid w:val="0050377A"/>
    <w:rsid w:val="00503B5C"/>
    <w:rsid w:val="00504832"/>
    <w:rsid w:val="00504FA3"/>
    <w:rsid w:val="00505564"/>
    <w:rsid w:val="00506BD3"/>
    <w:rsid w:val="005114DE"/>
    <w:rsid w:val="00511FE9"/>
    <w:rsid w:val="00513170"/>
    <w:rsid w:val="0051517E"/>
    <w:rsid w:val="0052028D"/>
    <w:rsid w:val="00525C44"/>
    <w:rsid w:val="00526F67"/>
    <w:rsid w:val="00531BDB"/>
    <w:rsid w:val="00532670"/>
    <w:rsid w:val="005331CC"/>
    <w:rsid w:val="0053492D"/>
    <w:rsid w:val="00534C2A"/>
    <w:rsid w:val="005406E0"/>
    <w:rsid w:val="00544972"/>
    <w:rsid w:val="00551484"/>
    <w:rsid w:val="00554D57"/>
    <w:rsid w:val="00555459"/>
    <w:rsid w:val="00557A76"/>
    <w:rsid w:val="005617A5"/>
    <w:rsid w:val="005622A5"/>
    <w:rsid w:val="0056311B"/>
    <w:rsid w:val="00563EDD"/>
    <w:rsid w:val="00564025"/>
    <w:rsid w:val="00567B37"/>
    <w:rsid w:val="00573F70"/>
    <w:rsid w:val="0057498B"/>
    <w:rsid w:val="0057671B"/>
    <w:rsid w:val="005809B6"/>
    <w:rsid w:val="005818DF"/>
    <w:rsid w:val="00581B4B"/>
    <w:rsid w:val="00582B8D"/>
    <w:rsid w:val="005845CD"/>
    <w:rsid w:val="00585D35"/>
    <w:rsid w:val="00587259"/>
    <w:rsid w:val="005914B7"/>
    <w:rsid w:val="005930A3"/>
    <w:rsid w:val="00593E9F"/>
    <w:rsid w:val="005943E9"/>
    <w:rsid w:val="00594740"/>
    <w:rsid w:val="00595888"/>
    <w:rsid w:val="005959B4"/>
    <w:rsid w:val="0059713B"/>
    <w:rsid w:val="00597243"/>
    <w:rsid w:val="005A070D"/>
    <w:rsid w:val="005A1364"/>
    <w:rsid w:val="005A16AF"/>
    <w:rsid w:val="005A1EBE"/>
    <w:rsid w:val="005A2D2D"/>
    <w:rsid w:val="005A78A9"/>
    <w:rsid w:val="005B15EC"/>
    <w:rsid w:val="005B1D5E"/>
    <w:rsid w:val="005B2C95"/>
    <w:rsid w:val="005B33F2"/>
    <w:rsid w:val="005B4C1F"/>
    <w:rsid w:val="005B4D44"/>
    <w:rsid w:val="005C0127"/>
    <w:rsid w:val="005C1FC4"/>
    <w:rsid w:val="005C21D2"/>
    <w:rsid w:val="005C4272"/>
    <w:rsid w:val="005C4655"/>
    <w:rsid w:val="005C5F57"/>
    <w:rsid w:val="005C7767"/>
    <w:rsid w:val="005D1B57"/>
    <w:rsid w:val="005D3079"/>
    <w:rsid w:val="005D40E0"/>
    <w:rsid w:val="005D503B"/>
    <w:rsid w:val="005E0FCD"/>
    <w:rsid w:val="005E1E7A"/>
    <w:rsid w:val="005E2903"/>
    <w:rsid w:val="005E2B34"/>
    <w:rsid w:val="005E5659"/>
    <w:rsid w:val="005E6D03"/>
    <w:rsid w:val="005E6FB6"/>
    <w:rsid w:val="005E70AD"/>
    <w:rsid w:val="005E7391"/>
    <w:rsid w:val="005F134F"/>
    <w:rsid w:val="005F143E"/>
    <w:rsid w:val="00606856"/>
    <w:rsid w:val="0060764B"/>
    <w:rsid w:val="00610317"/>
    <w:rsid w:val="0061264F"/>
    <w:rsid w:val="00613321"/>
    <w:rsid w:val="00615F9D"/>
    <w:rsid w:val="00616DA2"/>
    <w:rsid w:val="00617346"/>
    <w:rsid w:val="006213FA"/>
    <w:rsid w:val="00621465"/>
    <w:rsid w:val="00621FA2"/>
    <w:rsid w:val="00622E50"/>
    <w:rsid w:val="00623BE3"/>
    <w:rsid w:val="00624189"/>
    <w:rsid w:val="006268FE"/>
    <w:rsid w:val="006275EE"/>
    <w:rsid w:val="006303B3"/>
    <w:rsid w:val="00630F0E"/>
    <w:rsid w:val="00631557"/>
    <w:rsid w:val="006327BA"/>
    <w:rsid w:val="006371A7"/>
    <w:rsid w:val="00637713"/>
    <w:rsid w:val="006407E7"/>
    <w:rsid w:val="00641462"/>
    <w:rsid w:val="00643162"/>
    <w:rsid w:val="006443C6"/>
    <w:rsid w:val="00644F67"/>
    <w:rsid w:val="00645301"/>
    <w:rsid w:val="006464D7"/>
    <w:rsid w:val="00652CCF"/>
    <w:rsid w:val="00653D36"/>
    <w:rsid w:val="006547EE"/>
    <w:rsid w:val="00657D1B"/>
    <w:rsid w:val="006610FA"/>
    <w:rsid w:val="00661328"/>
    <w:rsid w:val="00661650"/>
    <w:rsid w:val="006620A5"/>
    <w:rsid w:val="00662729"/>
    <w:rsid w:val="00662809"/>
    <w:rsid w:val="00662F3F"/>
    <w:rsid w:val="00662FA6"/>
    <w:rsid w:val="006639F4"/>
    <w:rsid w:val="00664C6D"/>
    <w:rsid w:val="00665187"/>
    <w:rsid w:val="00665A5C"/>
    <w:rsid w:val="00665C23"/>
    <w:rsid w:val="00670FE5"/>
    <w:rsid w:val="00671223"/>
    <w:rsid w:val="006716B8"/>
    <w:rsid w:val="0067205F"/>
    <w:rsid w:val="00673FED"/>
    <w:rsid w:val="00674C6B"/>
    <w:rsid w:val="00680E2B"/>
    <w:rsid w:val="006811FE"/>
    <w:rsid w:val="0068317E"/>
    <w:rsid w:val="00692BD6"/>
    <w:rsid w:val="006946C2"/>
    <w:rsid w:val="0069504E"/>
    <w:rsid w:val="006967CC"/>
    <w:rsid w:val="00697D4D"/>
    <w:rsid w:val="006A1D84"/>
    <w:rsid w:val="006A20C0"/>
    <w:rsid w:val="006A2213"/>
    <w:rsid w:val="006A32E4"/>
    <w:rsid w:val="006A4982"/>
    <w:rsid w:val="006A4B2D"/>
    <w:rsid w:val="006A6525"/>
    <w:rsid w:val="006B0157"/>
    <w:rsid w:val="006B1718"/>
    <w:rsid w:val="006B2B51"/>
    <w:rsid w:val="006B5E3D"/>
    <w:rsid w:val="006B7B1A"/>
    <w:rsid w:val="006C31C9"/>
    <w:rsid w:val="006C3384"/>
    <w:rsid w:val="006C42D0"/>
    <w:rsid w:val="006C523A"/>
    <w:rsid w:val="006C6938"/>
    <w:rsid w:val="006D0560"/>
    <w:rsid w:val="006D14E1"/>
    <w:rsid w:val="006D442B"/>
    <w:rsid w:val="006D54F7"/>
    <w:rsid w:val="006D789A"/>
    <w:rsid w:val="006E05E2"/>
    <w:rsid w:val="006E4DBE"/>
    <w:rsid w:val="006E5A36"/>
    <w:rsid w:val="006E7E0E"/>
    <w:rsid w:val="006F1209"/>
    <w:rsid w:val="006F3B48"/>
    <w:rsid w:val="006F6034"/>
    <w:rsid w:val="006F7034"/>
    <w:rsid w:val="00700802"/>
    <w:rsid w:val="007011FD"/>
    <w:rsid w:val="00701B42"/>
    <w:rsid w:val="00702A1D"/>
    <w:rsid w:val="00706032"/>
    <w:rsid w:val="007075ED"/>
    <w:rsid w:val="00710649"/>
    <w:rsid w:val="0071078A"/>
    <w:rsid w:val="0071211C"/>
    <w:rsid w:val="0071220E"/>
    <w:rsid w:val="00712B1E"/>
    <w:rsid w:val="00713593"/>
    <w:rsid w:val="00713BF6"/>
    <w:rsid w:val="00716793"/>
    <w:rsid w:val="00716D33"/>
    <w:rsid w:val="00717860"/>
    <w:rsid w:val="0072007F"/>
    <w:rsid w:val="007203BC"/>
    <w:rsid w:val="0072228A"/>
    <w:rsid w:val="0072246D"/>
    <w:rsid w:val="00724123"/>
    <w:rsid w:val="00725DF9"/>
    <w:rsid w:val="00730A43"/>
    <w:rsid w:val="00731A23"/>
    <w:rsid w:val="00731E59"/>
    <w:rsid w:val="00733B92"/>
    <w:rsid w:val="007364FA"/>
    <w:rsid w:val="007367EC"/>
    <w:rsid w:val="0074175D"/>
    <w:rsid w:val="00742009"/>
    <w:rsid w:val="007422CF"/>
    <w:rsid w:val="00744F9C"/>
    <w:rsid w:val="00746E43"/>
    <w:rsid w:val="00747F26"/>
    <w:rsid w:val="00750313"/>
    <w:rsid w:val="007514ED"/>
    <w:rsid w:val="0075165F"/>
    <w:rsid w:val="00757158"/>
    <w:rsid w:val="0076166D"/>
    <w:rsid w:val="00762270"/>
    <w:rsid w:val="007643E2"/>
    <w:rsid w:val="00765D8E"/>
    <w:rsid w:val="007717AA"/>
    <w:rsid w:val="00774E6F"/>
    <w:rsid w:val="00775AB5"/>
    <w:rsid w:val="00776ABE"/>
    <w:rsid w:val="007806AC"/>
    <w:rsid w:val="00782D4A"/>
    <w:rsid w:val="00784BDC"/>
    <w:rsid w:val="0078530E"/>
    <w:rsid w:val="00785E07"/>
    <w:rsid w:val="00790577"/>
    <w:rsid w:val="0079108D"/>
    <w:rsid w:val="00791BD8"/>
    <w:rsid w:val="00791ECF"/>
    <w:rsid w:val="0079202F"/>
    <w:rsid w:val="00795BF2"/>
    <w:rsid w:val="00797259"/>
    <w:rsid w:val="007A7F08"/>
    <w:rsid w:val="007B0D7F"/>
    <w:rsid w:val="007B162F"/>
    <w:rsid w:val="007B1B47"/>
    <w:rsid w:val="007B39E1"/>
    <w:rsid w:val="007B5C20"/>
    <w:rsid w:val="007B5DC8"/>
    <w:rsid w:val="007C0456"/>
    <w:rsid w:val="007C2984"/>
    <w:rsid w:val="007C4771"/>
    <w:rsid w:val="007D1E7B"/>
    <w:rsid w:val="007D31FB"/>
    <w:rsid w:val="007D5205"/>
    <w:rsid w:val="007D5E08"/>
    <w:rsid w:val="007D6455"/>
    <w:rsid w:val="007E0FF4"/>
    <w:rsid w:val="007E33A5"/>
    <w:rsid w:val="007E489A"/>
    <w:rsid w:val="007E6815"/>
    <w:rsid w:val="007E7B4A"/>
    <w:rsid w:val="007F3792"/>
    <w:rsid w:val="007F41DA"/>
    <w:rsid w:val="007F4CDE"/>
    <w:rsid w:val="007F6883"/>
    <w:rsid w:val="008005C8"/>
    <w:rsid w:val="008024BE"/>
    <w:rsid w:val="00804D3C"/>
    <w:rsid w:val="008156FC"/>
    <w:rsid w:val="00817DD6"/>
    <w:rsid w:val="008203A8"/>
    <w:rsid w:val="00822346"/>
    <w:rsid w:val="008246C6"/>
    <w:rsid w:val="008266D8"/>
    <w:rsid w:val="00831844"/>
    <w:rsid w:val="00832419"/>
    <w:rsid w:val="00832D88"/>
    <w:rsid w:val="008330CD"/>
    <w:rsid w:val="00833ABE"/>
    <w:rsid w:val="00833B87"/>
    <w:rsid w:val="00840549"/>
    <w:rsid w:val="00843453"/>
    <w:rsid w:val="008445FC"/>
    <w:rsid w:val="00845DC8"/>
    <w:rsid w:val="00846B30"/>
    <w:rsid w:val="0084797C"/>
    <w:rsid w:val="00852D53"/>
    <w:rsid w:val="00853394"/>
    <w:rsid w:val="008535C0"/>
    <w:rsid w:val="00854BED"/>
    <w:rsid w:val="00855419"/>
    <w:rsid w:val="00857322"/>
    <w:rsid w:val="00857740"/>
    <w:rsid w:val="0086105B"/>
    <w:rsid w:val="008619CC"/>
    <w:rsid w:val="00865C0C"/>
    <w:rsid w:val="008708DC"/>
    <w:rsid w:val="008767D1"/>
    <w:rsid w:val="00877282"/>
    <w:rsid w:val="00882924"/>
    <w:rsid w:val="00883D68"/>
    <w:rsid w:val="00887683"/>
    <w:rsid w:val="00887934"/>
    <w:rsid w:val="00887C8E"/>
    <w:rsid w:val="00890DF3"/>
    <w:rsid w:val="00890EA5"/>
    <w:rsid w:val="00891524"/>
    <w:rsid w:val="008915AB"/>
    <w:rsid w:val="00892A00"/>
    <w:rsid w:val="00893365"/>
    <w:rsid w:val="008940E1"/>
    <w:rsid w:val="0089471B"/>
    <w:rsid w:val="008A2643"/>
    <w:rsid w:val="008A4EE9"/>
    <w:rsid w:val="008A7F43"/>
    <w:rsid w:val="008B0073"/>
    <w:rsid w:val="008B05EE"/>
    <w:rsid w:val="008B0653"/>
    <w:rsid w:val="008B2F35"/>
    <w:rsid w:val="008B31D5"/>
    <w:rsid w:val="008B42F0"/>
    <w:rsid w:val="008B54F0"/>
    <w:rsid w:val="008B5645"/>
    <w:rsid w:val="008B67D0"/>
    <w:rsid w:val="008B7ADA"/>
    <w:rsid w:val="008B7BFC"/>
    <w:rsid w:val="008B7E9B"/>
    <w:rsid w:val="008B7F1D"/>
    <w:rsid w:val="008D1C47"/>
    <w:rsid w:val="008D2B56"/>
    <w:rsid w:val="008D3AAC"/>
    <w:rsid w:val="008D3FC0"/>
    <w:rsid w:val="008D4305"/>
    <w:rsid w:val="008D455A"/>
    <w:rsid w:val="008D5F6E"/>
    <w:rsid w:val="008D6CB2"/>
    <w:rsid w:val="008E26C5"/>
    <w:rsid w:val="008E3826"/>
    <w:rsid w:val="008E3FA3"/>
    <w:rsid w:val="008E73D4"/>
    <w:rsid w:val="008E7F28"/>
    <w:rsid w:val="008F0295"/>
    <w:rsid w:val="008F2B8F"/>
    <w:rsid w:val="008F43BB"/>
    <w:rsid w:val="008F49BF"/>
    <w:rsid w:val="008F54F7"/>
    <w:rsid w:val="008F709B"/>
    <w:rsid w:val="0090145D"/>
    <w:rsid w:val="00904CC4"/>
    <w:rsid w:val="009114D0"/>
    <w:rsid w:val="00911F27"/>
    <w:rsid w:val="009120AB"/>
    <w:rsid w:val="0091445C"/>
    <w:rsid w:val="009152AA"/>
    <w:rsid w:val="009164AD"/>
    <w:rsid w:val="00916720"/>
    <w:rsid w:val="0091781B"/>
    <w:rsid w:val="00917C2E"/>
    <w:rsid w:val="00920A64"/>
    <w:rsid w:val="00920E98"/>
    <w:rsid w:val="009231CD"/>
    <w:rsid w:val="00925DD3"/>
    <w:rsid w:val="009273B5"/>
    <w:rsid w:val="00927FF1"/>
    <w:rsid w:val="00930073"/>
    <w:rsid w:val="00931D8E"/>
    <w:rsid w:val="00932D4A"/>
    <w:rsid w:val="009330FC"/>
    <w:rsid w:val="00933D11"/>
    <w:rsid w:val="0093696B"/>
    <w:rsid w:val="00937C4E"/>
    <w:rsid w:val="00941B16"/>
    <w:rsid w:val="00944B74"/>
    <w:rsid w:val="0094614C"/>
    <w:rsid w:val="00947083"/>
    <w:rsid w:val="0094788D"/>
    <w:rsid w:val="00947D5E"/>
    <w:rsid w:val="00951AE3"/>
    <w:rsid w:val="00952BF1"/>
    <w:rsid w:val="00954022"/>
    <w:rsid w:val="0095438A"/>
    <w:rsid w:val="009613BA"/>
    <w:rsid w:val="00962625"/>
    <w:rsid w:val="009638D8"/>
    <w:rsid w:val="009700EC"/>
    <w:rsid w:val="00970437"/>
    <w:rsid w:val="00970F84"/>
    <w:rsid w:val="009746BF"/>
    <w:rsid w:val="00974C44"/>
    <w:rsid w:val="009771E6"/>
    <w:rsid w:val="00982DD6"/>
    <w:rsid w:val="00987650"/>
    <w:rsid w:val="00990EAB"/>
    <w:rsid w:val="00990F44"/>
    <w:rsid w:val="00991739"/>
    <w:rsid w:val="0099548C"/>
    <w:rsid w:val="009A64A5"/>
    <w:rsid w:val="009A7CB2"/>
    <w:rsid w:val="009B14D0"/>
    <w:rsid w:val="009B21AA"/>
    <w:rsid w:val="009B3B7C"/>
    <w:rsid w:val="009B460B"/>
    <w:rsid w:val="009B58A3"/>
    <w:rsid w:val="009B6BB9"/>
    <w:rsid w:val="009C11EB"/>
    <w:rsid w:val="009C5693"/>
    <w:rsid w:val="009C57C8"/>
    <w:rsid w:val="009C5D53"/>
    <w:rsid w:val="009C6910"/>
    <w:rsid w:val="009C6C60"/>
    <w:rsid w:val="009C77AF"/>
    <w:rsid w:val="009D04E6"/>
    <w:rsid w:val="009D30BA"/>
    <w:rsid w:val="009D61A4"/>
    <w:rsid w:val="009E0CCC"/>
    <w:rsid w:val="009E2E6E"/>
    <w:rsid w:val="009E3284"/>
    <w:rsid w:val="009E32FA"/>
    <w:rsid w:val="009E5873"/>
    <w:rsid w:val="009E725A"/>
    <w:rsid w:val="009E7BCC"/>
    <w:rsid w:val="009F13DC"/>
    <w:rsid w:val="009F5E87"/>
    <w:rsid w:val="009F6FF4"/>
    <w:rsid w:val="00A00013"/>
    <w:rsid w:val="00A0087B"/>
    <w:rsid w:val="00A035D1"/>
    <w:rsid w:val="00A03619"/>
    <w:rsid w:val="00A05C28"/>
    <w:rsid w:val="00A070D6"/>
    <w:rsid w:val="00A07F66"/>
    <w:rsid w:val="00A1441E"/>
    <w:rsid w:val="00A15142"/>
    <w:rsid w:val="00A151F4"/>
    <w:rsid w:val="00A17745"/>
    <w:rsid w:val="00A21862"/>
    <w:rsid w:val="00A22813"/>
    <w:rsid w:val="00A26741"/>
    <w:rsid w:val="00A26BDB"/>
    <w:rsid w:val="00A34BC8"/>
    <w:rsid w:val="00A36128"/>
    <w:rsid w:val="00A369BF"/>
    <w:rsid w:val="00A370FE"/>
    <w:rsid w:val="00A41D3F"/>
    <w:rsid w:val="00A43068"/>
    <w:rsid w:val="00A43B82"/>
    <w:rsid w:val="00A43FCD"/>
    <w:rsid w:val="00A46060"/>
    <w:rsid w:val="00A47F11"/>
    <w:rsid w:val="00A500BB"/>
    <w:rsid w:val="00A52ECE"/>
    <w:rsid w:val="00A53EC2"/>
    <w:rsid w:val="00A54A02"/>
    <w:rsid w:val="00A56CAF"/>
    <w:rsid w:val="00A57B73"/>
    <w:rsid w:val="00A614F2"/>
    <w:rsid w:val="00A644C2"/>
    <w:rsid w:val="00A67B9E"/>
    <w:rsid w:val="00A71757"/>
    <w:rsid w:val="00A7288D"/>
    <w:rsid w:val="00A729BC"/>
    <w:rsid w:val="00A72F6D"/>
    <w:rsid w:val="00A73462"/>
    <w:rsid w:val="00A76522"/>
    <w:rsid w:val="00A77A83"/>
    <w:rsid w:val="00A83CEE"/>
    <w:rsid w:val="00A8551C"/>
    <w:rsid w:val="00A904EF"/>
    <w:rsid w:val="00A907B9"/>
    <w:rsid w:val="00A945FD"/>
    <w:rsid w:val="00A94A72"/>
    <w:rsid w:val="00A95569"/>
    <w:rsid w:val="00A96BB3"/>
    <w:rsid w:val="00A971E7"/>
    <w:rsid w:val="00A97B33"/>
    <w:rsid w:val="00A97E6A"/>
    <w:rsid w:val="00AA1661"/>
    <w:rsid w:val="00AA228E"/>
    <w:rsid w:val="00AA3321"/>
    <w:rsid w:val="00AA427C"/>
    <w:rsid w:val="00AA56D5"/>
    <w:rsid w:val="00AA6C3F"/>
    <w:rsid w:val="00AA79F0"/>
    <w:rsid w:val="00AB2404"/>
    <w:rsid w:val="00AB2504"/>
    <w:rsid w:val="00AB2CC5"/>
    <w:rsid w:val="00AB5E1B"/>
    <w:rsid w:val="00AB7947"/>
    <w:rsid w:val="00AB7C08"/>
    <w:rsid w:val="00AC0881"/>
    <w:rsid w:val="00AC08C9"/>
    <w:rsid w:val="00AC1646"/>
    <w:rsid w:val="00AC2581"/>
    <w:rsid w:val="00AC5DF0"/>
    <w:rsid w:val="00AC6DD5"/>
    <w:rsid w:val="00AC74F0"/>
    <w:rsid w:val="00AC7C4C"/>
    <w:rsid w:val="00AD04EA"/>
    <w:rsid w:val="00AD2AA6"/>
    <w:rsid w:val="00AD3465"/>
    <w:rsid w:val="00AD34A0"/>
    <w:rsid w:val="00AD4300"/>
    <w:rsid w:val="00AD6988"/>
    <w:rsid w:val="00AD6E17"/>
    <w:rsid w:val="00AD7742"/>
    <w:rsid w:val="00AE19B1"/>
    <w:rsid w:val="00AE20B3"/>
    <w:rsid w:val="00AE2D4E"/>
    <w:rsid w:val="00AE312C"/>
    <w:rsid w:val="00AE3E33"/>
    <w:rsid w:val="00AE4BED"/>
    <w:rsid w:val="00AE6511"/>
    <w:rsid w:val="00AF20AE"/>
    <w:rsid w:val="00AF27C4"/>
    <w:rsid w:val="00AF53DF"/>
    <w:rsid w:val="00AF5FC7"/>
    <w:rsid w:val="00AF7018"/>
    <w:rsid w:val="00AF70C6"/>
    <w:rsid w:val="00AF7610"/>
    <w:rsid w:val="00B0171F"/>
    <w:rsid w:val="00B03FEE"/>
    <w:rsid w:val="00B05941"/>
    <w:rsid w:val="00B1096F"/>
    <w:rsid w:val="00B11D5C"/>
    <w:rsid w:val="00B14838"/>
    <w:rsid w:val="00B15518"/>
    <w:rsid w:val="00B1728B"/>
    <w:rsid w:val="00B21A3C"/>
    <w:rsid w:val="00B21CA2"/>
    <w:rsid w:val="00B227A9"/>
    <w:rsid w:val="00B2496D"/>
    <w:rsid w:val="00B24BFD"/>
    <w:rsid w:val="00B24D70"/>
    <w:rsid w:val="00B25807"/>
    <w:rsid w:val="00B26CB9"/>
    <w:rsid w:val="00B300C9"/>
    <w:rsid w:val="00B3067D"/>
    <w:rsid w:val="00B31979"/>
    <w:rsid w:val="00B35989"/>
    <w:rsid w:val="00B35BD9"/>
    <w:rsid w:val="00B415C9"/>
    <w:rsid w:val="00B45A82"/>
    <w:rsid w:val="00B46496"/>
    <w:rsid w:val="00B50273"/>
    <w:rsid w:val="00B55433"/>
    <w:rsid w:val="00B555FF"/>
    <w:rsid w:val="00B55D89"/>
    <w:rsid w:val="00B560B8"/>
    <w:rsid w:val="00B60E67"/>
    <w:rsid w:val="00B6314D"/>
    <w:rsid w:val="00B63635"/>
    <w:rsid w:val="00B63A41"/>
    <w:rsid w:val="00B64F7E"/>
    <w:rsid w:val="00B65EF2"/>
    <w:rsid w:val="00B6611D"/>
    <w:rsid w:val="00B67711"/>
    <w:rsid w:val="00B70B00"/>
    <w:rsid w:val="00B7341F"/>
    <w:rsid w:val="00B76C05"/>
    <w:rsid w:val="00B7702C"/>
    <w:rsid w:val="00B7777E"/>
    <w:rsid w:val="00B77D2A"/>
    <w:rsid w:val="00B84086"/>
    <w:rsid w:val="00B843C2"/>
    <w:rsid w:val="00B85B76"/>
    <w:rsid w:val="00B87761"/>
    <w:rsid w:val="00B90811"/>
    <w:rsid w:val="00B9086B"/>
    <w:rsid w:val="00B90D67"/>
    <w:rsid w:val="00B926FB"/>
    <w:rsid w:val="00B933C4"/>
    <w:rsid w:val="00B93A6E"/>
    <w:rsid w:val="00B942AF"/>
    <w:rsid w:val="00B94A26"/>
    <w:rsid w:val="00B95041"/>
    <w:rsid w:val="00BA1524"/>
    <w:rsid w:val="00BA344A"/>
    <w:rsid w:val="00BA4133"/>
    <w:rsid w:val="00BA484F"/>
    <w:rsid w:val="00BA4D35"/>
    <w:rsid w:val="00BA7C13"/>
    <w:rsid w:val="00BB0258"/>
    <w:rsid w:val="00BB226A"/>
    <w:rsid w:val="00BB315A"/>
    <w:rsid w:val="00BB3204"/>
    <w:rsid w:val="00BB58C1"/>
    <w:rsid w:val="00BC2081"/>
    <w:rsid w:val="00BD0A59"/>
    <w:rsid w:val="00BD14D4"/>
    <w:rsid w:val="00BD2955"/>
    <w:rsid w:val="00BD2E71"/>
    <w:rsid w:val="00BD4F98"/>
    <w:rsid w:val="00BD50B7"/>
    <w:rsid w:val="00BD5453"/>
    <w:rsid w:val="00BD5F30"/>
    <w:rsid w:val="00BD63C9"/>
    <w:rsid w:val="00BE5576"/>
    <w:rsid w:val="00BE7D20"/>
    <w:rsid w:val="00BF4208"/>
    <w:rsid w:val="00BF4DF2"/>
    <w:rsid w:val="00BF516B"/>
    <w:rsid w:val="00BF5B8B"/>
    <w:rsid w:val="00BF5C21"/>
    <w:rsid w:val="00C02E3F"/>
    <w:rsid w:val="00C03F0C"/>
    <w:rsid w:val="00C04CE5"/>
    <w:rsid w:val="00C06443"/>
    <w:rsid w:val="00C1006F"/>
    <w:rsid w:val="00C1072A"/>
    <w:rsid w:val="00C1080F"/>
    <w:rsid w:val="00C12BFF"/>
    <w:rsid w:val="00C12E7B"/>
    <w:rsid w:val="00C16C86"/>
    <w:rsid w:val="00C17168"/>
    <w:rsid w:val="00C173BB"/>
    <w:rsid w:val="00C22B67"/>
    <w:rsid w:val="00C23233"/>
    <w:rsid w:val="00C23723"/>
    <w:rsid w:val="00C23D69"/>
    <w:rsid w:val="00C24CB9"/>
    <w:rsid w:val="00C24E27"/>
    <w:rsid w:val="00C250C5"/>
    <w:rsid w:val="00C273E6"/>
    <w:rsid w:val="00C27A9B"/>
    <w:rsid w:val="00C3121D"/>
    <w:rsid w:val="00C3157C"/>
    <w:rsid w:val="00C31878"/>
    <w:rsid w:val="00C33447"/>
    <w:rsid w:val="00C34894"/>
    <w:rsid w:val="00C35BC8"/>
    <w:rsid w:val="00C36BAC"/>
    <w:rsid w:val="00C36DB9"/>
    <w:rsid w:val="00C37BC8"/>
    <w:rsid w:val="00C37C4C"/>
    <w:rsid w:val="00C4050C"/>
    <w:rsid w:val="00C40A6F"/>
    <w:rsid w:val="00C42F15"/>
    <w:rsid w:val="00C43263"/>
    <w:rsid w:val="00C45CFB"/>
    <w:rsid w:val="00C4776C"/>
    <w:rsid w:val="00C509E8"/>
    <w:rsid w:val="00C5159D"/>
    <w:rsid w:val="00C516E6"/>
    <w:rsid w:val="00C51CBB"/>
    <w:rsid w:val="00C533FD"/>
    <w:rsid w:val="00C54BE3"/>
    <w:rsid w:val="00C55E33"/>
    <w:rsid w:val="00C56002"/>
    <w:rsid w:val="00C56699"/>
    <w:rsid w:val="00C57333"/>
    <w:rsid w:val="00C574B1"/>
    <w:rsid w:val="00C57621"/>
    <w:rsid w:val="00C6321A"/>
    <w:rsid w:val="00C650A7"/>
    <w:rsid w:val="00C66365"/>
    <w:rsid w:val="00C7117C"/>
    <w:rsid w:val="00C72CFD"/>
    <w:rsid w:val="00C75944"/>
    <w:rsid w:val="00C75AF5"/>
    <w:rsid w:val="00C76BC8"/>
    <w:rsid w:val="00C76BDF"/>
    <w:rsid w:val="00C8016A"/>
    <w:rsid w:val="00C803AD"/>
    <w:rsid w:val="00C80A7D"/>
    <w:rsid w:val="00C8510D"/>
    <w:rsid w:val="00C85663"/>
    <w:rsid w:val="00C87615"/>
    <w:rsid w:val="00C919F1"/>
    <w:rsid w:val="00C92721"/>
    <w:rsid w:val="00C92749"/>
    <w:rsid w:val="00C94092"/>
    <w:rsid w:val="00C9435C"/>
    <w:rsid w:val="00C95DF4"/>
    <w:rsid w:val="00C96D8D"/>
    <w:rsid w:val="00C97899"/>
    <w:rsid w:val="00C97FE0"/>
    <w:rsid w:val="00CA2970"/>
    <w:rsid w:val="00CA2B93"/>
    <w:rsid w:val="00CA2D15"/>
    <w:rsid w:val="00CA7384"/>
    <w:rsid w:val="00CB0602"/>
    <w:rsid w:val="00CB1F87"/>
    <w:rsid w:val="00CB203F"/>
    <w:rsid w:val="00CB46BF"/>
    <w:rsid w:val="00CB6F5F"/>
    <w:rsid w:val="00CB78D9"/>
    <w:rsid w:val="00CC05AF"/>
    <w:rsid w:val="00CC09F4"/>
    <w:rsid w:val="00CC0FB2"/>
    <w:rsid w:val="00CC67EF"/>
    <w:rsid w:val="00CC7583"/>
    <w:rsid w:val="00CD0455"/>
    <w:rsid w:val="00CD0531"/>
    <w:rsid w:val="00CD1A76"/>
    <w:rsid w:val="00CD2826"/>
    <w:rsid w:val="00CD2CD3"/>
    <w:rsid w:val="00CD465B"/>
    <w:rsid w:val="00CD573F"/>
    <w:rsid w:val="00CD63A6"/>
    <w:rsid w:val="00CD719A"/>
    <w:rsid w:val="00CD7DBE"/>
    <w:rsid w:val="00CE1285"/>
    <w:rsid w:val="00CE1A60"/>
    <w:rsid w:val="00CE1CF3"/>
    <w:rsid w:val="00CE5201"/>
    <w:rsid w:val="00CF6A4B"/>
    <w:rsid w:val="00D00869"/>
    <w:rsid w:val="00D024F9"/>
    <w:rsid w:val="00D03C76"/>
    <w:rsid w:val="00D04767"/>
    <w:rsid w:val="00D051FA"/>
    <w:rsid w:val="00D06AE4"/>
    <w:rsid w:val="00D07180"/>
    <w:rsid w:val="00D07A7E"/>
    <w:rsid w:val="00D112BE"/>
    <w:rsid w:val="00D11878"/>
    <w:rsid w:val="00D13689"/>
    <w:rsid w:val="00D1404D"/>
    <w:rsid w:val="00D14872"/>
    <w:rsid w:val="00D164E4"/>
    <w:rsid w:val="00D16E91"/>
    <w:rsid w:val="00D204FF"/>
    <w:rsid w:val="00D225F7"/>
    <w:rsid w:val="00D22FBB"/>
    <w:rsid w:val="00D230F3"/>
    <w:rsid w:val="00D25607"/>
    <w:rsid w:val="00D26DB5"/>
    <w:rsid w:val="00D26DD6"/>
    <w:rsid w:val="00D2789B"/>
    <w:rsid w:val="00D31B11"/>
    <w:rsid w:val="00D32028"/>
    <w:rsid w:val="00D323C2"/>
    <w:rsid w:val="00D33264"/>
    <w:rsid w:val="00D337F7"/>
    <w:rsid w:val="00D340D8"/>
    <w:rsid w:val="00D34439"/>
    <w:rsid w:val="00D34C39"/>
    <w:rsid w:val="00D36453"/>
    <w:rsid w:val="00D37C68"/>
    <w:rsid w:val="00D40BFF"/>
    <w:rsid w:val="00D41811"/>
    <w:rsid w:val="00D426B8"/>
    <w:rsid w:val="00D43F6B"/>
    <w:rsid w:val="00D44EE7"/>
    <w:rsid w:val="00D46BA0"/>
    <w:rsid w:val="00D46FAC"/>
    <w:rsid w:val="00D47292"/>
    <w:rsid w:val="00D47BAE"/>
    <w:rsid w:val="00D50776"/>
    <w:rsid w:val="00D5098B"/>
    <w:rsid w:val="00D51E47"/>
    <w:rsid w:val="00D5408C"/>
    <w:rsid w:val="00D54289"/>
    <w:rsid w:val="00D55040"/>
    <w:rsid w:val="00D55632"/>
    <w:rsid w:val="00D55F6A"/>
    <w:rsid w:val="00D60034"/>
    <w:rsid w:val="00D61BF2"/>
    <w:rsid w:val="00D62217"/>
    <w:rsid w:val="00D6399C"/>
    <w:rsid w:val="00D645EB"/>
    <w:rsid w:val="00D67884"/>
    <w:rsid w:val="00D70B7F"/>
    <w:rsid w:val="00D71562"/>
    <w:rsid w:val="00D80C6D"/>
    <w:rsid w:val="00D813A6"/>
    <w:rsid w:val="00D8376F"/>
    <w:rsid w:val="00D84E77"/>
    <w:rsid w:val="00D84FC0"/>
    <w:rsid w:val="00D86311"/>
    <w:rsid w:val="00D90C7D"/>
    <w:rsid w:val="00D91505"/>
    <w:rsid w:val="00D91991"/>
    <w:rsid w:val="00D93839"/>
    <w:rsid w:val="00D94D28"/>
    <w:rsid w:val="00DA1802"/>
    <w:rsid w:val="00DA1A4A"/>
    <w:rsid w:val="00DA776B"/>
    <w:rsid w:val="00DA7BC4"/>
    <w:rsid w:val="00DB072C"/>
    <w:rsid w:val="00DB2594"/>
    <w:rsid w:val="00DB3364"/>
    <w:rsid w:val="00DB71D0"/>
    <w:rsid w:val="00DC11AE"/>
    <w:rsid w:val="00DC3520"/>
    <w:rsid w:val="00DC7D46"/>
    <w:rsid w:val="00DC7F86"/>
    <w:rsid w:val="00DD0286"/>
    <w:rsid w:val="00DD1B79"/>
    <w:rsid w:val="00DD46C7"/>
    <w:rsid w:val="00DD76D8"/>
    <w:rsid w:val="00DE0E1D"/>
    <w:rsid w:val="00DE17C6"/>
    <w:rsid w:val="00DE1877"/>
    <w:rsid w:val="00DE246B"/>
    <w:rsid w:val="00DE3AEE"/>
    <w:rsid w:val="00DE7527"/>
    <w:rsid w:val="00DE7703"/>
    <w:rsid w:val="00DE784B"/>
    <w:rsid w:val="00DF2C4B"/>
    <w:rsid w:val="00DF2D34"/>
    <w:rsid w:val="00DF2D88"/>
    <w:rsid w:val="00DF5380"/>
    <w:rsid w:val="00E00F15"/>
    <w:rsid w:val="00E02AAC"/>
    <w:rsid w:val="00E03606"/>
    <w:rsid w:val="00E0523A"/>
    <w:rsid w:val="00E1260C"/>
    <w:rsid w:val="00E1699A"/>
    <w:rsid w:val="00E1713B"/>
    <w:rsid w:val="00E17F0C"/>
    <w:rsid w:val="00E242A1"/>
    <w:rsid w:val="00E247B8"/>
    <w:rsid w:val="00E263C4"/>
    <w:rsid w:val="00E266C9"/>
    <w:rsid w:val="00E271F9"/>
    <w:rsid w:val="00E31511"/>
    <w:rsid w:val="00E32FC8"/>
    <w:rsid w:val="00E35280"/>
    <w:rsid w:val="00E42016"/>
    <w:rsid w:val="00E43950"/>
    <w:rsid w:val="00E473CD"/>
    <w:rsid w:val="00E503CB"/>
    <w:rsid w:val="00E5167C"/>
    <w:rsid w:val="00E526FE"/>
    <w:rsid w:val="00E53508"/>
    <w:rsid w:val="00E54C69"/>
    <w:rsid w:val="00E56D77"/>
    <w:rsid w:val="00E601CE"/>
    <w:rsid w:val="00E60603"/>
    <w:rsid w:val="00E61471"/>
    <w:rsid w:val="00E61E88"/>
    <w:rsid w:val="00E625C1"/>
    <w:rsid w:val="00E63405"/>
    <w:rsid w:val="00E65B6F"/>
    <w:rsid w:val="00E71172"/>
    <w:rsid w:val="00E7180F"/>
    <w:rsid w:val="00E8197D"/>
    <w:rsid w:val="00E81D28"/>
    <w:rsid w:val="00E84793"/>
    <w:rsid w:val="00E86BC6"/>
    <w:rsid w:val="00E91CF2"/>
    <w:rsid w:val="00E9212B"/>
    <w:rsid w:val="00E935C6"/>
    <w:rsid w:val="00E94879"/>
    <w:rsid w:val="00E95AA7"/>
    <w:rsid w:val="00E969DA"/>
    <w:rsid w:val="00E96F6F"/>
    <w:rsid w:val="00E96F97"/>
    <w:rsid w:val="00E9708A"/>
    <w:rsid w:val="00EA0ECE"/>
    <w:rsid w:val="00EA3747"/>
    <w:rsid w:val="00EA3E0A"/>
    <w:rsid w:val="00EA767E"/>
    <w:rsid w:val="00EB3EF5"/>
    <w:rsid w:val="00EB6559"/>
    <w:rsid w:val="00EC0031"/>
    <w:rsid w:val="00EC0671"/>
    <w:rsid w:val="00EC1430"/>
    <w:rsid w:val="00EC3668"/>
    <w:rsid w:val="00EC435D"/>
    <w:rsid w:val="00EC47D1"/>
    <w:rsid w:val="00EC6D1A"/>
    <w:rsid w:val="00EC6FBF"/>
    <w:rsid w:val="00EC7CA8"/>
    <w:rsid w:val="00ED0277"/>
    <w:rsid w:val="00ED3038"/>
    <w:rsid w:val="00ED669D"/>
    <w:rsid w:val="00EE0EB0"/>
    <w:rsid w:val="00EE23CE"/>
    <w:rsid w:val="00EE3714"/>
    <w:rsid w:val="00EE506D"/>
    <w:rsid w:val="00EE5D50"/>
    <w:rsid w:val="00EF119D"/>
    <w:rsid w:val="00EF28CF"/>
    <w:rsid w:val="00EF2AD8"/>
    <w:rsid w:val="00EF3335"/>
    <w:rsid w:val="00EF356E"/>
    <w:rsid w:val="00EF6531"/>
    <w:rsid w:val="00EF7305"/>
    <w:rsid w:val="00F03019"/>
    <w:rsid w:val="00F06F09"/>
    <w:rsid w:val="00F07E05"/>
    <w:rsid w:val="00F130BB"/>
    <w:rsid w:val="00F14529"/>
    <w:rsid w:val="00F163DA"/>
    <w:rsid w:val="00F2004B"/>
    <w:rsid w:val="00F23EE2"/>
    <w:rsid w:val="00F25697"/>
    <w:rsid w:val="00F26395"/>
    <w:rsid w:val="00F26A7E"/>
    <w:rsid w:val="00F278AE"/>
    <w:rsid w:val="00F31820"/>
    <w:rsid w:val="00F31C41"/>
    <w:rsid w:val="00F321F6"/>
    <w:rsid w:val="00F32893"/>
    <w:rsid w:val="00F32965"/>
    <w:rsid w:val="00F344C2"/>
    <w:rsid w:val="00F35916"/>
    <w:rsid w:val="00F359D3"/>
    <w:rsid w:val="00F3631C"/>
    <w:rsid w:val="00F376A5"/>
    <w:rsid w:val="00F40C8D"/>
    <w:rsid w:val="00F421A8"/>
    <w:rsid w:val="00F43000"/>
    <w:rsid w:val="00F44C35"/>
    <w:rsid w:val="00F4649F"/>
    <w:rsid w:val="00F52E5F"/>
    <w:rsid w:val="00F53385"/>
    <w:rsid w:val="00F567AA"/>
    <w:rsid w:val="00F61BCC"/>
    <w:rsid w:val="00F630A7"/>
    <w:rsid w:val="00F6323C"/>
    <w:rsid w:val="00F633D1"/>
    <w:rsid w:val="00F64746"/>
    <w:rsid w:val="00F67221"/>
    <w:rsid w:val="00F70FDC"/>
    <w:rsid w:val="00F71481"/>
    <w:rsid w:val="00F71ABB"/>
    <w:rsid w:val="00F82468"/>
    <w:rsid w:val="00F858E6"/>
    <w:rsid w:val="00F90021"/>
    <w:rsid w:val="00F93489"/>
    <w:rsid w:val="00FA366E"/>
    <w:rsid w:val="00FA36AB"/>
    <w:rsid w:val="00FA44B2"/>
    <w:rsid w:val="00FA4914"/>
    <w:rsid w:val="00FA54D6"/>
    <w:rsid w:val="00FA5C67"/>
    <w:rsid w:val="00FB0488"/>
    <w:rsid w:val="00FB1226"/>
    <w:rsid w:val="00FB48A9"/>
    <w:rsid w:val="00FB4EED"/>
    <w:rsid w:val="00FC02E0"/>
    <w:rsid w:val="00FC117B"/>
    <w:rsid w:val="00FC2207"/>
    <w:rsid w:val="00FC2D4B"/>
    <w:rsid w:val="00FC4CA0"/>
    <w:rsid w:val="00FC5FCD"/>
    <w:rsid w:val="00FD00DA"/>
    <w:rsid w:val="00FD02FB"/>
    <w:rsid w:val="00FD1E76"/>
    <w:rsid w:val="00FD3462"/>
    <w:rsid w:val="00FD5727"/>
    <w:rsid w:val="00FD69FF"/>
    <w:rsid w:val="00FD759D"/>
    <w:rsid w:val="00FD762D"/>
    <w:rsid w:val="00FD7941"/>
    <w:rsid w:val="00FE24AF"/>
    <w:rsid w:val="00FE2DA0"/>
    <w:rsid w:val="00FE381C"/>
    <w:rsid w:val="00FE3F3F"/>
    <w:rsid w:val="00FF12AD"/>
    <w:rsid w:val="00FF19F0"/>
    <w:rsid w:val="00FF1BC9"/>
    <w:rsid w:val="00FF2CF0"/>
    <w:rsid w:val="00FF4F20"/>
    <w:rsid w:val="00FF69D8"/>
    <w:rsid w:val="00FF74C5"/>
    <w:rsid w:val="00FF7A7D"/>
    <w:rsid w:val="0148AC69"/>
    <w:rsid w:val="01798399"/>
    <w:rsid w:val="01A7D899"/>
    <w:rsid w:val="01D23BD8"/>
    <w:rsid w:val="01E44104"/>
    <w:rsid w:val="02D38C2D"/>
    <w:rsid w:val="02D50409"/>
    <w:rsid w:val="02DA3FC7"/>
    <w:rsid w:val="03994029"/>
    <w:rsid w:val="03A7767F"/>
    <w:rsid w:val="03D1EE1C"/>
    <w:rsid w:val="0413A0FC"/>
    <w:rsid w:val="0455E4D3"/>
    <w:rsid w:val="04B37A71"/>
    <w:rsid w:val="05C299BB"/>
    <w:rsid w:val="07111735"/>
    <w:rsid w:val="073BFED3"/>
    <w:rsid w:val="0780EE7A"/>
    <w:rsid w:val="08AC5E0F"/>
    <w:rsid w:val="0964D238"/>
    <w:rsid w:val="09AEEE12"/>
    <w:rsid w:val="09B9ECC6"/>
    <w:rsid w:val="0A0ACB43"/>
    <w:rsid w:val="0A1AF6A7"/>
    <w:rsid w:val="0A789F8D"/>
    <w:rsid w:val="0A9561B4"/>
    <w:rsid w:val="0A9DC72D"/>
    <w:rsid w:val="0AB2A297"/>
    <w:rsid w:val="0ADDA882"/>
    <w:rsid w:val="0B04BC57"/>
    <w:rsid w:val="0B454374"/>
    <w:rsid w:val="0BA4F6BE"/>
    <w:rsid w:val="0C338BAD"/>
    <w:rsid w:val="0C4042A5"/>
    <w:rsid w:val="0C4BDF7E"/>
    <w:rsid w:val="0CF3BD2C"/>
    <w:rsid w:val="0D2BA83C"/>
    <w:rsid w:val="0D4FBA73"/>
    <w:rsid w:val="0D820FCC"/>
    <w:rsid w:val="0DB9DA5E"/>
    <w:rsid w:val="0DCE584D"/>
    <w:rsid w:val="0E8E9D82"/>
    <w:rsid w:val="0F058500"/>
    <w:rsid w:val="0F275F5F"/>
    <w:rsid w:val="0F44BC7B"/>
    <w:rsid w:val="0FA6502E"/>
    <w:rsid w:val="0FB6DC9A"/>
    <w:rsid w:val="0FFB9A88"/>
    <w:rsid w:val="100B5C18"/>
    <w:rsid w:val="101906B4"/>
    <w:rsid w:val="102628CC"/>
    <w:rsid w:val="103B54B1"/>
    <w:rsid w:val="10532F4C"/>
    <w:rsid w:val="1154ED8A"/>
    <w:rsid w:val="11CE4255"/>
    <w:rsid w:val="11F84D53"/>
    <w:rsid w:val="121887F3"/>
    <w:rsid w:val="12599B23"/>
    <w:rsid w:val="12CE9FAA"/>
    <w:rsid w:val="12DEAFFE"/>
    <w:rsid w:val="12FD8EDB"/>
    <w:rsid w:val="13026874"/>
    <w:rsid w:val="1342F861"/>
    <w:rsid w:val="137650A3"/>
    <w:rsid w:val="1395304F"/>
    <w:rsid w:val="13B079B6"/>
    <w:rsid w:val="13EB40FA"/>
    <w:rsid w:val="140A0233"/>
    <w:rsid w:val="1413B8A2"/>
    <w:rsid w:val="14D17B49"/>
    <w:rsid w:val="14E8B2CA"/>
    <w:rsid w:val="151DCE1D"/>
    <w:rsid w:val="156AA050"/>
    <w:rsid w:val="157D30DC"/>
    <w:rsid w:val="15D74BA5"/>
    <w:rsid w:val="162922F0"/>
    <w:rsid w:val="16B38140"/>
    <w:rsid w:val="16D90A78"/>
    <w:rsid w:val="170F8A0A"/>
    <w:rsid w:val="1735BCDB"/>
    <w:rsid w:val="17920263"/>
    <w:rsid w:val="17E801DC"/>
    <w:rsid w:val="17EADAA9"/>
    <w:rsid w:val="17F9C23E"/>
    <w:rsid w:val="189DDA16"/>
    <w:rsid w:val="18FD2084"/>
    <w:rsid w:val="190BE3C8"/>
    <w:rsid w:val="19540C56"/>
    <w:rsid w:val="1972842A"/>
    <w:rsid w:val="19E2B8DC"/>
    <w:rsid w:val="1A13AD56"/>
    <w:rsid w:val="1B319612"/>
    <w:rsid w:val="1C140608"/>
    <w:rsid w:val="1C1963A7"/>
    <w:rsid w:val="1C54372E"/>
    <w:rsid w:val="1CA7EF77"/>
    <w:rsid w:val="1CFF86BF"/>
    <w:rsid w:val="1D00B5DF"/>
    <w:rsid w:val="1D59B2AE"/>
    <w:rsid w:val="1D78A7B0"/>
    <w:rsid w:val="1D9B572C"/>
    <w:rsid w:val="1DF44D7E"/>
    <w:rsid w:val="1E45C024"/>
    <w:rsid w:val="1ED8D208"/>
    <w:rsid w:val="1EE05221"/>
    <w:rsid w:val="1EE5FB0A"/>
    <w:rsid w:val="1F0D61EA"/>
    <w:rsid w:val="1F653869"/>
    <w:rsid w:val="1FA768F2"/>
    <w:rsid w:val="1FFE2A16"/>
    <w:rsid w:val="20404F82"/>
    <w:rsid w:val="205F872C"/>
    <w:rsid w:val="20ADADDC"/>
    <w:rsid w:val="2139F7E5"/>
    <w:rsid w:val="21E0B4C3"/>
    <w:rsid w:val="2239886C"/>
    <w:rsid w:val="22485AD5"/>
    <w:rsid w:val="2416A753"/>
    <w:rsid w:val="252248A7"/>
    <w:rsid w:val="25A95E85"/>
    <w:rsid w:val="25FAF475"/>
    <w:rsid w:val="2629FEA0"/>
    <w:rsid w:val="2654B1F9"/>
    <w:rsid w:val="265ED506"/>
    <w:rsid w:val="268E1187"/>
    <w:rsid w:val="26C76730"/>
    <w:rsid w:val="26D024F5"/>
    <w:rsid w:val="27579319"/>
    <w:rsid w:val="277015FF"/>
    <w:rsid w:val="279518FE"/>
    <w:rsid w:val="27F167DD"/>
    <w:rsid w:val="282A16BB"/>
    <w:rsid w:val="28DC4437"/>
    <w:rsid w:val="2906DB91"/>
    <w:rsid w:val="2963A0DF"/>
    <w:rsid w:val="2983FC67"/>
    <w:rsid w:val="2991A502"/>
    <w:rsid w:val="29B1F8AD"/>
    <w:rsid w:val="29EFDCE1"/>
    <w:rsid w:val="29FA040E"/>
    <w:rsid w:val="2A85C26A"/>
    <w:rsid w:val="2AE1CD93"/>
    <w:rsid w:val="2B2AB275"/>
    <w:rsid w:val="2B5D637D"/>
    <w:rsid w:val="2B7728ED"/>
    <w:rsid w:val="2BAD464C"/>
    <w:rsid w:val="2C39AF5A"/>
    <w:rsid w:val="2C5CE3F2"/>
    <w:rsid w:val="2C6A67E4"/>
    <w:rsid w:val="2C6DCEF2"/>
    <w:rsid w:val="2C6E25AD"/>
    <w:rsid w:val="2C81F5E5"/>
    <w:rsid w:val="2D53312E"/>
    <w:rsid w:val="2D9858F3"/>
    <w:rsid w:val="2DFE6F9D"/>
    <w:rsid w:val="2E78EB4F"/>
    <w:rsid w:val="2EB62A30"/>
    <w:rsid w:val="2F2B0B83"/>
    <w:rsid w:val="2F4853DE"/>
    <w:rsid w:val="2F4C3F87"/>
    <w:rsid w:val="2FA0C021"/>
    <w:rsid w:val="303E4260"/>
    <w:rsid w:val="30527354"/>
    <w:rsid w:val="310EE2D1"/>
    <w:rsid w:val="312B1C25"/>
    <w:rsid w:val="31350ACC"/>
    <w:rsid w:val="31789F7F"/>
    <w:rsid w:val="317B2405"/>
    <w:rsid w:val="32CECC37"/>
    <w:rsid w:val="33382473"/>
    <w:rsid w:val="3357D95C"/>
    <w:rsid w:val="33E04D95"/>
    <w:rsid w:val="33F6347F"/>
    <w:rsid w:val="34B32657"/>
    <w:rsid w:val="352B83C5"/>
    <w:rsid w:val="353F329B"/>
    <w:rsid w:val="354B79E2"/>
    <w:rsid w:val="35899224"/>
    <w:rsid w:val="360A0255"/>
    <w:rsid w:val="365D9972"/>
    <w:rsid w:val="36666C11"/>
    <w:rsid w:val="36868083"/>
    <w:rsid w:val="36B52FC3"/>
    <w:rsid w:val="371B3B87"/>
    <w:rsid w:val="37A3DCCA"/>
    <w:rsid w:val="38180F6C"/>
    <w:rsid w:val="3896BD43"/>
    <w:rsid w:val="395F10A1"/>
    <w:rsid w:val="3992A91A"/>
    <w:rsid w:val="39CF4697"/>
    <w:rsid w:val="3A238460"/>
    <w:rsid w:val="3A9B7058"/>
    <w:rsid w:val="3AFABB55"/>
    <w:rsid w:val="3B599E67"/>
    <w:rsid w:val="3BBD6FFB"/>
    <w:rsid w:val="3BF4F658"/>
    <w:rsid w:val="3C256C3C"/>
    <w:rsid w:val="3C2B553E"/>
    <w:rsid w:val="3C4BA61B"/>
    <w:rsid w:val="3C688EC8"/>
    <w:rsid w:val="3CF21A72"/>
    <w:rsid w:val="3CF44A0E"/>
    <w:rsid w:val="3D71B47B"/>
    <w:rsid w:val="3E45DA8C"/>
    <w:rsid w:val="3E613757"/>
    <w:rsid w:val="3ED27743"/>
    <w:rsid w:val="3F23C5CE"/>
    <w:rsid w:val="3FE98C79"/>
    <w:rsid w:val="40448A90"/>
    <w:rsid w:val="411F9BC8"/>
    <w:rsid w:val="417D80A3"/>
    <w:rsid w:val="41B79499"/>
    <w:rsid w:val="41B9C823"/>
    <w:rsid w:val="41E6DA50"/>
    <w:rsid w:val="4248D6E1"/>
    <w:rsid w:val="42C3B9A7"/>
    <w:rsid w:val="43399CCF"/>
    <w:rsid w:val="4345489A"/>
    <w:rsid w:val="4355DCDC"/>
    <w:rsid w:val="43AA3AE6"/>
    <w:rsid w:val="43F3DC8A"/>
    <w:rsid w:val="440E0285"/>
    <w:rsid w:val="44150CF3"/>
    <w:rsid w:val="4416D19D"/>
    <w:rsid w:val="449AFE57"/>
    <w:rsid w:val="453D8AC6"/>
    <w:rsid w:val="4587F21E"/>
    <w:rsid w:val="459C3D54"/>
    <w:rsid w:val="459EFF3B"/>
    <w:rsid w:val="45E27A1B"/>
    <w:rsid w:val="45EE9DAD"/>
    <w:rsid w:val="468E1B69"/>
    <w:rsid w:val="473F885C"/>
    <w:rsid w:val="47BDDF9B"/>
    <w:rsid w:val="481D0975"/>
    <w:rsid w:val="48A23D42"/>
    <w:rsid w:val="48F197AE"/>
    <w:rsid w:val="48F8FB50"/>
    <w:rsid w:val="49EC2FAA"/>
    <w:rsid w:val="4A4BF0C7"/>
    <w:rsid w:val="4A61FE1E"/>
    <w:rsid w:val="4B225BEB"/>
    <w:rsid w:val="4B2B8657"/>
    <w:rsid w:val="4C2B4EE7"/>
    <w:rsid w:val="4C688872"/>
    <w:rsid w:val="4C8566C5"/>
    <w:rsid w:val="4CA5852D"/>
    <w:rsid w:val="4CDB768F"/>
    <w:rsid w:val="4D0FCA16"/>
    <w:rsid w:val="4D9BB1B0"/>
    <w:rsid w:val="4DE46289"/>
    <w:rsid w:val="4DF60203"/>
    <w:rsid w:val="4E2E529C"/>
    <w:rsid w:val="4E5A7AE1"/>
    <w:rsid w:val="4E68762C"/>
    <w:rsid w:val="4E8103EE"/>
    <w:rsid w:val="4EAECB93"/>
    <w:rsid w:val="4F0A7767"/>
    <w:rsid w:val="4F36BA9A"/>
    <w:rsid w:val="4F47EE50"/>
    <w:rsid w:val="4FD2E641"/>
    <w:rsid w:val="50B29E83"/>
    <w:rsid w:val="50F3AE07"/>
    <w:rsid w:val="514A4A47"/>
    <w:rsid w:val="51FCEB2F"/>
    <w:rsid w:val="520869C3"/>
    <w:rsid w:val="5222787C"/>
    <w:rsid w:val="524E00CD"/>
    <w:rsid w:val="5263A0E1"/>
    <w:rsid w:val="528BD52F"/>
    <w:rsid w:val="52FA583E"/>
    <w:rsid w:val="5311936F"/>
    <w:rsid w:val="53144186"/>
    <w:rsid w:val="53292896"/>
    <w:rsid w:val="535B3C35"/>
    <w:rsid w:val="539916D1"/>
    <w:rsid w:val="542B9E3E"/>
    <w:rsid w:val="551BD241"/>
    <w:rsid w:val="5572460C"/>
    <w:rsid w:val="557A561F"/>
    <w:rsid w:val="5608CCA5"/>
    <w:rsid w:val="56402E11"/>
    <w:rsid w:val="5656F5A3"/>
    <w:rsid w:val="56605F68"/>
    <w:rsid w:val="56796DAB"/>
    <w:rsid w:val="56858D44"/>
    <w:rsid w:val="57532FBF"/>
    <w:rsid w:val="576266F0"/>
    <w:rsid w:val="57714F6A"/>
    <w:rsid w:val="578004A4"/>
    <w:rsid w:val="5786A627"/>
    <w:rsid w:val="57A57C7A"/>
    <w:rsid w:val="57AF250A"/>
    <w:rsid w:val="58669AAB"/>
    <w:rsid w:val="587E1B19"/>
    <w:rsid w:val="590B30A2"/>
    <w:rsid w:val="59327CBD"/>
    <w:rsid w:val="59913123"/>
    <w:rsid w:val="59923C07"/>
    <w:rsid w:val="59999591"/>
    <w:rsid w:val="59AA9285"/>
    <w:rsid w:val="59CDDBB8"/>
    <w:rsid w:val="5A15CCAE"/>
    <w:rsid w:val="5A3F8922"/>
    <w:rsid w:val="5A869755"/>
    <w:rsid w:val="5AA258F9"/>
    <w:rsid w:val="5BAECF7A"/>
    <w:rsid w:val="5BBC45FF"/>
    <w:rsid w:val="5BE18758"/>
    <w:rsid w:val="5C19E87C"/>
    <w:rsid w:val="5C370A9E"/>
    <w:rsid w:val="5C453515"/>
    <w:rsid w:val="5C666ECE"/>
    <w:rsid w:val="5CF8AAB6"/>
    <w:rsid w:val="5DB97836"/>
    <w:rsid w:val="5E2D27DF"/>
    <w:rsid w:val="5E666CC5"/>
    <w:rsid w:val="5EE28880"/>
    <w:rsid w:val="5F1FAC54"/>
    <w:rsid w:val="5FADBD73"/>
    <w:rsid w:val="606B8915"/>
    <w:rsid w:val="607B5D3C"/>
    <w:rsid w:val="60843E79"/>
    <w:rsid w:val="60B7496A"/>
    <w:rsid w:val="60F668DF"/>
    <w:rsid w:val="61011B8E"/>
    <w:rsid w:val="610D03CC"/>
    <w:rsid w:val="626FA827"/>
    <w:rsid w:val="62D861CA"/>
    <w:rsid w:val="62E35F5A"/>
    <w:rsid w:val="63236DDB"/>
    <w:rsid w:val="63609976"/>
    <w:rsid w:val="6490AFDF"/>
    <w:rsid w:val="659505EB"/>
    <w:rsid w:val="65C0E22B"/>
    <w:rsid w:val="65E08A96"/>
    <w:rsid w:val="6621C83C"/>
    <w:rsid w:val="663363DF"/>
    <w:rsid w:val="664E1EE2"/>
    <w:rsid w:val="66508538"/>
    <w:rsid w:val="6656B4BF"/>
    <w:rsid w:val="66630A63"/>
    <w:rsid w:val="66C98ED0"/>
    <w:rsid w:val="670D01C4"/>
    <w:rsid w:val="6710684E"/>
    <w:rsid w:val="67C69BD4"/>
    <w:rsid w:val="67E95B6D"/>
    <w:rsid w:val="6842D327"/>
    <w:rsid w:val="69350D20"/>
    <w:rsid w:val="696D44F3"/>
    <w:rsid w:val="697A724F"/>
    <w:rsid w:val="698C0458"/>
    <w:rsid w:val="699F49AC"/>
    <w:rsid w:val="6A5BBD19"/>
    <w:rsid w:val="6A5F2322"/>
    <w:rsid w:val="6ABDF7A8"/>
    <w:rsid w:val="6B1D53EC"/>
    <w:rsid w:val="6B2C01DE"/>
    <w:rsid w:val="6B342339"/>
    <w:rsid w:val="6B6710D9"/>
    <w:rsid w:val="6C56AE87"/>
    <w:rsid w:val="6C6785D7"/>
    <w:rsid w:val="6CC5120E"/>
    <w:rsid w:val="6CD23D3D"/>
    <w:rsid w:val="6CEAEAA1"/>
    <w:rsid w:val="6D2E69BD"/>
    <w:rsid w:val="6D771F91"/>
    <w:rsid w:val="6DA30B22"/>
    <w:rsid w:val="6DE79097"/>
    <w:rsid w:val="6DF42FA1"/>
    <w:rsid w:val="6E0301ED"/>
    <w:rsid w:val="6E12E2A6"/>
    <w:rsid w:val="6F146040"/>
    <w:rsid w:val="6F2F292B"/>
    <w:rsid w:val="6FA69D95"/>
    <w:rsid w:val="6FC22D39"/>
    <w:rsid w:val="7008B1BA"/>
    <w:rsid w:val="7015E3B2"/>
    <w:rsid w:val="70260C33"/>
    <w:rsid w:val="7079478A"/>
    <w:rsid w:val="71A52CA3"/>
    <w:rsid w:val="7216A66B"/>
    <w:rsid w:val="72198F2D"/>
    <w:rsid w:val="7241F203"/>
    <w:rsid w:val="72D6E8F9"/>
    <w:rsid w:val="72FC5177"/>
    <w:rsid w:val="73C4B8FE"/>
    <w:rsid w:val="73CDBD3C"/>
    <w:rsid w:val="73E3B76E"/>
    <w:rsid w:val="74253BF0"/>
    <w:rsid w:val="74BA7E73"/>
    <w:rsid w:val="7536A15C"/>
    <w:rsid w:val="7548A3B6"/>
    <w:rsid w:val="758B4879"/>
    <w:rsid w:val="75A1EAAD"/>
    <w:rsid w:val="75DA2598"/>
    <w:rsid w:val="75FAD4CC"/>
    <w:rsid w:val="75FEAAE4"/>
    <w:rsid w:val="7625B47E"/>
    <w:rsid w:val="767EBB78"/>
    <w:rsid w:val="768BE0BE"/>
    <w:rsid w:val="76D3EA66"/>
    <w:rsid w:val="7716ACCE"/>
    <w:rsid w:val="772C2F37"/>
    <w:rsid w:val="774DC629"/>
    <w:rsid w:val="77697CC5"/>
    <w:rsid w:val="777B4BDD"/>
    <w:rsid w:val="7820F85A"/>
    <w:rsid w:val="784BAEEF"/>
    <w:rsid w:val="7854222B"/>
    <w:rsid w:val="79D5EAA7"/>
    <w:rsid w:val="79DFA9BC"/>
    <w:rsid w:val="79F9F208"/>
    <w:rsid w:val="7A1D8BC1"/>
    <w:rsid w:val="7A6D9DA2"/>
    <w:rsid w:val="7A773238"/>
    <w:rsid w:val="7ABFFE1C"/>
    <w:rsid w:val="7ACAEA4E"/>
    <w:rsid w:val="7B14C56E"/>
    <w:rsid w:val="7B571E81"/>
    <w:rsid w:val="7BB077A5"/>
    <w:rsid w:val="7C01EB43"/>
    <w:rsid w:val="7C059FA4"/>
    <w:rsid w:val="7C95A35A"/>
    <w:rsid w:val="7D983F25"/>
    <w:rsid w:val="7E2A0BEC"/>
    <w:rsid w:val="7E4D2EDE"/>
    <w:rsid w:val="7F3FD42B"/>
    <w:rsid w:val="7F669E2C"/>
    <w:rsid w:val="7F7C4BCF"/>
    <w:rsid w:val="7F94C755"/>
    <w:rsid w:val="7FA2163A"/>
    <w:rsid w:val="7FA3D90E"/>
    <w:rsid w:val="7FB596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6E23A"/>
  <w15:chartTrackingRefBased/>
  <w15:docId w15:val="{8883928D-D2A1-40E1-9619-EC98B4C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2"/>
    <w:qFormat/>
    <w:rsid w:val="00A21862"/>
    <w:pPr>
      <w:spacing w:before="120" w:after="300" w:line="240" w:lineRule="auto"/>
    </w:pPr>
    <w:rPr>
      <w:color w:val="000000" w:themeColor="text1"/>
      <w:szCs w:val="26"/>
    </w:rPr>
  </w:style>
  <w:style w:type="paragraph" w:styleId="Heading1">
    <w:name w:val="heading 1"/>
    <w:basedOn w:val="Normal"/>
    <w:next w:val="Normal"/>
    <w:link w:val="Heading1Char"/>
    <w:uiPriority w:val="1"/>
    <w:qFormat/>
    <w:rsid w:val="00E03606"/>
    <w:pPr>
      <w:spacing w:before="200" w:after="120"/>
      <w:outlineLvl w:val="0"/>
    </w:pPr>
    <w:rPr>
      <w:b/>
      <w:bCs/>
      <w:color w:val="00259B" w:themeColor="accent2"/>
      <w:sz w:val="32"/>
      <w:szCs w:val="32"/>
    </w:rPr>
  </w:style>
  <w:style w:type="paragraph" w:styleId="Heading2">
    <w:name w:val="heading 2"/>
    <w:basedOn w:val="Normal"/>
    <w:next w:val="Normal"/>
    <w:link w:val="Heading2Char"/>
    <w:uiPriority w:val="1"/>
    <w:qFormat/>
    <w:rsid w:val="00015210"/>
    <w:pPr>
      <w:spacing w:before="360" w:after="0"/>
      <w:outlineLvl w:val="1"/>
    </w:pPr>
    <w:rPr>
      <w:b/>
      <w:bCs/>
      <w:color w:val="00259B" w:themeColor="accen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03606"/>
    <w:rPr>
      <w:b/>
      <w:bCs/>
      <w:color w:val="00259B" w:themeColor="accent2"/>
      <w:sz w:val="32"/>
      <w:szCs w:val="32"/>
    </w:rPr>
  </w:style>
  <w:style w:type="character" w:customStyle="1" w:styleId="Heading2Char">
    <w:name w:val="Heading 2 Char"/>
    <w:basedOn w:val="DefaultParagraphFont"/>
    <w:link w:val="Heading2"/>
    <w:uiPriority w:val="1"/>
    <w:rsid w:val="00015210"/>
    <w:rPr>
      <w:b/>
      <w:bCs/>
      <w:color w:val="00259B" w:themeColor="accent2"/>
      <w:sz w:val="24"/>
      <w:szCs w:val="32"/>
    </w:rPr>
  </w:style>
  <w:style w:type="paragraph" w:customStyle="1" w:styleId="Introduction">
    <w:name w:val="Introduction"/>
    <w:basedOn w:val="Normal"/>
    <w:uiPriority w:val="2"/>
    <w:semiHidden/>
    <w:qFormat/>
    <w:rsid w:val="00B77D2A"/>
    <w:pPr>
      <w:spacing w:after="0"/>
    </w:pPr>
    <w:rPr>
      <w:color w:val="00259B" w:themeColor="accent2"/>
      <w:sz w:val="26"/>
    </w:rPr>
  </w:style>
  <w:style w:type="character" w:styleId="Hyperlink">
    <w:name w:val="Hyperlink"/>
    <w:basedOn w:val="DefaultParagraphFont"/>
    <w:uiPriority w:val="99"/>
    <w:semiHidden/>
    <w:rsid w:val="00FD1E76"/>
    <w:rPr>
      <w:color w:val="00006E" w:themeColor="hyperlink"/>
      <w:u w:val="single"/>
    </w:rPr>
  </w:style>
  <w:style w:type="character" w:styleId="UnresolvedMention">
    <w:name w:val="Unresolved Mention"/>
    <w:basedOn w:val="DefaultParagraphFont"/>
    <w:uiPriority w:val="99"/>
    <w:semiHidden/>
    <w:rsid w:val="00FD1E76"/>
    <w:rPr>
      <w:color w:val="605E5C"/>
      <w:shd w:val="clear" w:color="auto" w:fill="E1DFDD"/>
    </w:rPr>
  </w:style>
  <w:style w:type="paragraph" w:styleId="Header">
    <w:name w:val="header"/>
    <w:basedOn w:val="Normal"/>
    <w:link w:val="HeaderChar"/>
    <w:uiPriority w:val="99"/>
    <w:semiHidden/>
    <w:rsid w:val="00FD1E76"/>
    <w:pPr>
      <w:tabs>
        <w:tab w:val="center" w:pos="4513"/>
        <w:tab w:val="right" w:pos="9026"/>
      </w:tabs>
      <w:spacing w:before="0" w:after="0"/>
    </w:pPr>
  </w:style>
  <w:style w:type="character" w:customStyle="1" w:styleId="HeaderChar">
    <w:name w:val="Header Char"/>
    <w:basedOn w:val="DefaultParagraphFont"/>
    <w:link w:val="Header"/>
    <w:uiPriority w:val="99"/>
    <w:semiHidden/>
    <w:rsid w:val="00665A5C"/>
    <w:rPr>
      <w:color w:val="000000" w:themeColor="text1"/>
      <w:sz w:val="20"/>
      <w:szCs w:val="26"/>
    </w:rPr>
  </w:style>
  <w:style w:type="paragraph" w:styleId="Footer">
    <w:name w:val="footer"/>
    <w:basedOn w:val="Normal"/>
    <w:link w:val="FooterChar"/>
    <w:uiPriority w:val="99"/>
    <w:semiHidden/>
    <w:rsid w:val="00FD1E76"/>
    <w:pPr>
      <w:tabs>
        <w:tab w:val="center" w:pos="4513"/>
        <w:tab w:val="right" w:pos="9026"/>
      </w:tabs>
      <w:spacing w:before="0" w:after="0"/>
    </w:pPr>
  </w:style>
  <w:style w:type="character" w:customStyle="1" w:styleId="FooterChar">
    <w:name w:val="Footer Char"/>
    <w:basedOn w:val="DefaultParagraphFont"/>
    <w:link w:val="Footer"/>
    <w:uiPriority w:val="99"/>
    <w:semiHidden/>
    <w:rsid w:val="00665A5C"/>
    <w:rPr>
      <w:color w:val="000000" w:themeColor="text1"/>
      <w:sz w:val="20"/>
      <w:szCs w:val="26"/>
    </w:rPr>
  </w:style>
  <w:style w:type="paragraph" w:customStyle="1" w:styleId="Image">
    <w:name w:val="Image"/>
    <w:semiHidden/>
    <w:qFormat/>
    <w:rsid w:val="00665A5C"/>
    <w:pPr>
      <w:spacing w:after="0"/>
    </w:pPr>
    <w:rPr>
      <w:noProof/>
      <w:color w:val="000000" w:themeColor="text1"/>
      <w:sz w:val="20"/>
      <w:szCs w:val="26"/>
    </w:rPr>
  </w:style>
  <w:style w:type="paragraph" w:customStyle="1" w:styleId="Eventdetails">
    <w:name w:val="Event details"/>
    <w:uiPriority w:val="2"/>
    <w:semiHidden/>
    <w:qFormat/>
    <w:rsid w:val="00B77D2A"/>
    <w:pPr>
      <w:spacing w:after="0" w:line="240" w:lineRule="auto"/>
    </w:pPr>
    <w:rPr>
      <w:b/>
      <w:bCs/>
      <w:color w:val="00259B" w:themeColor="accent2"/>
      <w:sz w:val="28"/>
      <w:szCs w:val="28"/>
    </w:rPr>
  </w:style>
  <w:style w:type="character" w:styleId="PlaceholderText">
    <w:name w:val="Placeholder Text"/>
    <w:basedOn w:val="DefaultParagraphFont"/>
    <w:uiPriority w:val="99"/>
    <w:semiHidden/>
    <w:rsid w:val="00E43950"/>
    <w:rPr>
      <w:color w:val="808080"/>
    </w:rPr>
  </w:style>
  <w:style w:type="paragraph" w:customStyle="1" w:styleId="Default">
    <w:name w:val="Default"/>
    <w:semiHidden/>
    <w:rsid w:val="00E03606"/>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03606"/>
    <w:rPr>
      <w:color w:val="FFFFFF"/>
      <w:sz w:val="32"/>
      <w:szCs w:val="32"/>
    </w:rPr>
  </w:style>
  <w:style w:type="paragraph" w:styleId="Date">
    <w:name w:val="Date"/>
    <w:basedOn w:val="Normal"/>
    <w:next w:val="Normal"/>
    <w:link w:val="DateChar"/>
    <w:uiPriority w:val="99"/>
    <w:rsid w:val="006D14E1"/>
    <w:pPr>
      <w:spacing w:before="1060" w:after="820" w:line="259" w:lineRule="auto"/>
    </w:pPr>
    <w:rPr>
      <w:b/>
      <w:bCs/>
      <w:noProof/>
      <w:color w:val="auto"/>
      <w:szCs w:val="32"/>
    </w:rPr>
  </w:style>
  <w:style w:type="character" w:customStyle="1" w:styleId="DateChar">
    <w:name w:val="Date Char"/>
    <w:basedOn w:val="DefaultParagraphFont"/>
    <w:link w:val="Date"/>
    <w:uiPriority w:val="99"/>
    <w:rsid w:val="006D14E1"/>
    <w:rPr>
      <w:b/>
      <w:bCs/>
      <w:noProof/>
      <w:szCs w:val="32"/>
    </w:rPr>
  </w:style>
  <w:style w:type="paragraph" w:customStyle="1" w:styleId="Subjectheading">
    <w:name w:val="Subject heading"/>
    <w:basedOn w:val="Normal"/>
    <w:qFormat/>
    <w:rsid w:val="00A21862"/>
    <w:pPr>
      <w:spacing w:after="280"/>
    </w:pPr>
    <w:rPr>
      <w:b/>
      <w:bCs/>
      <w:color w:val="00259B" w:themeColor="accent2"/>
      <w:sz w:val="24"/>
      <w:szCs w:val="28"/>
    </w:rPr>
  </w:style>
  <w:style w:type="paragraph" w:styleId="ListParagraph">
    <w:name w:val="List Paragraph"/>
    <w:basedOn w:val="Normal"/>
    <w:uiPriority w:val="34"/>
    <w:qFormat/>
    <w:rsid w:val="00E03606"/>
    <w:pPr>
      <w:ind w:left="720"/>
      <w:contextualSpacing/>
    </w:pPr>
  </w:style>
  <w:style w:type="paragraph" w:customStyle="1" w:styleId="Bullets">
    <w:name w:val="Bullets"/>
    <w:basedOn w:val="ListParagraph"/>
    <w:uiPriority w:val="2"/>
    <w:qFormat/>
    <w:rsid w:val="00E03606"/>
    <w:pPr>
      <w:numPr>
        <w:numId w:val="16"/>
      </w:numPr>
      <w:spacing w:after="120" w:line="288" w:lineRule="auto"/>
      <w:ind w:left="380" w:hanging="380"/>
      <w:contextualSpacing w:val="0"/>
    </w:pPr>
    <w:rPr>
      <w:color w:val="auto"/>
      <w:szCs w:val="24"/>
    </w:rPr>
  </w:style>
  <w:style w:type="paragraph" w:customStyle="1" w:styleId="Logo">
    <w:name w:val="Logo"/>
    <w:uiPriority w:val="2"/>
    <w:qFormat/>
    <w:rsid w:val="00A21862"/>
    <w:pPr>
      <w:spacing w:after="1040"/>
    </w:pPr>
    <w:rPr>
      <w:color w:val="000000" w:themeColor="text1"/>
      <w:szCs w:val="26"/>
    </w:rPr>
  </w:style>
  <w:style w:type="paragraph" w:customStyle="1" w:styleId="RefNo">
    <w:name w:val="Ref No."/>
    <w:uiPriority w:val="2"/>
    <w:qFormat/>
    <w:rsid w:val="00A21862"/>
    <w:pPr>
      <w:spacing w:after="280"/>
    </w:pPr>
    <w:rPr>
      <w:color w:val="000000" w:themeColor="text1"/>
      <w:szCs w:val="26"/>
    </w:rPr>
  </w:style>
  <w:style w:type="paragraph" w:customStyle="1" w:styleId="NameTitle">
    <w:name w:val="Name/Title"/>
    <w:uiPriority w:val="2"/>
    <w:qFormat/>
    <w:rsid w:val="00A21862"/>
    <w:rPr>
      <w:b/>
      <w:bCs/>
      <w:color w:val="00259B" w:themeColor="accent2"/>
      <w:szCs w:val="26"/>
    </w:rPr>
  </w:style>
  <w:style w:type="character" w:customStyle="1" w:styleId="normaltextrun">
    <w:name w:val="normaltextrun"/>
    <w:basedOn w:val="DefaultParagraphFont"/>
    <w:rsid w:val="4B2B8657"/>
    <w:rPr>
      <w:rFonts w:ascii="Arial" w:eastAsiaTheme="minorEastAsia" w:hAnsi="Arial" w:cstheme="minorBidi"/>
      <w:sz w:val="22"/>
      <w:szCs w:val="22"/>
      <w:lang w:val="en-AU" w:eastAsia="en-US" w:bidi="ar-SA"/>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pacing w:val="-10"/>
      <w:kern w:val="28"/>
      <w:sz w:val="56"/>
      <w:szCs w:val="56"/>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customStyle="1" w:styleId="Ltrbodytext">
    <w:name w:val="Ltr body text"/>
    <w:basedOn w:val="Normal"/>
    <w:uiPriority w:val="1"/>
    <w:qFormat/>
    <w:rsid w:val="5EE28880"/>
    <w:pPr>
      <w:spacing w:after="0" w:line="260" w:lineRule="exact"/>
    </w:pPr>
    <w:rPr>
      <w:rFonts w:ascii="Arial" w:eastAsiaTheme="minorEastAsia" w:hAnsi="Arial"/>
      <w:szCs w:val="22"/>
    </w:rPr>
  </w:style>
  <w:style w:type="paragraph" w:styleId="Revision">
    <w:name w:val="Revision"/>
    <w:hidden/>
    <w:uiPriority w:val="99"/>
    <w:semiHidden/>
    <w:rsid w:val="006B0157"/>
    <w:pPr>
      <w:spacing w:after="0" w:line="240" w:lineRule="auto"/>
    </w:pPr>
    <w:rPr>
      <w:color w:val="000000" w:themeColor="text1"/>
      <w:szCs w:val="26"/>
    </w:rPr>
  </w:style>
  <w:style w:type="paragraph" w:styleId="IntenseQuote">
    <w:name w:val="Intense Quote"/>
    <w:basedOn w:val="Normal"/>
    <w:next w:val="Normal"/>
    <w:link w:val="IntenseQuoteChar"/>
    <w:uiPriority w:val="30"/>
    <w:qFormat/>
    <w:rsid w:val="001878EA"/>
    <w:pPr>
      <w:pBdr>
        <w:top w:val="single" w:sz="4" w:space="10" w:color="208098" w:themeColor="accent1" w:themeShade="BF"/>
        <w:bottom w:val="single" w:sz="4" w:space="10" w:color="208098" w:themeColor="accent1" w:themeShade="BF"/>
      </w:pBdr>
      <w:spacing w:before="360" w:after="360" w:line="259" w:lineRule="auto"/>
      <w:ind w:left="864" w:right="864"/>
      <w:jc w:val="center"/>
    </w:pPr>
    <w:rPr>
      <w:i/>
      <w:iCs/>
      <w:color w:val="208098" w:themeColor="accent1" w:themeShade="BF"/>
      <w:kern w:val="2"/>
      <w:szCs w:val="22"/>
      <w:lang w:val="en-US"/>
      <w14:ligatures w14:val="standardContextual"/>
    </w:rPr>
  </w:style>
  <w:style w:type="character" w:customStyle="1" w:styleId="IntenseQuoteChar">
    <w:name w:val="Intense Quote Char"/>
    <w:basedOn w:val="DefaultParagraphFont"/>
    <w:link w:val="IntenseQuote"/>
    <w:uiPriority w:val="30"/>
    <w:rsid w:val="001878EA"/>
    <w:rPr>
      <w:i/>
      <w:iCs/>
      <w:color w:val="208098" w:themeColor="accent1" w:themeShade="BF"/>
      <w:kern w:val="2"/>
      <w:lang w:val="en-US"/>
      <w14:ligatures w14:val="standardContextual"/>
    </w:rPr>
  </w:style>
  <w:style w:type="paragraph" w:styleId="NormalWeb">
    <w:name w:val="Normal (Web)"/>
    <w:basedOn w:val="Normal"/>
    <w:uiPriority w:val="99"/>
    <w:semiHidden/>
    <w:unhideWhenUsed/>
    <w:rsid w:val="004744E8"/>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rsid w:val="00AA6C3F"/>
    <w:rPr>
      <w:sz w:val="16"/>
      <w:szCs w:val="16"/>
    </w:rPr>
  </w:style>
  <w:style w:type="paragraph" w:styleId="CommentText">
    <w:name w:val="annotation text"/>
    <w:basedOn w:val="Normal"/>
    <w:link w:val="CommentTextChar"/>
    <w:uiPriority w:val="99"/>
    <w:semiHidden/>
    <w:rsid w:val="00AA6C3F"/>
    <w:rPr>
      <w:sz w:val="20"/>
      <w:szCs w:val="20"/>
    </w:rPr>
  </w:style>
  <w:style w:type="character" w:customStyle="1" w:styleId="CommentTextChar">
    <w:name w:val="Comment Text Char"/>
    <w:basedOn w:val="DefaultParagraphFont"/>
    <w:link w:val="CommentText"/>
    <w:uiPriority w:val="99"/>
    <w:semiHidden/>
    <w:rsid w:val="00AA6C3F"/>
    <w:rPr>
      <w:color w:val="000000" w:themeColor="text1"/>
      <w:sz w:val="20"/>
      <w:szCs w:val="20"/>
    </w:rPr>
  </w:style>
  <w:style w:type="paragraph" w:styleId="CommentSubject">
    <w:name w:val="annotation subject"/>
    <w:basedOn w:val="CommentText"/>
    <w:next w:val="CommentText"/>
    <w:link w:val="CommentSubjectChar"/>
    <w:uiPriority w:val="99"/>
    <w:semiHidden/>
    <w:rsid w:val="00AA6C3F"/>
    <w:rPr>
      <w:b/>
      <w:bCs/>
    </w:rPr>
  </w:style>
  <w:style w:type="character" w:customStyle="1" w:styleId="CommentSubjectChar">
    <w:name w:val="Comment Subject Char"/>
    <w:basedOn w:val="CommentTextChar"/>
    <w:link w:val="CommentSubject"/>
    <w:uiPriority w:val="99"/>
    <w:semiHidden/>
    <w:rsid w:val="00AA6C3F"/>
    <w:rPr>
      <w:b/>
      <w:bCs/>
      <w:color w:val="000000" w:themeColor="text1"/>
      <w:sz w:val="20"/>
      <w:szCs w:val="20"/>
    </w:rPr>
  </w:style>
  <w:style w:type="character" w:customStyle="1" w:styleId="wacimagecontainer">
    <w:name w:val="wacimagecontainer"/>
    <w:basedOn w:val="DefaultParagraphFont"/>
    <w:rsid w:val="004F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7387">
      <w:bodyDiv w:val="1"/>
      <w:marLeft w:val="0"/>
      <w:marRight w:val="0"/>
      <w:marTop w:val="0"/>
      <w:marBottom w:val="0"/>
      <w:divBdr>
        <w:top w:val="none" w:sz="0" w:space="0" w:color="auto"/>
        <w:left w:val="none" w:sz="0" w:space="0" w:color="auto"/>
        <w:bottom w:val="none" w:sz="0" w:space="0" w:color="auto"/>
        <w:right w:val="none" w:sz="0" w:space="0" w:color="auto"/>
      </w:divBdr>
      <w:divsChild>
        <w:div w:id="38365879">
          <w:marLeft w:val="0"/>
          <w:marRight w:val="0"/>
          <w:marTop w:val="0"/>
          <w:marBottom w:val="0"/>
          <w:divBdr>
            <w:top w:val="none" w:sz="0" w:space="0" w:color="auto"/>
            <w:left w:val="none" w:sz="0" w:space="0" w:color="auto"/>
            <w:bottom w:val="none" w:sz="0" w:space="0" w:color="auto"/>
            <w:right w:val="none" w:sz="0" w:space="0" w:color="auto"/>
          </w:divBdr>
        </w:div>
        <w:div w:id="666979907">
          <w:marLeft w:val="0"/>
          <w:marRight w:val="0"/>
          <w:marTop w:val="0"/>
          <w:marBottom w:val="0"/>
          <w:divBdr>
            <w:top w:val="none" w:sz="0" w:space="0" w:color="auto"/>
            <w:left w:val="none" w:sz="0" w:space="0" w:color="auto"/>
            <w:bottom w:val="none" w:sz="0" w:space="0" w:color="auto"/>
            <w:right w:val="none" w:sz="0" w:space="0" w:color="auto"/>
          </w:divBdr>
        </w:div>
        <w:div w:id="1028486354">
          <w:marLeft w:val="0"/>
          <w:marRight w:val="0"/>
          <w:marTop w:val="0"/>
          <w:marBottom w:val="0"/>
          <w:divBdr>
            <w:top w:val="none" w:sz="0" w:space="0" w:color="auto"/>
            <w:left w:val="none" w:sz="0" w:space="0" w:color="auto"/>
            <w:bottom w:val="none" w:sz="0" w:space="0" w:color="auto"/>
            <w:right w:val="none" w:sz="0" w:space="0" w:color="auto"/>
          </w:divBdr>
        </w:div>
        <w:div w:id="1283272425">
          <w:marLeft w:val="0"/>
          <w:marRight w:val="0"/>
          <w:marTop w:val="0"/>
          <w:marBottom w:val="0"/>
          <w:divBdr>
            <w:top w:val="none" w:sz="0" w:space="0" w:color="auto"/>
            <w:left w:val="none" w:sz="0" w:space="0" w:color="auto"/>
            <w:bottom w:val="none" w:sz="0" w:space="0" w:color="auto"/>
            <w:right w:val="none" w:sz="0" w:space="0" w:color="auto"/>
          </w:divBdr>
        </w:div>
        <w:div w:id="1302420635">
          <w:marLeft w:val="0"/>
          <w:marRight w:val="0"/>
          <w:marTop w:val="0"/>
          <w:marBottom w:val="0"/>
          <w:divBdr>
            <w:top w:val="none" w:sz="0" w:space="0" w:color="auto"/>
            <w:left w:val="none" w:sz="0" w:space="0" w:color="auto"/>
            <w:bottom w:val="none" w:sz="0" w:space="0" w:color="auto"/>
            <w:right w:val="none" w:sz="0" w:space="0" w:color="auto"/>
          </w:divBdr>
        </w:div>
      </w:divsChild>
    </w:div>
    <w:div w:id="181863965">
      <w:bodyDiv w:val="1"/>
      <w:marLeft w:val="0"/>
      <w:marRight w:val="0"/>
      <w:marTop w:val="0"/>
      <w:marBottom w:val="0"/>
      <w:divBdr>
        <w:top w:val="none" w:sz="0" w:space="0" w:color="auto"/>
        <w:left w:val="none" w:sz="0" w:space="0" w:color="auto"/>
        <w:bottom w:val="none" w:sz="0" w:space="0" w:color="auto"/>
        <w:right w:val="none" w:sz="0" w:space="0" w:color="auto"/>
      </w:divBdr>
      <w:divsChild>
        <w:div w:id="715397743">
          <w:marLeft w:val="0"/>
          <w:marRight w:val="0"/>
          <w:marTop w:val="0"/>
          <w:marBottom w:val="0"/>
          <w:divBdr>
            <w:top w:val="none" w:sz="0" w:space="0" w:color="auto"/>
            <w:left w:val="none" w:sz="0" w:space="0" w:color="auto"/>
            <w:bottom w:val="none" w:sz="0" w:space="0" w:color="auto"/>
            <w:right w:val="none" w:sz="0" w:space="0" w:color="auto"/>
          </w:divBdr>
        </w:div>
        <w:div w:id="852378815">
          <w:marLeft w:val="0"/>
          <w:marRight w:val="0"/>
          <w:marTop w:val="0"/>
          <w:marBottom w:val="0"/>
          <w:divBdr>
            <w:top w:val="none" w:sz="0" w:space="0" w:color="auto"/>
            <w:left w:val="none" w:sz="0" w:space="0" w:color="auto"/>
            <w:bottom w:val="none" w:sz="0" w:space="0" w:color="auto"/>
            <w:right w:val="none" w:sz="0" w:space="0" w:color="auto"/>
          </w:divBdr>
        </w:div>
        <w:div w:id="1152478944">
          <w:marLeft w:val="0"/>
          <w:marRight w:val="0"/>
          <w:marTop w:val="0"/>
          <w:marBottom w:val="0"/>
          <w:divBdr>
            <w:top w:val="none" w:sz="0" w:space="0" w:color="auto"/>
            <w:left w:val="none" w:sz="0" w:space="0" w:color="auto"/>
            <w:bottom w:val="none" w:sz="0" w:space="0" w:color="auto"/>
            <w:right w:val="none" w:sz="0" w:space="0" w:color="auto"/>
          </w:divBdr>
        </w:div>
        <w:div w:id="2068724744">
          <w:marLeft w:val="0"/>
          <w:marRight w:val="0"/>
          <w:marTop w:val="0"/>
          <w:marBottom w:val="0"/>
          <w:divBdr>
            <w:top w:val="none" w:sz="0" w:space="0" w:color="auto"/>
            <w:left w:val="none" w:sz="0" w:space="0" w:color="auto"/>
            <w:bottom w:val="none" w:sz="0" w:space="0" w:color="auto"/>
            <w:right w:val="none" w:sz="0" w:space="0" w:color="auto"/>
          </w:divBdr>
        </w:div>
        <w:div w:id="2083748634">
          <w:marLeft w:val="0"/>
          <w:marRight w:val="0"/>
          <w:marTop w:val="0"/>
          <w:marBottom w:val="0"/>
          <w:divBdr>
            <w:top w:val="none" w:sz="0" w:space="0" w:color="auto"/>
            <w:left w:val="none" w:sz="0" w:space="0" w:color="auto"/>
            <w:bottom w:val="none" w:sz="0" w:space="0" w:color="auto"/>
            <w:right w:val="none" w:sz="0" w:space="0" w:color="auto"/>
          </w:divBdr>
        </w:div>
      </w:divsChild>
    </w:div>
    <w:div w:id="230890928">
      <w:bodyDiv w:val="1"/>
      <w:marLeft w:val="0"/>
      <w:marRight w:val="0"/>
      <w:marTop w:val="0"/>
      <w:marBottom w:val="0"/>
      <w:divBdr>
        <w:top w:val="none" w:sz="0" w:space="0" w:color="auto"/>
        <w:left w:val="none" w:sz="0" w:space="0" w:color="auto"/>
        <w:bottom w:val="none" w:sz="0" w:space="0" w:color="auto"/>
        <w:right w:val="none" w:sz="0" w:space="0" w:color="auto"/>
      </w:divBdr>
    </w:div>
    <w:div w:id="398485566">
      <w:bodyDiv w:val="1"/>
      <w:marLeft w:val="0"/>
      <w:marRight w:val="0"/>
      <w:marTop w:val="0"/>
      <w:marBottom w:val="0"/>
      <w:divBdr>
        <w:top w:val="none" w:sz="0" w:space="0" w:color="auto"/>
        <w:left w:val="none" w:sz="0" w:space="0" w:color="auto"/>
        <w:bottom w:val="none" w:sz="0" w:space="0" w:color="auto"/>
        <w:right w:val="none" w:sz="0" w:space="0" w:color="auto"/>
      </w:divBdr>
    </w:div>
    <w:div w:id="432749076">
      <w:bodyDiv w:val="1"/>
      <w:marLeft w:val="0"/>
      <w:marRight w:val="0"/>
      <w:marTop w:val="0"/>
      <w:marBottom w:val="0"/>
      <w:divBdr>
        <w:top w:val="none" w:sz="0" w:space="0" w:color="auto"/>
        <w:left w:val="none" w:sz="0" w:space="0" w:color="auto"/>
        <w:bottom w:val="none" w:sz="0" w:space="0" w:color="auto"/>
        <w:right w:val="none" w:sz="0" w:space="0" w:color="auto"/>
      </w:divBdr>
    </w:div>
    <w:div w:id="19703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uclusediamondbay@sydneywater.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Correspondence%20and%20meetings\Letterhead.dotx" TargetMode="External"/></Relationships>
</file>

<file path=word/theme/theme1.xml><?xml version="1.0" encoding="utf-8"?>
<a:theme xmlns:a="http://schemas.openxmlformats.org/drawingml/2006/main" name="Office Theme">
  <a:themeElements>
    <a:clrScheme name="Custom 83">
      <a:dk1>
        <a:srgbClr val="000000"/>
      </a:dk1>
      <a:lt1>
        <a:sysClr val="window" lastClr="FFFFFF"/>
      </a:lt1>
      <a:dk2>
        <a:srgbClr val="00006E"/>
      </a:dk2>
      <a:lt2>
        <a:srgbClr val="BBBABB"/>
      </a:lt2>
      <a:accent1>
        <a:srgbClr val="2BACCC"/>
      </a:accent1>
      <a:accent2>
        <a:srgbClr val="00259B"/>
      </a:accent2>
      <a:accent3>
        <a:srgbClr val="00006E"/>
      </a:accent3>
      <a:accent4>
        <a:srgbClr val="439496"/>
      </a:accent4>
      <a:accent5>
        <a:srgbClr val="FBC310"/>
      </a:accent5>
      <a:accent6>
        <a:srgbClr val="9EA1FF"/>
      </a:accent6>
      <a:hlink>
        <a:srgbClr val="00006E"/>
      </a:hlink>
      <a:folHlink>
        <a:srgbClr val="FF787C"/>
      </a:folHlink>
    </a:clrScheme>
    <a:fontScheme name="Custom 83">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CB19028E9E14AABC93AF00B4AB6AC" ma:contentTypeVersion="" ma:contentTypeDescription="Create a new document." ma:contentTypeScope="" ma:versionID="2b46e4edc21177ac5725d92d9cf25dec">
  <xsd:schema xmlns:xsd="http://www.w3.org/2001/XMLSchema" xmlns:xs="http://www.w3.org/2001/XMLSchema" xmlns:p="http://schemas.microsoft.com/office/2006/metadata/properties" xmlns:ns2="cda1d82a-d939-42e9-a069-64f14ceee7f2" xmlns:ns3="4fa1db89-4933-4f22-b99e-ffd049cf6696" targetNamespace="http://schemas.microsoft.com/office/2006/metadata/properties" ma:root="true" ma:fieldsID="058508c74f5ae9eefc57855643b28964" ns2:_="" ns3:_="">
    <xsd:import namespace="cda1d82a-d939-42e9-a069-64f14ceee7f2"/>
    <xsd:import namespace="4fa1db89-4933-4f22-b99e-ffd049cf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1d82a-d939-42e9-a069-64f14ceee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c5b8d2-60eb-4419-be01-61ff6975303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1db89-4933-4f22-b99e-ffd049cf66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ac5baa6-c3ca-4988-b9f6-b78322959158}" ma:internalName="TaxCatchAll" ma:showField="CatchAllData" ma:web="4fa1db89-4933-4f22-b99e-ffd049cf66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a1db89-4933-4f22-b99e-ffd049cf6696" xsi:nil="true"/>
    <lcf76f155ced4ddcb4097134ff3c332f xmlns="cda1d82a-d939-42e9-a069-64f14ceee7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C657-322B-4542-B373-8C285A9E3A70}">
  <ds:schemaRefs>
    <ds:schemaRef ds:uri="http://schemas.microsoft.com/sharepoint/v3/contenttype/forms"/>
  </ds:schemaRefs>
</ds:datastoreItem>
</file>

<file path=customXml/itemProps2.xml><?xml version="1.0" encoding="utf-8"?>
<ds:datastoreItem xmlns:ds="http://schemas.openxmlformats.org/officeDocument/2006/customXml" ds:itemID="{449D7600-D739-413D-B196-7E3C5116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1d82a-d939-42e9-a069-64f14ceee7f2"/>
    <ds:schemaRef ds:uri="4fa1db89-4933-4f22-b99e-ffd049cf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4C7FE-BD54-4A72-8799-ED7463F58B2F}">
  <ds:schemaRefs>
    <ds:schemaRef ds:uri="http://schemas.microsoft.com/office/infopath/2007/PartnerControls"/>
    <ds:schemaRef ds:uri="http://purl.org/dc/dcmitype/"/>
    <ds:schemaRef ds:uri="http://schemas.microsoft.com/office/2006/documentManagement/types"/>
    <ds:schemaRef ds:uri="http://purl.org/dc/elements/1.1/"/>
    <ds:schemaRef ds:uri="cda1d82a-d939-42e9-a069-64f14ceee7f2"/>
    <ds:schemaRef ds:uri="http://www.w3.org/XML/1998/namespace"/>
    <ds:schemaRef ds:uri="http://schemas.openxmlformats.org/package/2006/metadata/core-properties"/>
    <ds:schemaRef ds:uri="http://schemas.microsoft.com/office/2006/metadata/properties"/>
    <ds:schemaRef ds:uri="4fa1db89-4933-4f22-b99e-ffd049cf6696"/>
    <ds:schemaRef ds:uri="http://purl.org/dc/terms/"/>
  </ds:schemaRefs>
</ds:datastoreItem>
</file>

<file path=customXml/itemProps4.xml><?xml version="1.0" encoding="utf-8"?>
<ds:datastoreItem xmlns:ds="http://schemas.openxmlformats.org/officeDocument/2006/customXml" ds:itemID="{4D9DE099-2A0F-4886-9A5E-4F2E33C2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3</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Links>
    <vt:vector size="6" baseType="variant">
      <vt:variant>
        <vt:i4>2162757</vt:i4>
      </vt:variant>
      <vt:variant>
        <vt:i4>0</vt:i4>
      </vt:variant>
      <vt:variant>
        <vt:i4>0</vt:i4>
      </vt:variant>
      <vt:variant>
        <vt:i4>5</vt:i4>
      </vt:variant>
      <vt:variant>
        <vt:lpwstr>mailto:vauclusediamondbay@sydneywater.com.au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Lane</dc:creator>
  <cp:keywords/>
  <dc:description/>
  <cp:lastModifiedBy>Amanda Keogh</cp:lastModifiedBy>
  <cp:revision>2</cp:revision>
  <cp:lastPrinted>2025-02-28T15:57:00Z</cp:lastPrinted>
  <dcterms:created xsi:type="dcterms:W3CDTF">2025-06-16T02:41:00Z</dcterms:created>
  <dcterms:modified xsi:type="dcterms:W3CDTF">2025-06-16T02:41:00Z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0x010100C5ECB19028E9E14AABC93AF00B4AB6AC</vt:lpwstr>
  </property>
  <property fmtid="{D5CDD505-2E9C-101B-9397-08002B2CF9AE}" pid="3" name="MediaServiceImageTags">
    <vt:lpwstr/>
  </property>
</Properties>
</file>