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F5F4" w14:textId="77777777" w:rsidR="00EC0BF1" w:rsidRDefault="00EC0BF1" w:rsidP="00EC0BF1">
      <w:pPr>
        <w:pStyle w:val="BodyText"/>
        <w:sectPr w:rsidR="00EC0BF1" w:rsidSect="008446F4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680" w:bottom="1134" w:left="680" w:header="397" w:footer="45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75"/>
        <w:gridCol w:w="2836"/>
        <w:gridCol w:w="364"/>
        <w:gridCol w:w="1054"/>
        <w:gridCol w:w="546"/>
        <w:gridCol w:w="1601"/>
      </w:tblGrid>
      <w:tr w:rsidR="004B0124" w14:paraId="0930E460" w14:textId="77777777" w:rsidTr="008F0034">
        <w:tc>
          <w:tcPr>
            <w:tcW w:w="2830" w:type="dxa"/>
            <w:vAlign w:val="bottom"/>
          </w:tcPr>
          <w:p w14:paraId="0DB1B3CA" w14:textId="3B949D8B" w:rsidR="004B0124" w:rsidRPr="00393DA6" w:rsidRDefault="004B0124" w:rsidP="004B0124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393DA6">
              <w:rPr>
                <w:b/>
                <w:bCs/>
                <w:color w:val="2BACCC" w:themeColor="accent1"/>
              </w:rPr>
              <w:t>P</w:t>
            </w:r>
            <w:r w:rsidR="004C63CD">
              <w:rPr>
                <w:b/>
                <w:bCs/>
                <w:color w:val="2BACCC" w:themeColor="accent1"/>
              </w:rPr>
              <w:t xml:space="preserve">roject Title/ Name: 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vAlign w:val="bottom"/>
          </w:tcPr>
          <w:p w14:paraId="754B0374" w14:textId="77777777" w:rsidR="004B0124" w:rsidRDefault="004B0124" w:rsidP="004B0124">
            <w:pPr>
              <w:pStyle w:val="BodyText"/>
              <w:spacing w:after="0" w:line="240" w:lineRule="auto"/>
            </w:pPr>
          </w:p>
        </w:tc>
        <w:tc>
          <w:tcPr>
            <w:tcW w:w="1418" w:type="dxa"/>
            <w:gridSpan w:val="2"/>
            <w:vAlign w:val="bottom"/>
          </w:tcPr>
          <w:p w14:paraId="59D06663" w14:textId="09AC8502" w:rsidR="004B0124" w:rsidRPr="00393DA6" w:rsidRDefault="004B0124" w:rsidP="004B0124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393DA6">
              <w:rPr>
                <w:b/>
                <w:bCs/>
                <w:color w:val="2BACCC" w:themeColor="accent1"/>
              </w:rPr>
              <w:t>MAXIMO No.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bottom"/>
          </w:tcPr>
          <w:p w14:paraId="2AF4B783" w14:textId="77777777" w:rsidR="004B0124" w:rsidRDefault="004B0124" w:rsidP="004B0124">
            <w:pPr>
              <w:pStyle w:val="BodyText"/>
              <w:spacing w:after="0" w:line="240" w:lineRule="auto"/>
            </w:pPr>
          </w:p>
        </w:tc>
      </w:tr>
      <w:tr w:rsidR="00664A73" w14:paraId="7495FE9E" w14:textId="77777777" w:rsidTr="008F0034">
        <w:trPr>
          <w:trHeight w:val="366"/>
        </w:trPr>
        <w:tc>
          <w:tcPr>
            <w:tcW w:w="2830" w:type="dxa"/>
            <w:vMerge w:val="restart"/>
          </w:tcPr>
          <w:p w14:paraId="5C6B0461" w14:textId="77777777" w:rsidR="00664A73" w:rsidRPr="00002FFC" w:rsidRDefault="00664A73" w:rsidP="00F32177">
            <w:pPr>
              <w:pStyle w:val="BodyText"/>
              <w:spacing w:after="0"/>
              <w:rPr>
                <w:color w:val="2BACCC" w:themeColor="accent1"/>
              </w:rPr>
            </w:pPr>
            <w:r w:rsidRPr="00002FFC">
              <w:rPr>
                <w:color w:val="2BACCC" w:themeColor="accent1"/>
              </w:rPr>
              <w:t>Scope of Works</w:t>
            </w:r>
          </w:p>
          <w:p w14:paraId="1093F068" w14:textId="77777777" w:rsidR="00664A73" w:rsidRPr="00002FFC" w:rsidRDefault="00664A73" w:rsidP="00F32177">
            <w:pPr>
              <w:pStyle w:val="BodyText"/>
              <w:spacing w:after="0"/>
              <w:rPr>
                <w:color w:val="2BACCC" w:themeColor="accent1"/>
              </w:rPr>
            </w:pPr>
            <w:r w:rsidRPr="00002FFC">
              <w:rPr>
                <w:color w:val="2BACCC" w:themeColor="accent1"/>
              </w:rPr>
              <w:t>(as per Form A)</w:t>
            </w:r>
          </w:p>
        </w:tc>
        <w:tc>
          <w:tcPr>
            <w:tcW w:w="12638" w:type="dxa"/>
            <w:gridSpan w:val="7"/>
            <w:tcBorders>
              <w:bottom w:val="single" w:sz="4" w:space="0" w:color="auto"/>
            </w:tcBorders>
          </w:tcPr>
          <w:p w14:paraId="167A803A" w14:textId="77777777" w:rsidR="00664A73" w:rsidRDefault="00664A73" w:rsidP="00F32177">
            <w:pPr>
              <w:pStyle w:val="BodyText"/>
              <w:spacing w:after="0"/>
            </w:pPr>
          </w:p>
        </w:tc>
      </w:tr>
      <w:tr w:rsidR="00664A73" w14:paraId="22CED8A4" w14:textId="77777777" w:rsidTr="008F0034">
        <w:trPr>
          <w:trHeight w:val="366"/>
        </w:trPr>
        <w:tc>
          <w:tcPr>
            <w:tcW w:w="2830" w:type="dxa"/>
            <w:vMerge/>
          </w:tcPr>
          <w:p w14:paraId="3955F387" w14:textId="77777777" w:rsidR="00664A73" w:rsidRPr="00002FFC" w:rsidRDefault="00664A73" w:rsidP="00F32177">
            <w:pPr>
              <w:pStyle w:val="BodyText"/>
              <w:spacing w:after="0"/>
              <w:rPr>
                <w:color w:val="2BACCC" w:themeColor="accent1"/>
              </w:rPr>
            </w:pPr>
          </w:p>
        </w:tc>
        <w:tc>
          <w:tcPr>
            <w:tcW w:w="12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6C4CE6" w14:textId="77777777" w:rsidR="00664A73" w:rsidRDefault="00664A73" w:rsidP="00F32177">
            <w:pPr>
              <w:pStyle w:val="BodyText"/>
              <w:spacing w:after="0"/>
            </w:pPr>
          </w:p>
        </w:tc>
      </w:tr>
      <w:tr w:rsidR="00CC72D5" w14:paraId="3643826D" w14:textId="77777777" w:rsidTr="008F0034">
        <w:tc>
          <w:tcPr>
            <w:tcW w:w="2830" w:type="dxa"/>
            <w:vMerge/>
          </w:tcPr>
          <w:p w14:paraId="7459D12F" w14:textId="77777777" w:rsidR="00CC72D5" w:rsidRPr="00002FFC" w:rsidRDefault="00CC72D5" w:rsidP="00F32177">
            <w:pPr>
              <w:pStyle w:val="BodyText"/>
              <w:spacing w:after="0"/>
              <w:rPr>
                <w:color w:val="2BACCC" w:themeColor="accent1"/>
              </w:rPr>
            </w:pPr>
          </w:p>
        </w:tc>
        <w:tc>
          <w:tcPr>
            <w:tcW w:w="12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DEB7F1" w14:textId="77777777" w:rsidR="00CC72D5" w:rsidRDefault="00CC72D5" w:rsidP="00F32177">
            <w:pPr>
              <w:pStyle w:val="BodyText"/>
              <w:spacing w:after="0"/>
            </w:pPr>
          </w:p>
        </w:tc>
      </w:tr>
      <w:tr w:rsidR="00BD3339" w14:paraId="3E247FD8" w14:textId="77777777" w:rsidTr="008F0034">
        <w:tc>
          <w:tcPr>
            <w:tcW w:w="2830" w:type="dxa"/>
          </w:tcPr>
          <w:p w14:paraId="56EF7353" w14:textId="77777777" w:rsidR="00BD3339" w:rsidRPr="00002FFC" w:rsidRDefault="00BD3339" w:rsidP="00F32177">
            <w:pPr>
              <w:pStyle w:val="BodyText"/>
              <w:spacing w:after="0"/>
              <w:rPr>
                <w:color w:val="2BACCC" w:themeColor="accent1"/>
              </w:rPr>
            </w:pPr>
            <w:r w:rsidRPr="00002FFC">
              <w:rPr>
                <w:color w:val="2BACCC" w:themeColor="accent1"/>
              </w:rPr>
              <w:t>Who is doing the work?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282E4A" w14:textId="77777777" w:rsidR="00BD3339" w:rsidRDefault="00BD3339" w:rsidP="00F32177">
            <w:pPr>
              <w:pStyle w:val="BodyText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F849F62" w14:textId="17E8FDBD" w:rsidR="00BD3339" w:rsidRDefault="00BD3339" w:rsidP="00F32177">
            <w:pPr>
              <w:pStyle w:val="BodyText"/>
              <w:spacing w:after="0"/>
            </w:pPr>
            <w:r w:rsidRPr="00002FFC">
              <w:rPr>
                <w:color w:val="2BACCC" w:themeColor="accent1"/>
              </w:rPr>
              <w:t>Work Date</w:t>
            </w:r>
            <w:r>
              <w:rPr>
                <w:color w:val="2BACCC" w:themeColor="accent1"/>
              </w:rPr>
              <w:t>: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00E14" w14:textId="77777777" w:rsidR="00BD3339" w:rsidRDefault="00BD3339" w:rsidP="00F32177">
            <w:pPr>
              <w:pStyle w:val="BodyText"/>
              <w:spacing w:after="0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14:paraId="0F18E4D8" w14:textId="584FD03F" w:rsidR="00BD3339" w:rsidRDefault="00BD3339" w:rsidP="00F32177">
            <w:pPr>
              <w:pStyle w:val="BodyText"/>
              <w:spacing w:after="0"/>
            </w:pPr>
            <w:r w:rsidRPr="00002FFC">
              <w:rPr>
                <w:color w:val="2BACCC" w:themeColor="accent1"/>
              </w:rPr>
              <w:t xml:space="preserve">Time </w:t>
            </w:r>
            <w:r w:rsidRPr="00BD3339">
              <w:rPr>
                <w:color w:val="2BACCC" w:themeColor="accent1"/>
              </w:rPr>
              <w:t>/Duration: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6DE3258D" w14:textId="4923F3E4" w:rsidR="00BD3339" w:rsidRDefault="00BD3339" w:rsidP="00F32177">
            <w:pPr>
              <w:pStyle w:val="BodyText"/>
              <w:spacing w:after="0"/>
            </w:pPr>
          </w:p>
        </w:tc>
      </w:tr>
    </w:tbl>
    <w:tbl>
      <w:tblPr>
        <w:tblpPr w:leftFromText="180" w:rightFromText="180" w:vertAnchor="text" w:horzAnchor="margin" w:tblpY="136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69"/>
        <w:gridCol w:w="2115"/>
        <w:gridCol w:w="1372"/>
        <w:gridCol w:w="1418"/>
        <w:gridCol w:w="3574"/>
        <w:gridCol w:w="1781"/>
        <w:gridCol w:w="1892"/>
      </w:tblGrid>
      <w:tr w:rsidR="00664A73" w14:paraId="04BCCD64" w14:textId="77777777" w:rsidTr="0033320C">
        <w:trPr>
          <w:trHeight w:val="300"/>
        </w:trPr>
        <w:tc>
          <w:tcPr>
            <w:tcW w:w="1643" w:type="dxa"/>
            <w:tcBorders>
              <w:right w:val="single" w:sz="4" w:space="0" w:color="FFFFFF" w:themeColor="background1"/>
            </w:tcBorders>
            <w:shd w:val="clear" w:color="auto" w:fill="00259B" w:themeFill="accent3"/>
            <w:vAlign w:val="center"/>
          </w:tcPr>
          <w:p w14:paraId="1949516C" w14:textId="77777777" w:rsidR="00664A73" w:rsidRDefault="00664A73" w:rsidP="00F32177">
            <w:pPr>
              <w:spacing w:before="40" w:after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Name</w:t>
            </w:r>
          </w:p>
        </w:tc>
        <w:tc>
          <w:tcPr>
            <w:tcW w:w="1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59B" w:themeFill="accent3"/>
            <w:vAlign w:val="center"/>
          </w:tcPr>
          <w:p w14:paraId="2CC54872" w14:textId="77777777" w:rsidR="00664A73" w:rsidRDefault="00664A73" w:rsidP="00F32177">
            <w:pPr>
              <w:spacing w:before="40" w:after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Business Unit</w:t>
            </w:r>
          </w:p>
        </w:tc>
        <w:tc>
          <w:tcPr>
            <w:tcW w:w="2115" w:type="dxa"/>
            <w:tcBorders>
              <w:left w:val="single" w:sz="4" w:space="0" w:color="FFFFFF" w:themeColor="background1"/>
              <w:right w:val="single" w:sz="24" w:space="0" w:color="FF0000"/>
            </w:tcBorders>
            <w:shd w:val="clear" w:color="auto" w:fill="00259B" w:themeFill="accent3"/>
            <w:vAlign w:val="center"/>
          </w:tcPr>
          <w:p w14:paraId="2778F756" w14:textId="77777777" w:rsidR="00664A73" w:rsidRDefault="00664A73" w:rsidP="00F32177">
            <w:pPr>
              <w:spacing w:before="40" w:after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Position / Title</w:t>
            </w:r>
          </w:p>
        </w:tc>
        <w:tc>
          <w:tcPr>
            <w:tcW w:w="137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00259B" w:themeFill="accent3"/>
            <w:vAlign w:val="center"/>
          </w:tcPr>
          <w:p w14:paraId="66B56160" w14:textId="77777777" w:rsidR="00664A73" w:rsidRDefault="00664A73" w:rsidP="00F3217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DE29525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FIFM Card No.</w:t>
            </w:r>
          </w:p>
        </w:tc>
        <w:tc>
          <w:tcPr>
            <w:tcW w:w="141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00259B" w:themeFill="accent3"/>
            <w:vAlign w:val="center"/>
          </w:tcPr>
          <w:p w14:paraId="5765967C" w14:textId="77777777" w:rsidR="00664A73" w:rsidRDefault="00664A73" w:rsidP="00F3217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4DE29525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FIFM Card Expiry Date</w:t>
            </w: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shd w:val="clear" w:color="auto" w:fill="00259B" w:themeFill="accent3"/>
            <w:vAlign w:val="center"/>
          </w:tcPr>
          <w:p w14:paraId="6F4B017D" w14:textId="77777777" w:rsidR="00664A73" w:rsidRDefault="00664A73" w:rsidP="00F32177">
            <w:pPr>
              <w:spacing w:before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Responsibility</w:t>
            </w:r>
          </w:p>
          <w:p w14:paraId="2B850E93" w14:textId="77777777" w:rsidR="00664A73" w:rsidRDefault="00664A73" w:rsidP="00F32177">
            <w:pPr>
              <w:spacing w:after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(Actions Required)</w:t>
            </w:r>
          </w:p>
        </w:tc>
        <w:tc>
          <w:tcPr>
            <w:tcW w:w="1781" w:type="dxa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  <w:shd w:val="clear" w:color="auto" w:fill="00259B" w:themeFill="accent3"/>
            <w:vAlign w:val="center"/>
          </w:tcPr>
          <w:p w14:paraId="2A8CE21D" w14:textId="77777777" w:rsidR="00664A73" w:rsidRDefault="00664A73" w:rsidP="00F32177">
            <w:pPr>
              <w:spacing w:before="40" w:after="40"/>
              <w:jc w:val="center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Signature</w:t>
            </w:r>
          </w:p>
        </w:tc>
        <w:tc>
          <w:tcPr>
            <w:tcW w:w="1892" w:type="dxa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  <w:shd w:val="clear" w:color="auto" w:fill="00259B" w:themeFill="accent3"/>
            <w:vAlign w:val="center"/>
          </w:tcPr>
          <w:p w14:paraId="79CB3BA9" w14:textId="77777777" w:rsidR="00664A73" w:rsidRDefault="00664A73" w:rsidP="00F32177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4DE29525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Contact Number</w:t>
            </w:r>
          </w:p>
        </w:tc>
      </w:tr>
      <w:tr w:rsidR="00664A73" w14:paraId="36271BA4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5A2026B4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79BC22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3F3317AE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62031F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C28F28C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09EDB25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Person Requesting FIFM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36" w:space="0" w:color="FF0000"/>
            </w:tcBorders>
            <w:vAlign w:val="center"/>
          </w:tcPr>
          <w:p w14:paraId="7EDF6009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36" w:space="0" w:color="FF0000"/>
            </w:tcBorders>
          </w:tcPr>
          <w:p w14:paraId="5A742E75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65389C90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155C33F4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1D529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319B3E3E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BAF9AC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AD19E5C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26B4EFA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FIFM Plan Coordinator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36" w:space="0" w:color="FF0000"/>
            </w:tcBorders>
            <w:vAlign w:val="center"/>
          </w:tcPr>
          <w:p w14:paraId="065A0D3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36" w:space="0" w:color="FF0000"/>
            </w:tcBorders>
          </w:tcPr>
          <w:p w14:paraId="47BAD2D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25D70053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47DB1B3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BAF5A08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511DAAF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7A34993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EE620B4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6D8177D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Responsible Person Plan Preparation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36" w:space="0" w:color="FF0000"/>
            </w:tcBorders>
            <w:vAlign w:val="center"/>
          </w:tcPr>
          <w:p w14:paraId="1AE0A81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36" w:space="0" w:color="FF0000"/>
            </w:tcBorders>
          </w:tcPr>
          <w:p w14:paraId="379D3A6C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11C6AF3C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443447BE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4B12AD4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3BC4C296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669B77B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0B0ABF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34C325F6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Responsible Manager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36" w:space="0" w:color="FF0000"/>
            </w:tcBorders>
            <w:vAlign w:val="center"/>
          </w:tcPr>
          <w:p w14:paraId="3D941D6B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36" w:space="0" w:color="FF0000"/>
            </w:tcBorders>
          </w:tcPr>
          <w:p w14:paraId="76395D8C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143EBA54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0E3D4F84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1202FB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2AD2E170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771F3F61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4CF6733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23B6C5DA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Responsible Person Implementation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36" w:space="0" w:color="FF0000"/>
            </w:tcBorders>
            <w:vAlign w:val="center"/>
          </w:tcPr>
          <w:p w14:paraId="35D10A1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36" w:space="0" w:color="FF0000"/>
            </w:tcBorders>
          </w:tcPr>
          <w:p w14:paraId="2F7E1D81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77E62C68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457EE189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F9F2760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07B6693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7BEF2690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0A75C5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4F8F7E4E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  <w:r w:rsidRPr="00B72A4C">
              <w:rPr>
                <w:sz w:val="20"/>
                <w:szCs w:val="20"/>
              </w:rPr>
              <w:t>Service Provider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36" w:space="0" w:color="FF0000"/>
            </w:tcBorders>
            <w:vAlign w:val="center"/>
          </w:tcPr>
          <w:p w14:paraId="4EED4F5A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36" w:space="0" w:color="FF0000"/>
            </w:tcBorders>
          </w:tcPr>
          <w:p w14:paraId="010A0172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A73" w14:paraId="51FA6572" w14:textId="77777777" w:rsidTr="0033320C">
        <w:trPr>
          <w:trHeight w:val="300"/>
        </w:trPr>
        <w:tc>
          <w:tcPr>
            <w:tcW w:w="1643" w:type="dxa"/>
            <w:vAlign w:val="center"/>
          </w:tcPr>
          <w:p w14:paraId="54428240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68BA8FE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24" w:space="0" w:color="FF0000"/>
            </w:tcBorders>
            <w:vAlign w:val="center"/>
          </w:tcPr>
          <w:p w14:paraId="06DEE6A7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304347FF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202DC560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4" w:type="dxa"/>
            <w:tcBorders>
              <w:left w:val="single" w:sz="24" w:space="0" w:color="FF0000"/>
              <w:right w:val="single" w:sz="36" w:space="0" w:color="FF0000"/>
            </w:tcBorders>
            <w:vAlign w:val="center"/>
          </w:tcPr>
          <w:p w14:paraId="16F9AF25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24" w:space="0" w:color="FF0000"/>
              <w:right w:val="single" w:sz="36" w:space="0" w:color="FF0000"/>
            </w:tcBorders>
            <w:vAlign w:val="center"/>
          </w:tcPr>
          <w:p w14:paraId="03C0EBEC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24" w:space="0" w:color="FF0000"/>
              <w:right w:val="single" w:sz="36" w:space="0" w:color="FF0000"/>
            </w:tcBorders>
          </w:tcPr>
          <w:p w14:paraId="1B27692B" w14:textId="77777777" w:rsidR="00664A73" w:rsidRPr="00B72A4C" w:rsidRDefault="00664A73" w:rsidP="00F3217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D81B291" w14:textId="7C6F0ACA" w:rsidR="004B0124" w:rsidRPr="002B16A3" w:rsidRDefault="002B16A3" w:rsidP="009C2921">
      <w:pPr>
        <w:pStyle w:val="BodyText"/>
        <w:rPr>
          <w:b/>
          <w:bCs/>
          <w:i/>
          <w:iCs/>
          <w:sz w:val="20"/>
          <w:szCs w:val="20"/>
        </w:rPr>
      </w:pPr>
      <w:r w:rsidRPr="002B16A3">
        <w:rPr>
          <w:b/>
          <w:bCs/>
          <w:i/>
          <w:iCs/>
          <w:sz w:val="20"/>
          <w:szCs w:val="20"/>
        </w:rPr>
        <w:t xml:space="preserve">Note: Cells highlighted in </w:t>
      </w:r>
      <w:r w:rsidRPr="002B16A3">
        <w:rPr>
          <w:b/>
          <w:bCs/>
          <w:i/>
          <w:iCs/>
          <w:color w:val="FF0000"/>
          <w:sz w:val="20"/>
          <w:szCs w:val="20"/>
        </w:rPr>
        <w:t>RED</w:t>
      </w:r>
      <w:r w:rsidRPr="002B16A3">
        <w:rPr>
          <w:b/>
          <w:bCs/>
          <w:i/>
          <w:iCs/>
          <w:sz w:val="20"/>
          <w:szCs w:val="20"/>
        </w:rPr>
        <w:t xml:space="preserve"> denotes mandatory field.</w:t>
      </w:r>
      <w:r w:rsidR="007155E2" w:rsidRPr="002B16A3">
        <w:rPr>
          <w:b/>
          <w:bCs/>
          <w:i/>
          <w:iCs/>
          <w:sz w:val="20"/>
          <w:szCs w:val="20"/>
        </w:rPr>
        <w:t xml:space="preserve"> </w:t>
      </w:r>
    </w:p>
    <w:p w14:paraId="1F25DADF" w14:textId="77777777" w:rsidR="00D11D5E" w:rsidRDefault="00B63DBF" w:rsidP="00BD5335">
      <w:pPr>
        <w:pStyle w:val="Heading2"/>
      </w:pPr>
      <w:r>
        <w:t>Related Documents</w:t>
      </w:r>
    </w:p>
    <w:tbl>
      <w:tblPr>
        <w:tblStyle w:val="MediumBlueTable"/>
        <w:tblW w:w="5000" w:type="pct"/>
        <w:tblLook w:val="0620" w:firstRow="1" w:lastRow="0" w:firstColumn="0" w:lastColumn="0" w:noHBand="1" w:noVBand="1"/>
      </w:tblPr>
      <w:tblGrid>
        <w:gridCol w:w="4161"/>
        <w:gridCol w:w="11317"/>
      </w:tblGrid>
      <w:tr w:rsidR="008429AC" w:rsidRPr="00927416" w14:paraId="0341C1B8" w14:textId="77777777" w:rsidTr="00307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61" w:type="dxa"/>
          </w:tcPr>
          <w:p w14:paraId="6162F752" w14:textId="77777777" w:rsidR="008429AC" w:rsidRPr="00927416" w:rsidRDefault="008429AC" w:rsidP="008429AC">
            <w:pPr>
              <w:pStyle w:val="TableHeading"/>
              <w:keepNext/>
            </w:pPr>
            <w:r>
              <w:t>Parent document number</w:t>
            </w:r>
          </w:p>
        </w:tc>
        <w:tc>
          <w:tcPr>
            <w:tcW w:w="11317" w:type="dxa"/>
          </w:tcPr>
          <w:p w14:paraId="2CB6FE2D" w14:textId="77777777" w:rsidR="008429AC" w:rsidRPr="00927416" w:rsidRDefault="008429AC" w:rsidP="008429AC">
            <w:pPr>
              <w:pStyle w:val="TableHeading"/>
              <w:keepNext/>
            </w:pPr>
            <w:r>
              <w:t>Parent document title</w:t>
            </w:r>
          </w:p>
        </w:tc>
      </w:tr>
      <w:tr w:rsidR="008429AC" w:rsidRPr="00216063" w14:paraId="58551C7B" w14:textId="77777777" w:rsidTr="00307EB9">
        <w:tc>
          <w:tcPr>
            <w:tcW w:w="4161" w:type="dxa"/>
          </w:tcPr>
          <w:p w14:paraId="0CB15A42" w14:textId="76B29099" w:rsidR="008429AC" w:rsidRPr="00216063" w:rsidRDefault="00307EB9" w:rsidP="008429AC">
            <w:pPr>
              <w:pStyle w:val="TableText"/>
            </w:pPr>
            <w:r>
              <w:t>1283296</w:t>
            </w:r>
          </w:p>
        </w:tc>
        <w:tc>
          <w:tcPr>
            <w:tcW w:w="11317" w:type="dxa"/>
          </w:tcPr>
          <w:p w14:paraId="0AE0421E" w14:textId="67AFCDA1" w:rsidR="008429AC" w:rsidRPr="00216063" w:rsidRDefault="00307EB9" w:rsidP="008429AC">
            <w:pPr>
              <w:pStyle w:val="TableText"/>
            </w:pPr>
            <w:r>
              <w:t>Flow Isolation and Flow Management (FIFM) Procedure</w:t>
            </w:r>
          </w:p>
        </w:tc>
      </w:tr>
    </w:tbl>
    <w:p w14:paraId="7B3E4214" w14:textId="77777777" w:rsidR="00EE3687" w:rsidRPr="008429AC" w:rsidRDefault="00EE3687" w:rsidP="008429AC"/>
    <w:sectPr w:rsidR="00EE3687" w:rsidRPr="008429AC" w:rsidSect="008446F4">
      <w:headerReference w:type="default" r:id="rId16"/>
      <w:type w:val="continuous"/>
      <w:pgSz w:w="16838" w:h="11906" w:orient="landscape" w:code="9"/>
      <w:pgMar w:top="1418" w:right="680" w:bottom="1134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B989" w14:textId="77777777" w:rsidR="00491C8B" w:rsidRDefault="00491C8B" w:rsidP="00185154">
      <w:r>
        <w:separator/>
      </w:r>
    </w:p>
    <w:p w14:paraId="3D8DA37F" w14:textId="77777777" w:rsidR="00491C8B" w:rsidRDefault="00491C8B"/>
    <w:p w14:paraId="7DC61A2C" w14:textId="77777777" w:rsidR="00491C8B" w:rsidRDefault="00491C8B"/>
  </w:endnote>
  <w:endnote w:type="continuationSeparator" w:id="0">
    <w:p w14:paraId="3FBB5990" w14:textId="77777777" w:rsidR="00491C8B" w:rsidRDefault="00491C8B" w:rsidP="00185154">
      <w:r>
        <w:continuationSeparator/>
      </w:r>
    </w:p>
    <w:p w14:paraId="1167CB79" w14:textId="77777777" w:rsidR="00491C8B" w:rsidRDefault="00491C8B"/>
    <w:p w14:paraId="55F5927C" w14:textId="77777777" w:rsidR="00491C8B" w:rsidRDefault="00491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5158"/>
      <w:gridCol w:w="5160"/>
      <w:gridCol w:w="5160"/>
    </w:tblGrid>
    <w:tr w:rsidR="00925986" w:rsidRPr="0049108E" w14:paraId="138DF2DA" w14:textId="77777777" w:rsidTr="1F01129E">
      <w:tc>
        <w:tcPr>
          <w:tcW w:w="3514" w:type="dxa"/>
          <w:tcBorders>
            <w:top w:val="nil"/>
          </w:tcBorders>
          <w:shd w:val="clear" w:color="auto" w:fill="auto"/>
        </w:tcPr>
        <w:p w14:paraId="1E01A624" w14:textId="4F5C1E3D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A8CF39861C4E498E9DBDF5433F6D650D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B7C87">
                <w:t>997546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404F637B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40A84C8F" w14:textId="77777777" w:rsidR="00925986" w:rsidRPr="0049108E" w:rsidRDefault="1F01129E" w:rsidP="1F01129E">
          <w:pPr>
            <w:pStyle w:val="Footer"/>
            <w:tabs>
              <w:tab w:val="right" w:pos="1494"/>
              <w:tab w:val="right" w:pos="2321"/>
            </w:tabs>
            <w:jc w:val="right"/>
          </w:pPr>
          <w:r w:rsidRPr="1F01129E">
            <w:t>Page:</w:t>
          </w:r>
          <w:r w:rsidR="00925986">
            <w:tab/>
          </w:r>
          <w:r w:rsidR="00925986" w:rsidRPr="1F01129E">
            <w:rPr>
              <w:noProof/>
            </w:rPr>
            <w:fldChar w:fldCharType="begin"/>
          </w:r>
          <w:r w:rsidR="00925986">
            <w:instrText xml:space="preserve"> PAGE </w:instrText>
          </w:r>
          <w:r w:rsidR="00925986" w:rsidRPr="1F01129E">
            <w:fldChar w:fldCharType="separate"/>
          </w:r>
          <w:r w:rsidRPr="1F01129E">
            <w:rPr>
              <w:noProof/>
            </w:rPr>
            <w:t>1</w:t>
          </w:r>
          <w:r w:rsidR="00925986" w:rsidRPr="1F01129E">
            <w:rPr>
              <w:noProof/>
            </w:rPr>
            <w:fldChar w:fldCharType="end"/>
          </w:r>
          <w:r w:rsidRPr="1F01129E">
            <w:t xml:space="preserve"> of </w:t>
          </w:r>
          <w:r w:rsidR="00925986" w:rsidRPr="1F01129E">
            <w:rPr>
              <w:noProof/>
            </w:rPr>
            <w:fldChar w:fldCharType="begin"/>
          </w:r>
          <w:r w:rsidR="00925986">
            <w:instrText xml:space="preserve"> NUMPAGES </w:instrText>
          </w:r>
          <w:r w:rsidR="00925986" w:rsidRPr="1F01129E">
            <w:fldChar w:fldCharType="separate"/>
          </w:r>
          <w:r w:rsidRPr="1F01129E">
            <w:rPr>
              <w:noProof/>
            </w:rPr>
            <w:t>1</w:t>
          </w:r>
          <w:r w:rsidR="00925986" w:rsidRPr="1F01129E">
            <w:rPr>
              <w:noProof/>
            </w:rPr>
            <w:fldChar w:fldCharType="end"/>
          </w:r>
        </w:p>
      </w:tc>
    </w:tr>
    <w:tr w:rsidR="00925986" w:rsidRPr="0049108E" w14:paraId="305AA5DB" w14:textId="77777777" w:rsidTr="1F01129E">
      <w:tc>
        <w:tcPr>
          <w:tcW w:w="3514" w:type="dxa"/>
          <w:shd w:val="clear" w:color="auto" w:fill="auto"/>
        </w:tcPr>
        <w:p w14:paraId="47AA540F" w14:textId="3E301F6C" w:rsidR="00925986" w:rsidRPr="0049108E" w:rsidRDefault="1F01129E" w:rsidP="00183F1A">
          <w:pPr>
            <w:pStyle w:val="Footer"/>
            <w:tabs>
              <w:tab w:val="left" w:pos="709"/>
            </w:tabs>
          </w:pPr>
          <w:r w:rsidRPr="1F01129E"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CE043C2273D41679353E15CC7A4347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1F01129E">
                <w:t>2</w:t>
              </w:r>
            </w:sdtContent>
          </w:sdt>
        </w:p>
      </w:tc>
      <w:tc>
        <w:tcPr>
          <w:tcW w:w="3515" w:type="dxa"/>
          <w:vMerge/>
        </w:tcPr>
        <w:p w14:paraId="6C67AC7F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6051774D" w14:textId="3DE55A8F" w:rsidR="00925986" w:rsidRPr="0049108E" w:rsidRDefault="1F01129E" w:rsidP="000705C7">
          <w:pPr>
            <w:pStyle w:val="Footer"/>
            <w:tabs>
              <w:tab w:val="right" w:pos="1494"/>
              <w:tab w:val="right" w:pos="2321"/>
            </w:tabs>
            <w:jc w:val="right"/>
          </w:pPr>
          <w:r w:rsidRPr="1F01129E"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851E47E9AEF147D9BB55458FF0E74F30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9-23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3DA6">
                <w:rPr>
                  <w:szCs w:val="14"/>
                </w:rPr>
                <w:t>23/09/2025</w:t>
              </w:r>
            </w:sdtContent>
          </w:sdt>
        </w:p>
      </w:tc>
    </w:tr>
  </w:tbl>
  <w:p w14:paraId="2099971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411"/>
      <w:gridCol w:w="8653"/>
      <w:gridCol w:w="3411"/>
    </w:tblGrid>
    <w:tr w:rsidR="00925986" w:rsidRPr="0049108E" w14:paraId="28C0D683" w14:textId="77777777" w:rsidTr="1F01129E">
      <w:tc>
        <w:tcPr>
          <w:tcW w:w="2324" w:type="dxa"/>
          <w:tcBorders>
            <w:top w:val="nil"/>
          </w:tcBorders>
          <w:shd w:val="clear" w:color="auto" w:fill="auto"/>
        </w:tcPr>
        <w:p w14:paraId="04CE4CDA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66BF147042B44BF58BCBA5921407D34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7966F8F2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7E694D21" w14:textId="77777777" w:rsidR="00925986" w:rsidRPr="0049108E" w:rsidRDefault="1F01129E" w:rsidP="1F01129E">
          <w:pPr>
            <w:pStyle w:val="Footer"/>
          </w:pPr>
          <w:r w:rsidRPr="1F01129E">
            <w:t>Page:</w:t>
          </w:r>
          <w:r w:rsidR="00925986">
            <w:tab/>
          </w:r>
          <w:r w:rsidR="00925986" w:rsidRPr="1F01129E">
            <w:rPr>
              <w:noProof/>
            </w:rPr>
            <w:fldChar w:fldCharType="begin"/>
          </w:r>
          <w:r w:rsidR="00925986">
            <w:instrText xml:space="preserve"> PAGE </w:instrText>
          </w:r>
          <w:r w:rsidR="00925986" w:rsidRPr="1F01129E">
            <w:fldChar w:fldCharType="separate"/>
          </w:r>
          <w:r w:rsidRPr="1F01129E">
            <w:rPr>
              <w:noProof/>
            </w:rPr>
            <w:t>1</w:t>
          </w:r>
          <w:r w:rsidR="00925986" w:rsidRPr="1F01129E">
            <w:rPr>
              <w:noProof/>
            </w:rPr>
            <w:fldChar w:fldCharType="end"/>
          </w:r>
          <w:r w:rsidRPr="1F01129E">
            <w:t xml:space="preserve"> of </w:t>
          </w:r>
          <w:r w:rsidR="00925986" w:rsidRPr="1F01129E">
            <w:rPr>
              <w:noProof/>
            </w:rPr>
            <w:fldChar w:fldCharType="begin"/>
          </w:r>
          <w:r w:rsidR="00925986">
            <w:instrText xml:space="preserve"> NUMPAGES </w:instrText>
          </w:r>
          <w:r w:rsidR="00925986" w:rsidRPr="1F01129E">
            <w:fldChar w:fldCharType="separate"/>
          </w:r>
          <w:r w:rsidRPr="1F01129E">
            <w:rPr>
              <w:noProof/>
            </w:rPr>
            <w:t>5</w:t>
          </w:r>
          <w:r w:rsidR="00925986" w:rsidRPr="1F01129E">
            <w:rPr>
              <w:noProof/>
            </w:rPr>
            <w:fldChar w:fldCharType="end"/>
          </w:r>
        </w:p>
      </w:tc>
    </w:tr>
    <w:tr w:rsidR="00925986" w:rsidRPr="0049108E" w14:paraId="78F9270F" w14:textId="77777777" w:rsidTr="1F01129E">
      <w:tc>
        <w:tcPr>
          <w:tcW w:w="2324" w:type="dxa"/>
          <w:shd w:val="clear" w:color="auto" w:fill="auto"/>
        </w:tcPr>
        <w:p w14:paraId="08F22C3F" w14:textId="54468E99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6A1346E07D874490939D9CB59BF6336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86FA2">
                <w:rPr>
                  <w:szCs w:val="14"/>
                </w:rPr>
                <w:t>2</w:t>
              </w:r>
            </w:sdtContent>
          </w:sdt>
        </w:p>
      </w:tc>
      <w:tc>
        <w:tcPr>
          <w:tcW w:w="5896" w:type="dxa"/>
          <w:vMerge/>
        </w:tcPr>
        <w:p w14:paraId="4D981965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5F130D7C" w14:textId="17903F71" w:rsidR="00925986" w:rsidRPr="0049108E" w:rsidRDefault="1F01129E" w:rsidP="00927416">
          <w:pPr>
            <w:pStyle w:val="Footer"/>
          </w:pPr>
          <w:r w:rsidRPr="1F01129E">
            <w:t>Issue date:</w:t>
          </w:r>
          <w:r w:rsidR="00925986"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8BFB8B60A2764DBB9554B7AEF0D4001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9-23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3DA6">
                <w:rPr>
                  <w:szCs w:val="14"/>
                </w:rPr>
                <w:t>23/09/2025</w:t>
              </w:r>
            </w:sdtContent>
          </w:sdt>
        </w:p>
      </w:tc>
    </w:tr>
  </w:tbl>
  <w:p w14:paraId="095C6290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727EA54" wp14:editId="015575BB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DED0" w14:textId="77777777" w:rsidR="00491C8B" w:rsidRDefault="00491C8B" w:rsidP="00185154">
      <w:r>
        <w:separator/>
      </w:r>
    </w:p>
    <w:p w14:paraId="4D4B8C88" w14:textId="77777777" w:rsidR="00491C8B" w:rsidRDefault="00491C8B"/>
    <w:p w14:paraId="665B155F" w14:textId="77777777" w:rsidR="00491C8B" w:rsidRDefault="00491C8B"/>
  </w:footnote>
  <w:footnote w:type="continuationSeparator" w:id="0">
    <w:p w14:paraId="41A3F913" w14:textId="77777777" w:rsidR="00491C8B" w:rsidRDefault="00491C8B" w:rsidP="00185154">
      <w:r>
        <w:continuationSeparator/>
      </w:r>
    </w:p>
    <w:p w14:paraId="4A9712C3" w14:textId="77777777" w:rsidR="00491C8B" w:rsidRDefault="00491C8B"/>
    <w:p w14:paraId="20B799E9" w14:textId="77777777" w:rsidR="00491C8B" w:rsidRDefault="00491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F57C" w14:textId="0E3CEF57" w:rsidR="00710A45" w:rsidRPr="004B0124" w:rsidRDefault="00304972" w:rsidP="00C502AD">
    <w:pPr>
      <w:pStyle w:val="Head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71040" behindDoc="1" locked="1" layoutInCell="1" allowOverlap="1" wp14:anchorId="04E954DC" wp14:editId="06692270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8EE">
      <w:rPr>
        <w:noProof/>
      </w:rPr>
      <mc:AlternateContent>
        <mc:Choice Requires="wpg">
          <w:drawing>
            <wp:anchor distT="0" distB="0" distL="114300" distR="114300" simplePos="0" relativeHeight="251672064" behindDoc="1" locked="1" layoutInCell="1" allowOverlap="1" wp14:anchorId="30B0F06C" wp14:editId="1A30D071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260" cy="446405"/>
              <wp:effectExtent l="0" t="0" r="0" b="0"/>
              <wp:wrapNone/>
              <wp:docPr id="184593510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0260" cy="446405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-188.75pt;margin-top:57.75pt;width:63.8pt;height:35.15pt;z-index:-251644416;mso-position-horizontal-relative:right-margin-area;mso-position-vertical-relative:page;mso-width-relative:margin;mso-height-relative:margin" coordsize="8115,4457" o:spid="_x0000_s1026" w14:anchorId="33D92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left:3657;width:4458;height:44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o:title="" r:id="rId4"/>
              </v:shape>
              <v:shape id="Picture 23" style="position:absolute;width:4457;height:445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o:title="" r:id="rId5"/>
              </v:shape>
              <w10:wrap anchorx="margin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0" locked="1" layoutInCell="1" allowOverlap="1" wp14:anchorId="41C2A584" wp14:editId="63548022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1" locked="1" layoutInCell="1" allowOverlap="1" wp14:anchorId="3BC4879F" wp14:editId="7D93AE7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1" locked="1" layoutInCell="1" allowOverlap="1" wp14:anchorId="2599AF14" wp14:editId="13DE58A0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259B" w:themeColor="accent3"/>
          <w:sz w:val="32"/>
          <w:szCs w:val="32"/>
        </w:rPr>
        <w:alias w:val="Title"/>
        <w:tag w:val=""/>
        <w:id w:val="4168308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4D2B">
          <w:rPr>
            <w:color w:val="00259B" w:themeColor="accent3"/>
            <w:sz w:val="32"/>
            <w:szCs w:val="32"/>
          </w:rPr>
          <w:t xml:space="preserve">FIFM </w:t>
        </w:r>
        <w:r w:rsidR="00C502AD" w:rsidRPr="00C502AD">
          <w:rPr>
            <w:color w:val="00259B" w:themeColor="accent3"/>
            <w:sz w:val="32"/>
            <w:szCs w:val="32"/>
          </w:rPr>
          <w:t xml:space="preserve">FORM </w:t>
        </w:r>
        <w:r w:rsidR="00664A73">
          <w:rPr>
            <w:color w:val="00259B" w:themeColor="accent3"/>
            <w:sz w:val="32"/>
            <w:szCs w:val="32"/>
          </w:rPr>
          <w:t>B</w:t>
        </w:r>
        <w:r w:rsidR="00C502AD" w:rsidRPr="00C502AD">
          <w:rPr>
            <w:color w:val="00259B" w:themeColor="accent3"/>
            <w:sz w:val="32"/>
            <w:szCs w:val="32"/>
          </w:rPr>
          <w:t xml:space="preserve"> </w:t>
        </w:r>
        <w:r w:rsidR="00664A73">
          <w:rPr>
            <w:color w:val="00259B" w:themeColor="accent3"/>
            <w:sz w:val="32"/>
            <w:szCs w:val="32"/>
          </w:rPr>
          <w:t>–</w:t>
        </w:r>
        <w:r w:rsidR="00C502AD" w:rsidRPr="00C502AD">
          <w:rPr>
            <w:color w:val="00259B" w:themeColor="accent3"/>
            <w:sz w:val="32"/>
            <w:szCs w:val="32"/>
          </w:rPr>
          <w:t xml:space="preserve"> </w:t>
        </w:r>
        <w:r w:rsidR="00664A73">
          <w:rPr>
            <w:color w:val="00259B" w:themeColor="accent3"/>
            <w:sz w:val="32"/>
            <w:szCs w:val="32"/>
          </w:rPr>
          <w:t>KEY RESPONSIBILITIES</w:t>
        </w:r>
        <w:r w:rsidR="00240981">
          <w:rPr>
            <w:color w:val="00259B" w:themeColor="accent3"/>
            <w:sz w:val="32"/>
            <w:szCs w:val="32"/>
          </w:rPr>
          <w:t xml:space="preserve"> AND CONTACT LIST</w:t>
        </w:r>
      </w:sdtContent>
    </w:sdt>
  </w:p>
  <w:p w14:paraId="3F3015B6" w14:textId="77777777" w:rsidR="00304972" w:rsidRDefault="00304972" w:rsidP="00304972">
    <w:pPr>
      <w:pStyle w:val="Header"/>
    </w:pPr>
  </w:p>
  <w:p w14:paraId="32BDB352" w14:textId="77777777" w:rsidR="00304972" w:rsidRPr="007B29EE" w:rsidRDefault="00304972" w:rsidP="00304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48B8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53FABB1B" wp14:editId="54E8D180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02B9FB6A" wp14:editId="33EEB1CE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993627938"/>
      <w:placeholder>
        <w:docPart w:val="A614631E507F417D93643E240A44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A08C8AD" w14:textId="763F6334" w:rsidR="00BD5335" w:rsidRPr="00BD5335" w:rsidRDefault="00240981" w:rsidP="00BD5335">
        <w:pPr>
          <w:pStyle w:val="Header"/>
        </w:pPr>
        <w:r>
          <w:t>FIFM FORM B – KEY RESPONSIBILITIES AND CONTACT LIST</w:t>
        </w:r>
      </w:p>
    </w:sdtContent>
  </w:sdt>
  <w:p w14:paraId="7E075CDA" w14:textId="77777777" w:rsidR="00EC0BF1" w:rsidRDefault="00EC0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23703810">
    <w:abstractNumId w:val="13"/>
  </w:num>
  <w:num w:numId="2" w16cid:durableId="1252861048">
    <w:abstractNumId w:val="11"/>
  </w:num>
  <w:num w:numId="3" w16cid:durableId="1369143794">
    <w:abstractNumId w:val="3"/>
  </w:num>
  <w:num w:numId="4" w16cid:durableId="845830764">
    <w:abstractNumId w:val="1"/>
  </w:num>
  <w:num w:numId="5" w16cid:durableId="595210290">
    <w:abstractNumId w:val="18"/>
  </w:num>
  <w:num w:numId="6" w16cid:durableId="904028375">
    <w:abstractNumId w:val="5"/>
  </w:num>
  <w:num w:numId="7" w16cid:durableId="176310153">
    <w:abstractNumId w:val="4"/>
  </w:num>
  <w:num w:numId="8" w16cid:durableId="1479569660">
    <w:abstractNumId w:val="12"/>
  </w:num>
  <w:num w:numId="9" w16cid:durableId="1830291857">
    <w:abstractNumId w:val="6"/>
  </w:num>
  <w:num w:numId="10" w16cid:durableId="1882327495">
    <w:abstractNumId w:val="9"/>
  </w:num>
  <w:num w:numId="11" w16cid:durableId="1224677335">
    <w:abstractNumId w:val="5"/>
  </w:num>
  <w:num w:numId="12" w16cid:durableId="723722826">
    <w:abstractNumId w:val="6"/>
  </w:num>
  <w:num w:numId="13" w16cid:durableId="1662460917">
    <w:abstractNumId w:val="9"/>
  </w:num>
  <w:num w:numId="14" w16cid:durableId="469597625">
    <w:abstractNumId w:val="2"/>
  </w:num>
  <w:num w:numId="15" w16cid:durableId="272327095">
    <w:abstractNumId w:val="15"/>
  </w:num>
  <w:num w:numId="16" w16cid:durableId="2015842542">
    <w:abstractNumId w:val="14"/>
  </w:num>
  <w:num w:numId="17" w16cid:durableId="388699025">
    <w:abstractNumId w:val="0"/>
  </w:num>
  <w:num w:numId="18" w16cid:durableId="1464693495">
    <w:abstractNumId w:val="17"/>
  </w:num>
  <w:num w:numId="19" w16cid:durableId="729572823">
    <w:abstractNumId w:val="18"/>
  </w:num>
  <w:num w:numId="20" w16cid:durableId="839583610">
    <w:abstractNumId w:val="8"/>
  </w:num>
  <w:num w:numId="21" w16cid:durableId="211815974">
    <w:abstractNumId w:val="16"/>
  </w:num>
  <w:num w:numId="22" w16cid:durableId="516965091">
    <w:abstractNumId w:val="10"/>
  </w:num>
  <w:num w:numId="23" w16cid:durableId="19396796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4"/>
    <w:rsid w:val="00002FFC"/>
    <w:rsid w:val="00006100"/>
    <w:rsid w:val="00023B87"/>
    <w:rsid w:val="000262B6"/>
    <w:rsid w:val="0003021C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34EE"/>
    <w:rsid w:val="000A6451"/>
    <w:rsid w:val="000B3DEB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76D3"/>
    <w:rsid w:val="001B13E3"/>
    <w:rsid w:val="001C5237"/>
    <w:rsid w:val="001D12D3"/>
    <w:rsid w:val="001D1E75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3495D"/>
    <w:rsid w:val="00236012"/>
    <w:rsid w:val="00240981"/>
    <w:rsid w:val="00243279"/>
    <w:rsid w:val="00245B92"/>
    <w:rsid w:val="00247DC2"/>
    <w:rsid w:val="0025119D"/>
    <w:rsid w:val="00252201"/>
    <w:rsid w:val="00254DD8"/>
    <w:rsid w:val="00256863"/>
    <w:rsid w:val="002618EE"/>
    <w:rsid w:val="00272C34"/>
    <w:rsid w:val="00275775"/>
    <w:rsid w:val="00276B8D"/>
    <w:rsid w:val="00292E3B"/>
    <w:rsid w:val="002A01E3"/>
    <w:rsid w:val="002A45D0"/>
    <w:rsid w:val="002B16A3"/>
    <w:rsid w:val="002B2BAE"/>
    <w:rsid w:val="002B378B"/>
    <w:rsid w:val="002B4003"/>
    <w:rsid w:val="002B7C87"/>
    <w:rsid w:val="002C5B1C"/>
    <w:rsid w:val="002C78D1"/>
    <w:rsid w:val="002D13FB"/>
    <w:rsid w:val="002D4254"/>
    <w:rsid w:val="002D4E6E"/>
    <w:rsid w:val="002F2A11"/>
    <w:rsid w:val="002F4862"/>
    <w:rsid w:val="002F5846"/>
    <w:rsid w:val="002F7F0C"/>
    <w:rsid w:val="00301893"/>
    <w:rsid w:val="00303FA8"/>
    <w:rsid w:val="00304972"/>
    <w:rsid w:val="00307EB9"/>
    <w:rsid w:val="00316786"/>
    <w:rsid w:val="0033320C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618F"/>
    <w:rsid w:val="003853C1"/>
    <w:rsid w:val="00387D24"/>
    <w:rsid w:val="00393DA6"/>
    <w:rsid w:val="003A04C1"/>
    <w:rsid w:val="003A08A5"/>
    <w:rsid w:val="003B0945"/>
    <w:rsid w:val="003B097F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003C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AE6"/>
    <w:rsid w:val="004478FD"/>
    <w:rsid w:val="004502A1"/>
    <w:rsid w:val="00451DEC"/>
    <w:rsid w:val="004700B3"/>
    <w:rsid w:val="0048099C"/>
    <w:rsid w:val="004839D8"/>
    <w:rsid w:val="004900A5"/>
    <w:rsid w:val="0049108E"/>
    <w:rsid w:val="004913B8"/>
    <w:rsid w:val="00491C59"/>
    <w:rsid w:val="00491C8B"/>
    <w:rsid w:val="00495B8A"/>
    <w:rsid w:val="004B0124"/>
    <w:rsid w:val="004B7DAE"/>
    <w:rsid w:val="004C3C9B"/>
    <w:rsid w:val="004C63CD"/>
    <w:rsid w:val="004C7A31"/>
    <w:rsid w:val="004D0CE9"/>
    <w:rsid w:val="004D4CA9"/>
    <w:rsid w:val="004E01CB"/>
    <w:rsid w:val="004E05BD"/>
    <w:rsid w:val="004E7089"/>
    <w:rsid w:val="004E79A4"/>
    <w:rsid w:val="004F2A3C"/>
    <w:rsid w:val="004F3D6F"/>
    <w:rsid w:val="005028C3"/>
    <w:rsid w:val="00503105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C1D56"/>
    <w:rsid w:val="005D4074"/>
    <w:rsid w:val="005D620B"/>
    <w:rsid w:val="005E259B"/>
    <w:rsid w:val="005E2A57"/>
    <w:rsid w:val="005F207A"/>
    <w:rsid w:val="005F6127"/>
    <w:rsid w:val="006025ED"/>
    <w:rsid w:val="00603A05"/>
    <w:rsid w:val="00606C7C"/>
    <w:rsid w:val="006071B3"/>
    <w:rsid w:val="0061089F"/>
    <w:rsid w:val="00611C9B"/>
    <w:rsid w:val="00613F26"/>
    <w:rsid w:val="0062154F"/>
    <w:rsid w:val="006221BE"/>
    <w:rsid w:val="00625864"/>
    <w:rsid w:val="00630FA9"/>
    <w:rsid w:val="00632902"/>
    <w:rsid w:val="00633235"/>
    <w:rsid w:val="0064376D"/>
    <w:rsid w:val="0065325A"/>
    <w:rsid w:val="006545F5"/>
    <w:rsid w:val="006621F6"/>
    <w:rsid w:val="00664A73"/>
    <w:rsid w:val="00674316"/>
    <w:rsid w:val="00684E74"/>
    <w:rsid w:val="00687E75"/>
    <w:rsid w:val="00690BDE"/>
    <w:rsid w:val="00691BD7"/>
    <w:rsid w:val="006A1801"/>
    <w:rsid w:val="006A2432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10A45"/>
    <w:rsid w:val="007155E2"/>
    <w:rsid w:val="007215A4"/>
    <w:rsid w:val="00724364"/>
    <w:rsid w:val="00732BD5"/>
    <w:rsid w:val="007416F7"/>
    <w:rsid w:val="00746BD1"/>
    <w:rsid w:val="00770BF1"/>
    <w:rsid w:val="007745B6"/>
    <w:rsid w:val="00774E81"/>
    <w:rsid w:val="00776709"/>
    <w:rsid w:val="007859F1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7B6E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46F4"/>
    <w:rsid w:val="00845732"/>
    <w:rsid w:val="00845C3A"/>
    <w:rsid w:val="0085378D"/>
    <w:rsid w:val="00853A70"/>
    <w:rsid w:val="008568AF"/>
    <w:rsid w:val="008572D9"/>
    <w:rsid w:val="00860763"/>
    <w:rsid w:val="00861E13"/>
    <w:rsid w:val="008635F9"/>
    <w:rsid w:val="00863856"/>
    <w:rsid w:val="008650F0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2B6"/>
    <w:rsid w:val="008E45AC"/>
    <w:rsid w:val="008E7F99"/>
    <w:rsid w:val="008F0034"/>
    <w:rsid w:val="008F4E0B"/>
    <w:rsid w:val="008F5BCE"/>
    <w:rsid w:val="00900E8E"/>
    <w:rsid w:val="00907866"/>
    <w:rsid w:val="00914D2B"/>
    <w:rsid w:val="0091531E"/>
    <w:rsid w:val="00915F43"/>
    <w:rsid w:val="0092428C"/>
    <w:rsid w:val="00924EF4"/>
    <w:rsid w:val="00925986"/>
    <w:rsid w:val="00926FB8"/>
    <w:rsid w:val="00927416"/>
    <w:rsid w:val="00927844"/>
    <w:rsid w:val="00941406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52E3"/>
    <w:rsid w:val="00977622"/>
    <w:rsid w:val="00983213"/>
    <w:rsid w:val="0098434F"/>
    <w:rsid w:val="009902E2"/>
    <w:rsid w:val="009957F6"/>
    <w:rsid w:val="009A199C"/>
    <w:rsid w:val="009A4405"/>
    <w:rsid w:val="009A44A5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41250"/>
    <w:rsid w:val="00A41D4E"/>
    <w:rsid w:val="00A4365A"/>
    <w:rsid w:val="00A522B8"/>
    <w:rsid w:val="00A52A8F"/>
    <w:rsid w:val="00A60EE1"/>
    <w:rsid w:val="00A640FF"/>
    <w:rsid w:val="00A728E0"/>
    <w:rsid w:val="00A73833"/>
    <w:rsid w:val="00A7497D"/>
    <w:rsid w:val="00A83437"/>
    <w:rsid w:val="00A837E3"/>
    <w:rsid w:val="00A83B38"/>
    <w:rsid w:val="00A908FE"/>
    <w:rsid w:val="00A93F87"/>
    <w:rsid w:val="00AA0E18"/>
    <w:rsid w:val="00AA2179"/>
    <w:rsid w:val="00AA37E7"/>
    <w:rsid w:val="00AA6010"/>
    <w:rsid w:val="00AB480B"/>
    <w:rsid w:val="00AC382A"/>
    <w:rsid w:val="00AD6EC2"/>
    <w:rsid w:val="00AE2D52"/>
    <w:rsid w:val="00AE4C26"/>
    <w:rsid w:val="00AF1241"/>
    <w:rsid w:val="00AF1CC6"/>
    <w:rsid w:val="00AF2204"/>
    <w:rsid w:val="00AF491F"/>
    <w:rsid w:val="00B012F3"/>
    <w:rsid w:val="00B0168D"/>
    <w:rsid w:val="00B035C6"/>
    <w:rsid w:val="00B1273F"/>
    <w:rsid w:val="00B41303"/>
    <w:rsid w:val="00B4731B"/>
    <w:rsid w:val="00B5222A"/>
    <w:rsid w:val="00B53493"/>
    <w:rsid w:val="00B54972"/>
    <w:rsid w:val="00B55D18"/>
    <w:rsid w:val="00B56CC8"/>
    <w:rsid w:val="00B6039D"/>
    <w:rsid w:val="00B63DBF"/>
    <w:rsid w:val="00B65281"/>
    <w:rsid w:val="00B668FB"/>
    <w:rsid w:val="00B675AB"/>
    <w:rsid w:val="00B72A4C"/>
    <w:rsid w:val="00B73D33"/>
    <w:rsid w:val="00B76272"/>
    <w:rsid w:val="00B76B8E"/>
    <w:rsid w:val="00B77A6D"/>
    <w:rsid w:val="00B81EF4"/>
    <w:rsid w:val="00B8347A"/>
    <w:rsid w:val="00B840E8"/>
    <w:rsid w:val="00B84956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3339"/>
    <w:rsid w:val="00BD5335"/>
    <w:rsid w:val="00BD7CF3"/>
    <w:rsid w:val="00BE16D4"/>
    <w:rsid w:val="00BF1D5D"/>
    <w:rsid w:val="00BF2C53"/>
    <w:rsid w:val="00C000C3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408BA"/>
    <w:rsid w:val="00C4514B"/>
    <w:rsid w:val="00C45B0F"/>
    <w:rsid w:val="00C502AD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454E"/>
    <w:rsid w:val="00CC72D5"/>
    <w:rsid w:val="00CD2651"/>
    <w:rsid w:val="00CD578B"/>
    <w:rsid w:val="00CF1AAE"/>
    <w:rsid w:val="00CF7321"/>
    <w:rsid w:val="00D00786"/>
    <w:rsid w:val="00D11D5E"/>
    <w:rsid w:val="00D16AE5"/>
    <w:rsid w:val="00D17078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077"/>
    <w:rsid w:val="00D608EF"/>
    <w:rsid w:val="00D65684"/>
    <w:rsid w:val="00D81179"/>
    <w:rsid w:val="00D84701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763B"/>
    <w:rsid w:val="00E722BC"/>
    <w:rsid w:val="00E758FF"/>
    <w:rsid w:val="00EA2EF5"/>
    <w:rsid w:val="00EB58BD"/>
    <w:rsid w:val="00EC0BF1"/>
    <w:rsid w:val="00EC0FFC"/>
    <w:rsid w:val="00ED2271"/>
    <w:rsid w:val="00ED2C25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BA9"/>
    <w:rsid w:val="00EF5547"/>
    <w:rsid w:val="00F22823"/>
    <w:rsid w:val="00F2341E"/>
    <w:rsid w:val="00F265E6"/>
    <w:rsid w:val="00F33D5C"/>
    <w:rsid w:val="00F344BC"/>
    <w:rsid w:val="00F378AD"/>
    <w:rsid w:val="00F431FB"/>
    <w:rsid w:val="00F4415F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86FA2"/>
    <w:rsid w:val="00FA2B02"/>
    <w:rsid w:val="00FA51DE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  <w:rsid w:val="1F01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E2267"/>
  <w15:docId w15:val="{AD87E706-AA60-44A1-B443-584FDD33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304972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972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64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4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landscape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1346E07D874490939D9CB59BF6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7C68-15C6-4ABC-A622-44ED3BB157B0}"/>
      </w:docPartPr>
      <w:docPartBody>
        <w:p w:rsidR="00630FA9" w:rsidRDefault="00630FA9">
          <w:pPr>
            <w:pStyle w:val="6A1346E07D874490939D9CB59BF63365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8BFB8B60A2764DBB9554B7AEF0D4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7FE8-8B2F-4A67-87DB-9536C59057FE}"/>
      </w:docPartPr>
      <w:docPartBody>
        <w:p w:rsidR="00630FA9" w:rsidRDefault="00630FA9">
          <w:pPr>
            <w:pStyle w:val="8BFB8B60A2764DBB9554B7AEF0D40011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CE043C2273D41679353E15CC7A4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EF18-67F7-41A2-A217-BB613A591339}"/>
      </w:docPartPr>
      <w:docPartBody>
        <w:p w:rsidR="00630FA9" w:rsidRDefault="00630FA9">
          <w:pPr>
            <w:pStyle w:val="BCE043C2273D41679353E15CC7A4347C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66BF147042B44BF58BCBA5921407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8C3E-3AEC-4FE3-9FD5-9DA8E5AEE960}"/>
      </w:docPartPr>
      <w:docPartBody>
        <w:p w:rsidR="00630FA9" w:rsidRDefault="00630FA9">
          <w:pPr>
            <w:pStyle w:val="66BF147042B44BF58BCBA5921407D34E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8CF39861C4E498E9DBDF5433F6D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DD8A-57D5-4BFC-A39F-142CFBAD315B}"/>
      </w:docPartPr>
      <w:docPartBody>
        <w:p w:rsidR="00630FA9" w:rsidRDefault="00630FA9">
          <w:pPr>
            <w:pStyle w:val="A8CF39861C4E498E9DBDF5433F6D650D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851E47E9AEF147D9BB55458FF0E7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770E-ED80-4F45-93E0-61176B3889F2}"/>
      </w:docPartPr>
      <w:docPartBody>
        <w:p w:rsidR="00630FA9" w:rsidRDefault="00630FA9">
          <w:pPr>
            <w:pStyle w:val="851E47E9AEF147D9BB55458FF0E74F3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A614631E507F417D93643E240A44C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0285-6446-4ACE-8543-FE1D4B57951A}"/>
      </w:docPartPr>
      <w:docPartBody>
        <w:p w:rsidR="00630FA9" w:rsidRDefault="00630FA9">
          <w:pPr>
            <w:pStyle w:val="A614631E507F417D93643E240A44C8B3"/>
          </w:pPr>
          <w:r w:rsidRPr="000A6451">
            <w:rPr>
              <w:shd w:val="clear" w:color="auto" w:fill="FFFED6"/>
            </w:rPr>
            <w:t>[</w:t>
          </w:r>
          <w:r>
            <w:rPr>
              <w:shd w:val="clear" w:color="auto" w:fill="FFFED6"/>
            </w:rPr>
            <w:t>Form</w:t>
          </w:r>
          <w:r w:rsidRPr="000A6451">
            <w:rPr>
              <w:shd w:val="clear" w:color="auto" w:fill="FFFED6"/>
            </w:rPr>
            <w:t xml:space="preserve">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7"/>
    <w:rsid w:val="001D12D3"/>
    <w:rsid w:val="002F5846"/>
    <w:rsid w:val="00503105"/>
    <w:rsid w:val="00630FA9"/>
    <w:rsid w:val="006A2432"/>
    <w:rsid w:val="00A03AFD"/>
    <w:rsid w:val="00A837E3"/>
    <w:rsid w:val="00B470C7"/>
    <w:rsid w:val="00B84956"/>
    <w:rsid w:val="00E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1346E07D874490939D9CB59BF63365">
    <w:name w:val="6A1346E07D874490939D9CB59BF63365"/>
  </w:style>
  <w:style w:type="paragraph" w:customStyle="1" w:styleId="8BFB8B60A2764DBB9554B7AEF0D40011">
    <w:name w:val="8BFB8B60A2764DBB9554B7AEF0D40011"/>
  </w:style>
  <w:style w:type="paragraph" w:customStyle="1" w:styleId="BCE043C2273D41679353E15CC7A4347C">
    <w:name w:val="BCE043C2273D41679353E15CC7A4347C"/>
  </w:style>
  <w:style w:type="paragraph" w:customStyle="1" w:styleId="66BF147042B44BF58BCBA5921407D34E">
    <w:name w:val="66BF147042B44BF58BCBA5921407D34E"/>
  </w:style>
  <w:style w:type="paragraph" w:customStyle="1" w:styleId="A8CF39861C4E498E9DBDF5433F6D650D">
    <w:name w:val="A8CF39861C4E498E9DBDF5433F6D650D"/>
  </w:style>
  <w:style w:type="paragraph" w:customStyle="1" w:styleId="851E47E9AEF147D9BB55458FF0E74F30">
    <w:name w:val="851E47E9AEF147D9BB55458FF0E74F30"/>
  </w:style>
  <w:style w:type="paragraph" w:customStyle="1" w:styleId="A614631E507F417D93643E240A44C8B3">
    <w:name w:val="A614631E507F417D93643E240A44C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2025-09-23T00:00:00</PublishDate>
  <Abstract>997546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8" ma:contentTypeDescription="Create a new document." ma:contentTypeScope="" ma:versionID="0e740a792fb1991e3f150b9caffa601b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3d18e227c3cdf496312cd3a961016a1c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90407A-951F-4C1F-91C2-E7CDB69833C5}"/>
</file>

<file path=customXml/itemProps3.xml><?xml version="1.0" encoding="utf-8"?>
<ds:datastoreItem xmlns:ds="http://schemas.openxmlformats.org/officeDocument/2006/customXml" ds:itemID="{C2DE7AF9-55F6-4ED3-8E62-FD56A2CF7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31D00-8180-42FD-8CA4-5CB11423B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0ED7F1-41AD-4911-8FEE-968329AA5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(landscape) template</Template>
  <TotalTime>26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FIFM FORM B – KEY RESPONSIBILITIES AND CONTACT LIST</dc:title>
  <dc:subject/>
  <dc:creator>Craig O'Loughlin</dc:creator>
  <cp:keywords>2</cp:keywords>
  <dc:description/>
  <cp:lastModifiedBy>Adrian Smith</cp:lastModifiedBy>
  <cp:revision>10</cp:revision>
  <cp:lastPrinted>2016-10-21T02:18:00Z</cp:lastPrinted>
  <dcterms:created xsi:type="dcterms:W3CDTF">2025-09-22T22:37:00Z</dcterms:created>
  <dcterms:modified xsi:type="dcterms:W3CDTF">2025-09-24T04:24:00Z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0x010100710C0D66C874C743A5D67F5EEEB364F1</vt:lpwstr>
  </property>
</Properties>
</file>