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60E0" w14:textId="77777777" w:rsidR="00EC0BF1" w:rsidRDefault="00EC0BF1" w:rsidP="00EC0BF1">
      <w:pPr>
        <w:pStyle w:val="BodyText"/>
        <w:sectPr w:rsidR="00EC0BF1" w:rsidSect="00D44D46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276" w:right="680" w:bottom="1134" w:left="680" w:header="397" w:footer="454" w:gutter="0"/>
          <w:cols w:space="708"/>
          <w:docGrid w:linePitch="360"/>
        </w:sectPr>
      </w:pPr>
    </w:p>
    <w:p w14:paraId="2FA3CD67" w14:textId="770F10DB" w:rsidR="009C2921" w:rsidRDefault="009C2921" w:rsidP="006069CF">
      <w:pPr>
        <w:pStyle w:val="BodyText"/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922"/>
        <w:gridCol w:w="1134"/>
        <w:gridCol w:w="2290"/>
      </w:tblGrid>
      <w:tr w:rsidR="006069CF" w:rsidRPr="0072788B" w14:paraId="4721F8B4" w14:textId="77777777" w:rsidTr="001732C9">
        <w:tc>
          <w:tcPr>
            <w:tcW w:w="2122" w:type="dxa"/>
          </w:tcPr>
          <w:p w14:paraId="4952802E" w14:textId="77777777" w:rsidR="006069CF" w:rsidRPr="00973C3D" w:rsidRDefault="006069CF" w:rsidP="001732C9">
            <w:pPr>
              <w:pStyle w:val="BodyText"/>
              <w:spacing w:after="0"/>
              <w:rPr>
                <w:b/>
                <w:bCs/>
                <w:color w:val="2BACCC" w:themeColor="accent1"/>
                <w:sz w:val="20"/>
                <w:szCs w:val="20"/>
              </w:rPr>
            </w:pPr>
            <w:r w:rsidRPr="00973C3D">
              <w:rPr>
                <w:b/>
                <w:bCs/>
                <w:color w:val="2BACCC" w:themeColor="accent1"/>
                <w:sz w:val="20"/>
                <w:szCs w:val="20"/>
              </w:rPr>
              <w:t>Project Title / Name: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7D0C3D33" w14:textId="77777777" w:rsidR="006069CF" w:rsidRPr="0072788B" w:rsidRDefault="006069CF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94BB39" w14:textId="77777777" w:rsidR="006069CF" w:rsidRPr="0072788B" w:rsidRDefault="006069CF" w:rsidP="001732C9">
            <w:pPr>
              <w:pStyle w:val="BodyText"/>
              <w:spacing w:after="0"/>
              <w:rPr>
                <w:sz w:val="20"/>
                <w:szCs w:val="20"/>
              </w:rPr>
            </w:pPr>
            <w:r w:rsidRPr="0072788B">
              <w:rPr>
                <w:color w:val="2BACCC" w:themeColor="accent1"/>
                <w:sz w:val="20"/>
                <w:szCs w:val="20"/>
              </w:rPr>
              <w:t>Maximo No</w:t>
            </w:r>
            <w:r w:rsidRPr="0072788B">
              <w:rPr>
                <w:sz w:val="20"/>
                <w:szCs w:val="20"/>
              </w:rPr>
              <w:t>: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9DF508D" w14:textId="77777777" w:rsidR="006069CF" w:rsidRPr="0072788B" w:rsidRDefault="006069CF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50A0F136" w14:textId="77777777" w:rsidR="006069CF" w:rsidRDefault="006069CF" w:rsidP="006069CF">
      <w:pPr>
        <w:pStyle w:val="BodyText"/>
        <w:spacing w:before="0" w:after="0"/>
      </w:pPr>
    </w:p>
    <w:tbl>
      <w:tblPr>
        <w:tblStyle w:val="TableGrid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3"/>
        <w:gridCol w:w="6155"/>
        <w:gridCol w:w="870"/>
        <w:gridCol w:w="1409"/>
        <w:gridCol w:w="1967"/>
        <w:gridCol w:w="1818"/>
        <w:gridCol w:w="1406"/>
        <w:gridCol w:w="1144"/>
      </w:tblGrid>
      <w:tr w:rsidR="00366AB3" w:rsidRPr="00A45F86" w14:paraId="43850D5D" w14:textId="77777777" w:rsidTr="001044FC">
        <w:tc>
          <w:tcPr>
            <w:tcW w:w="15615" w:type="dxa"/>
            <w:gridSpan w:val="9"/>
            <w:shd w:val="clear" w:color="auto" w:fill="00B0F0"/>
          </w:tcPr>
          <w:p w14:paraId="5620CDD3" w14:textId="04ADC5CD" w:rsidR="00366AB3" w:rsidRPr="00A45F86" w:rsidRDefault="00366AB3" w:rsidP="00540489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45F86">
              <w:rPr>
                <w:b/>
                <w:bCs/>
                <w:sz w:val="18"/>
                <w:szCs w:val="18"/>
              </w:rPr>
              <w:t>FIFM Planning: Milestones and Hold Points</w:t>
            </w:r>
          </w:p>
        </w:tc>
      </w:tr>
      <w:tr w:rsidR="00B22B99" w:rsidRPr="00366AB3" w14:paraId="475C95B1" w14:textId="77777777" w:rsidTr="00C13E2F">
        <w:tc>
          <w:tcPr>
            <w:tcW w:w="563" w:type="dxa"/>
            <w:tcBorders>
              <w:bottom w:val="single" w:sz="24" w:space="0" w:color="0070C0"/>
            </w:tcBorders>
            <w:shd w:val="clear" w:color="auto" w:fill="00259B" w:themeFill="accent3"/>
          </w:tcPr>
          <w:p w14:paraId="3996B06D" w14:textId="77777777" w:rsidR="00366AB3" w:rsidRPr="00366AB3" w:rsidRDefault="00366AB3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bookmarkStart w:id="0" w:name="_Hlk140652900"/>
          </w:p>
        </w:tc>
        <w:tc>
          <w:tcPr>
            <w:tcW w:w="6438" w:type="dxa"/>
            <w:gridSpan w:val="2"/>
            <w:tcBorders>
              <w:bottom w:val="single" w:sz="24" w:space="0" w:color="0070C0"/>
            </w:tcBorders>
            <w:shd w:val="clear" w:color="auto" w:fill="00259B" w:themeFill="accent3"/>
          </w:tcPr>
          <w:p w14:paraId="64FB249B" w14:textId="22F28BE3" w:rsidR="00366AB3" w:rsidRPr="00366AB3" w:rsidRDefault="00366AB3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>Activity</w:t>
            </w:r>
          </w:p>
        </w:tc>
        <w:tc>
          <w:tcPr>
            <w:tcW w:w="870" w:type="dxa"/>
            <w:tcBorders>
              <w:bottom w:val="single" w:sz="24" w:space="0" w:color="0070C0"/>
            </w:tcBorders>
            <w:shd w:val="clear" w:color="auto" w:fill="00259B" w:themeFill="accent3"/>
          </w:tcPr>
          <w:p w14:paraId="11B83470" w14:textId="5D6AA69A" w:rsidR="00366AB3" w:rsidRPr="00366AB3" w:rsidRDefault="00366AB3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>Form</w:t>
            </w:r>
          </w:p>
        </w:tc>
        <w:tc>
          <w:tcPr>
            <w:tcW w:w="1409" w:type="dxa"/>
            <w:tcBorders>
              <w:bottom w:val="single" w:sz="24" w:space="0" w:color="0070C0"/>
            </w:tcBorders>
            <w:shd w:val="clear" w:color="auto" w:fill="00259B" w:themeFill="accent3"/>
          </w:tcPr>
          <w:p w14:paraId="62C07644" w14:textId="6AB760D2" w:rsidR="00366AB3" w:rsidRPr="00366AB3" w:rsidRDefault="00366AB3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>Required</w:t>
            </w:r>
          </w:p>
        </w:tc>
        <w:tc>
          <w:tcPr>
            <w:tcW w:w="1967" w:type="dxa"/>
            <w:tcBorders>
              <w:bottom w:val="single" w:sz="24" w:space="0" w:color="0070C0"/>
            </w:tcBorders>
            <w:shd w:val="clear" w:color="auto" w:fill="00259B" w:themeFill="accent3"/>
          </w:tcPr>
          <w:p w14:paraId="0C85F6C8" w14:textId="6D4462D8" w:rsidR="00366AB3" w:rsidRPr="00366AB3" w:rsidRDefault="66232751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7E93793A">
              <w:rPr>
                <w:sz w:val="18"/>
                <w:szCs w:val="18"/>
              </w:rPr>
              <w:t xml:space="preserve">Person </w:t>
            </w:r>
            <w:r w:rsidR="00366AB3" w:rsidRPr="7E93793A">
              <w:rPr>
                <w:sz w:val="18"/>
                <w:szCs w:val="18"/>
              </w:rPr>
              <w:t>Responsible</w:t>
            </w:r>
          </w:p>
        </w:tc>
        <w:tc>
          <w:tcPr>
            <w:tcW w:w="1818" w:type="dxa"/>
            <w:tcBorders>
              <w:bottom w:val="single" w:sz="24" w:space="0" w:color="0070C0"/>
            </w:tcBorders>
            <w:shd w:val="clear" w:color="auto" w:fill="00259B" w:themeFill="accent3"/>
          </w:tcPr>
          <w:p w14:paraId="0A59159A" w14:textId="1744E06E" w:rsidR="00366AB3" w:rsidRPr="00366AB3" w:rsidRDefault="00366AB3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 xml:space="preserve">Print </w:t>
            </w:r>
            <w:r w:rsidR="00E51EF5">
              <w:rPr>
                <w:sz w:val="18"/>
                <w:szCs w:val="18"/>
              </w:rPr>
              <w:t>Full Name</w:t>
            </w:r>
          </w:p>
        </w:tc>
        <w:tc>
          <w:tcPr>
            <w:tcW w:w="1406" w:type="dxa"/>
            <w:tcBorders>
              <w:bottom w:val="single" w:sz="24" w:space="0" w:color="0070C0"/>
            </w:tcBorders>
            <w:shd w:val="clear" w:color="auto" w:fill="00259B" w:themeFill="accent3"/>
          </w:tcPr>
          <w:p w14:paraId="169E583D" w14:textId="3E22334C" w:rsidR="00366AB3" w:rsidRPr="00366AB3" w:rsidRDefault="00366AB3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>Signed</w:t>
            </w:r>
          </w:p>
        </w:tc>
        <w:tc>
          <w:tcPr>
            <w:tcW w:w="1144" w:type="dxa"/>
            <w:tcBorders>
              <w:bottom w:val="single" w:sz="24" w:space="0" w:color="0070C0"/>
            </w:tcBorders>
            <w:shd w:val="clear" w:color="auto" w:fill="00259B" w:themeFill="accent3"/>
          </w:tcPr>
          <w:p w14:paraId="5BC59E73" w14:textId="70AB35F9" w:rsidR="00366AB3" w:rsidRPr="00366AB3" w:rsidRDefault="00366AB3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>Date</w:t>
            </w:r>
          </w:p>
        </w:tc>
      </w:tr>
      <w:bookmarkEnd w:id="0"/>
      <w:tr w:rsidR="00F9781D" w:rsidRPr="00366AB3" w14:paraId="228B4CFD" w14:textId="77777777" w:rsidTr="00735581">
        <w:trPr>
          <w:trHeight w:val="859"/>
        </w:trPr>
        <w:tc>
          <w:tcPr>
            <w:tcW w:w="563" w:type="dxa"/>
            <w:tcBorders>
              <w:top w:val="single" w:sz="24" w:space="0" w:color="0070C0"/>
              <w:left w:val="single" w:sz="24" w:space="0" w:color="0070C0"/>
            </w:tcBorders>
          </w:tcPr>
          <w:p w14:paraId="3D1C7DD0" w14:textId="55153DE1" w:rsidR="00F9781D" w:rsidRPr="00366AB3" w:rsidRDefault="00F9781D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17" w:type="dxa"/>
            <w:gridSpan w:val="4"/>
            <w:tcBorders>
              <w:top w:val="single" w:sz="24" w:space="0" w:color="0070C0"/>
            </w:tcBorders>
          </w:tcPr>
          <w:p w14:paraId="2A925A66" w14:textId="516709E7" w:rsidR="00F9781D" w:rsidRDefault="00F9781D" w:rsidP="0AA16AB3">
            <w:pPr>
              <w:pStyle w:val="BodyText"/>
              <w:tabs>
                <w:tab w:val="left" w:pos="7368"/>
              </w:tabs>
              <w:spacing w:before="0" w:after="0"/>
              <w:rPr>
                <w:sz w:val="18"/>
                <w:szCs w:val="18"/>
              </w:rPr>
            </w:pPr>
            <w:r w:rsidRPr="00E51EF5">
              <w:rPr>
                <w:sz w:val="16"/>
                <w:szCs w:val="16"/>
              </w:rPr>
              <w:t>Relevant attachment from 1283296 FIFM Procedure:</w:t>
            </w:r>
            <w:r>
              <w:tab/>
            </w:r>
            <w:r w:rsidRPr="0AA16AB3">
              <w:rPr>
                <w:b/>
                <w:bCs/>
                <w:sz w:val="18"/>
                <w:szCs w:val="18"/>
              </w:rPr>
              <w:t>Mandatory</w:t>
            </w:r>
          </w:p>
          <w:p w14:paraId="4B514492" w14:textId="4A1057E8" w:rsidR="00F9781D" w:rsidRDefault="00FB1D6A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6200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1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9781D" w:rsidRPr="006B5306">
              <w:rPr>
                <w:sz w:val="14"/>
                <w:szCs w:val="14"/>
              </w:rPr>
              <w:t xml:space="preserve"> </w:t>
            </w:r>
            <w:r w:rsidR="00F9781D">
              <w:rPr>
                <w:sz w:val="14"/>
                <w:szCs w:val="14"/>
              </w:rPr>
              <w:t xml:space="preserve"> </w:t>
            </w:r>
            <w:r w:rsidR="00F9781D" w:rsidRPr="006B5306">
              <w:rPr>
                <w:sz w:val="14"/>
                <w:szCs w:val="14"/>
              </w:rPr>
              <w:t>Water (Attachment 1): W2, W3, W4, W5 or W6,</w:t>
            </w:r>
            <w:r w:rsidR="00F9781D">
              <w:rPr>
                <w:sz w:val="14"/>
                <w:szCs w:val="14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36174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1D" w:rsidRPr="7E93793A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9781D" w:rsidRPr="006B5306">
              <w:rPr>
                <w:sz w:val="14"/>
                <w:szCs w:val="14"/>
              </w:rPr>
              <w:t xml:space="preserve"> Wastewater (Attachment 2)</w:t>
            </w:r>
          </w:p>
          <w:p w14:paraId="02E014AD" w14:textId="7BEEE4F8" w:rsidR="00F9781D" w:rsidRPr="00366AB3" w:rsidRDefault="00FB1D6A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9215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1D" w:rsidRPr="7E93793A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9781D" w:rsidRPr="006B5306">
              <w:rPr>
                <w:sz w:val="14"/>
                <w:szCs w:val="14"/>
              </w:rPr>
              <w:t xml:space="preserve"> Treatment (Attachment 3</w:t>
            </w:r>
            <w:r w:rsidR="00F9781D">
              <w:rPr>
                <w:sz w:val="14"/>
                <w:szCs w:val="14"/>
              </w:rPr>
              <w:t>)</w:t>
            </w:r>
            <w:r w:rsidR="00F9781D" w:rsidRPr="006B5306">
              <w:rPr>
                <w:sz w:val="14"/>
                <w:szCs w:val="14"/>
              </w:rPr>
              <w:t>,</w:t>
            </w:r>
            <w:r w:rsidR="00F9781D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85002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1D" w:rsidRPr="7E93793A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9781D" w:rsidRPr="006B5306">
              <w:rPr>
                <w:sz w:val="14"/>
                <w:szCs w:val="14"/>
              </w:rPr>
              <w:t xml:space="preserve"> Stormwater (Attachment 4)</w:t>
            </w:r>
          </w:p>
        </w:tc>
        <w:tc>
          <w:tcPr>
            <w:tcW w:w="1967" w:type="dxa"/>
            <w:tcBorders>
              <w:top w:val="single" w:sz="24" w:space="0" w:color="0070C0"/>
            </w:tcBorders>
          </w:tcPr>
          <w:p w14:paraId="6985E96B" w14:textId="53616F83" w:rsidR="00F9781D" w:rsidRPr="00A82C6F" w:rsidRDefault="00F9781D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Specify</w:t>
            </w:r>
          </w:p>
        </w:tc>
        <w:tc>
          <w:tcPr>
            <w:tcW w:w="1818" w:type="dxa"/>
            <w:tcBorders>
              <w:top w:val="single" w:sz="24" w:space="0" w:color="0070C0"/>
            </w:tcBorders>
          </w:tcPr>
          <w:p w14:paraId="51588D08" w14:textId="77777777" w:rsidR="00F9781D" w:rsidRPr="00366AB3" w:rsidRDefault="00F9781D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24" w:space="0" w:color="0070C0"/>
            </w:tcBorders>
          </w:tcPr>
          <w:p w14:paraId="4D27509C" w14:textId="77777777" w:rsidR="00F9781D" w:rsidRPr="00366AB3" w:rsidRDefault="00F9781D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24" w:space="0" w:color="0070C0"/>
              <w:right w:val="single" w:sz="24" w:space="0" w:color="0070C0"/>
            </w:tcBorders>
          </w:tcPr>
          <w:p w14:paraId="784C4F4E" w14:textId="77777777" w:rsidR="00F9781D" w:rsidRPr="00366AB3" w:rsidRDefault="00F9781D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5F385272" w14:textId="77777777" w:rsidTr="00C13E2F">
        <w:trPr>
          <w:trHeight w:val="397"/>
        </w:trPr>
        <w:tc>
          <w:tcPr>
            <w:tcW w:w="563" w:type="dxa"/>
            <w:tcBorders>
              <w:top w:val="single" w:sz="4" w:space="0" w:color="000000" w:themeColor="text1"/>
              <w:left w:val="single" w:sz="24" w:space="0" w:color="0070C0"/>
            </w:tcBorders>
          </w:tcPr>
          <w:p w14:paraId="331E633D" w14:textId="2988DBF1" w:rsidR="006B5306" w:rsidRDefault="006B5306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38" w:type="dxa"/>
            <w:gridSpan w:val="2"/>
            <w:tcBorders>
              <w:top w:val="single" w:sz="4" w:space="0" w:color="000000" w:themeColor="text1"/>
            </w:tcBorders>
          </w:tcPr>
          <w:p w14:paraId="5FDC15CA" w14:textId="0F59D0B3" w:rsidR="006B5306" w:rsidRPr="00C13E2F" w:rsidRDefault="006B5306" w:rsidP="0AA16AB3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C13E2F">
              <w:rPr>
                <w:sz w:val="16"/>
                <w:szCs w:val="16"/>
              </w:rPr>
              <w:t>Roles and responsibilities are allocated?</w:t>
            </w:r>
          </w:p>
        </w:tc>
        <w:tc>
          <w:tcPr>
            <w:tcW w:w="870" w:type="dxa"/>
            <w:tcBorders>
              <w:top w:val="single" w:sz="4" w:space="0" w:color="000000" w:themeColor="text1"/>
            </w:tcBorders>
          </w:tcPr>
          <w:p w14:paraId="193CDAAD" w14:textId="03A80CFE" w:rsidR="006B5306" w:rsidRPr="00B641D5" w:rsidRDefault="006B5306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 w:rsidRPr="00B641D5">
              <w:rPr>
                <w:sz w:val="16"/>
                <w:szCs w:val="16"/>
              </w:rPr>
              <w:t>B</w:t>
            </w:r>
          </w:p>
        </w:tc>
        <w:tc>
          <w:tcPr>
            <w:tcW w:w="1409" w:type="dxa"/>
            <w:tcBorders>
              <w:top w:val="single" w:sz="4" w:space="0" w:color="000000" w:themeColor="text1"/>
            </w:tcBorders>
          </w:tcPr>
          <w:p w14:paraId="2FD1DE39" w14:textId="0DE1F824" w:rsidR="006B5306" w:rsidRPr="00617392" w:rsidRDefault="006B5306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617392">
              <w:rPr>
                <w:b/>
                <w:bCs/>
                <w:sz w:val="18"/>
                <w:szCs w:val="18"/>
              </w:rPr>
              <w:t>Mandatory</w:t>
            </w:r>
          </w:p>
        </w:tc>
        <w:tc>
          <w:tcPr>
            <w:tcW w:w="1967" w:type="dxa"/>
            <w:tcBorders>
              <w:top w:val="single" w:sz="4" w:space="0" w:color="000000" w:themeColor="text1"/>
            </w:tcBorders>
          </w:tcPr>
          <w:p w14:paraId="2146F9FD" w14:textId="0F0839B3" w:rsidR="006B5306" w:rsidRPr="00A82C6F" w:rsidRDefault="006B5306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  <w:r w:rsidRPr="00A82C6F">
              <w:rPr>
                <w:sz w:val="14"/>
                <w:szCs w:val="14"/>
              </w:rPr>
              <w:t>Responsible Manager</w:t>
            </w:r>
          </w:p>
        </w:tc>
        <w:tc>
          <w:tcPr>
            <w:tcW w:w="1818" w:type="dxa"/>
            <w:tcBorders>
              <w:top w:val="single" w:sz="4" w:space="0" w:color="000000" w:themeColor="text1"/>
            </w:tcBorders>
          </w:tcPr>
          <w:p w14:paraId="3AF12B1D" w14:textId="77777777" w:rsidR="006B5306" w:rsidRPr="00366AB3" w:rsidRDefault="006B5306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</w:tcBorders>
          </w:tcPr>
          <w:p w14:paraId="510FC6F5" w14:textId="77777777" w:rsidR="006B5306" w:rsidRPr="00366AB3" w:rsidRDefault="006B5306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right w:val="single" w:sz="24" w:space="0" w:color="0070C0"/>
            </w:tcBorders>
          </w:tcPr>
          <w:p w14:paraId="65509385" w14:textId="77777777" w:rsidR="006B5306" w:rsidRPr="00366AB3" w:rsidRDefault="006B5306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2EE6A01C" w14:textId="77777777" w:rsidTr="00C13E2F">
        <w:trPr>
          <w:trHeight w:val="397"/>
        </w:trPr>
        <w:tc>
          <w:tcPr>
            <w:tcW w:w="563" w:type="dxa"/>
            <w:tcBorders>
              <w:left w:val="single" w:sz="24" w:space="0" w:color="0070C0"/>
            </w:tcBorders>
          </w:tcPr>
          <w:p w14:paraId="0A2B5A70" w14:textId="4518285C" w:rsidR="006B5306" w:rsidRDefault="006B5306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438" w:type="dxa"/>
            <w:gridSpan w:val="2"/>
          </w:tcPr>
          <w:p w14:paraId="3C394252" w14:textId="70AD8361" w:rsidR="006B5306" w:rsidRPr="00C13E2F" w:rsidRDefault="006B5306" w:rsidP="0AA16AB3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C13E2F">
              <w:rPr>
                <w:sz w:val="16"/>
                <w:szCs w:val="16"/>
              </w:rPr>
              <w:t xml:space="preserve">The works in Form A have been investigated. FIFM HIDRA </w:t>
            </w:r>
            <w:r w:rsidR="00593A20">
              <w:rPr>
                <w:sz w:val="16"/>
                <w:szCs w:val="16"/>
              </w:rPr>
              <w:t xml:space="preserve">(Form C) </w:t>
            </w:r>
            <w:r w:rsidRPr="00C13E2F">
              <w:rPr>
                <w:sz w:val="16"/>
                <w:szCs w:val="16"/>
              </w:rPr>
              <w:t xml:space="preserve">is </w:t>
            </w:r>
            <w:r w:rsidR="00A82C6F" w:rsidRPr="00C13E2F">
              <w:rPr>
                <w:sz w:val="16"/>
                <w:szCs w:val="16"/>
              </w:rPr>
              <w:t>completed,</w:t>
            </w:r>
            <w:r w:rsidRPr="00C13E2F">
              <w:rPr>
                <w:sz w:val="16"/>
                <w:szCs w:val="16"/>
              </w:rPr>
              <w:t xml:space="preserve"> and appropriate controls developed</w:t>
            </w:r>
            <w:r w:rsidR="008C04BA" w:rsidRPr="00C13E2F">
              <w:rPr>
                <w:sz w:val="16"/>
                <w:szCs w:val="16"/>
              </w:rPr>
              <w:t xml:space="preserve"> </w:t>
            </w:r>
            <w:r w:rsidR="0095774A" w:rsidRPr="00C13E2F">
              <w:rPr>
                <w:sz w:val="16"/>
                <w:szCs w:val="16"/>
              </w:rPr>
              <w:t>and incorporated into Forms E, H, I and J</w:t>
            </w:r>
            <w:r w:rsidRPr="00C13E2F">
              <w:rPr>
                <w:sz w:val="16"/>
                <w:szCs w:val="16"/>
              </w:rPr>
              <w:t>?</w:t>
            </w:r>
          </w:p>
        </w:tc>
        <w:tc>
          <w:tcPr>
            <w:tcW w:w="870" w:type="dxa"/>
          </w:tcPr>
          <w:p w14:paraId="7BB21023" w14:textId="1D973CEB" w:rsidR="009A1779" w:rsidRPr="00B641D5" w:rsidRDefault="006B5306" w:rsidP="009A1779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 w:rsidRPr="00B641D5">
              <w:rPr>
                <w:sz w:val="16"/>
                <w:szCs w:val="16"/>
              </w:rPr>
              <w:t>HIDRA</w:t>
            </w:r>
            <w:r w:rsidR="009A1779">
              <w:rPr>
                <w:sz w:val="16"/>
                <w:szCs w:val="16"/>
              </w:rPr>
              <w:t xml:space="preserve"> (C)</w:t>
            </w:r>
          </w:p>
        </w:tc>
        <w:tc>
          <w:tcPr>
            <w:tcW w:w="1409" w:type="dxa"/>
          </w:tcPr>
          <w:p w14:paraId="79221270" w14:textId="0E4D1D30" w:rsidR="006B5306" w:rsidRPr="00617392" w:rsidRDefault="006B5306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617392">
              <w:rPr>
                <w:b/>
                <w:bCs/>
                <w:sz w:val="18"/>
                <w:szCs w:val="18"/>
              </w:rPr>
              <w:t>Mandatory</w:t>
            </w:r>
          </w:p>
        </w:tc>
        <w:tc>
          <w:tcPr>
            <w:tcW w:w="1967" w:type="dxa"/>
          </w:tcPr>
          <w:p w14:paraId="11EAA258" w14:textId="77777777" w:rsidR="006B5306" w:rsidRDefault="009847CC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  <w:r w:rsidRPr="460BFC14">
              <w:rPr>
                <w:sz w:val="14"/>
                <w:szCs w:val="14"/>
              </w:rPr>
              <w:t xml:space="preserve">Responsible Person </w:t>
            </w:r>
            <w:r w:rsidR="5EFF7247" w:rsidRPr="460BFC14">
              <w:rPr>
                <w:sz w:val="14"/>
                <w:szCs w:val="14"/>
              </w:rPr>
              <w:t>Plan Preparation</w:t>
            </w:r>
          </w:p>
          <w:p w14:paraId="2B2A391E" w14:textId="48166B4E" w:rsidR="0098696D" w:rsidRPr="00A82C6F" w:rsidRDefault="0098696D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818" w:type="dxa"/>
          </w:tcPr>
          <w:p w14:paraId="0DDDF311" w14:textId="77777777" w:rsidR="006B5306" w:rsidRPr="00366AB3" w:rsidRDefault="006B5306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14:paraId="16C28B60" w14:textId="77777777" w:rsidR="006B5306" w:rsidRPr="00366AB3" w:rsidRDefault="006B5306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right w:val="single" w:sz="24" w:space="0" w:color="0070C0"/>
            </w:tcBorders>
          </w:tcPr>
          <w:p w14:paraId="40699E31" w14:textId="77777777" w:rsidR="006B5306" w:rsidRPr="00366AB3" w:rsidRDefault="006B5306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4467A486" w14:textId="77777777" w:rsidTr="00C13E2F">
        <w:trPr>
          <w:trHeight w:val="397"/>
        </w:trPr>
        <w:tc>
          <w:tcPr>
            <w:tcW w:w="563" w:type="dxa"/>
            <w:tcBorders>
              <w:left w:val="single" w:sz="24" w:space="0" w:color="0070C0"/>
            </w:tcBorders>
          </w:tcPr>
          <w:p w14:paraId="7E7FA8C4" w14:textId="37D26DC7" w:rsidR="006B5306" w:rsidRDefault="006B5306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38" w:type="dxa"/>
            <w:gridSpan w:val="2"/>
          </w:tcPr>
          <w:p w14:paraId="027A6589" w14:textId="6EE20F98" w:rsidR="006B5306" w:rsidRPr="00C13E2F" w:rsidRDefault="006B5306" w:rsidP="00366AB3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C13E2F">
              <w:rPr>
                <w:sz w:val="16"/>
                <w:szCs w:val="16"/>
              </w:rPr>
              <w:t xml:space="preserve">FIFM </w:t>
            </w:r>
            <w:r w:rsidR="00A82C6F" w:rsidRPr="00C13E2F">
              <w:rPr>
                <w:sz w:val="16"/>
                <w:szCs w:val="16"/>
              </w:rPr>
              <w:t xml:space="preserve">HIDRA </w:t>
            </w:r>
            <w:r w:rsidRPr="00C13E2F">
              <w:rPr>
                <w:sz w:val="16"/>
                <w:szCs w:val="16"/>
              </w:rPr>
              <w:t>is reviewed and acknowledged (by Person Requesting FIFM for Water / FIFM Plan Coordinator on behalf of key participants, for other systems</w:t>
            </w:r>
            <w:r w:rsidR="00612BF1" w:rsidRPr="00C13E2F">
              <w:rPr>
                <w:sz w:val="16"/>
                <w:szCs w:val="16"/>
              </w:rPr>
              <w:t>)</w:t>
            </w:r>
            <w:r w:rsidRPr="00C13E2F">
              <w:rPr>
                <w:sz w:val="16"/>
                <w:szCs w:val="16"/>
              </w:rPr>
              <w:t>?</w:t>
            </w:r>
          </w:p>
        </w:tc>
        <w:tc>
          <w:tcPr>
            <w:tcW w:w="870" w:type="dxa"/>
          </w:tcPr>
          <w:p w14:paraId="2C95F5D6" w14:textId="01016696" w:rsidR="006B5306" w:rsidRPr="00B641D5" w:rsidRDefault="00A82C6F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 w:rsidRPr="00B641D5">
              <w:rPr>
                <w:sz w:val="16"/>
                <w:szCs w:val="16"/>
              </w:rPr>
              <w:t>HIDRA</w:t>
            </w:r>
            <w:r w:rsidR="009A1779">
              <w:rPr>
                <w:sz w:val="16"/>
                <w:szCs w:val="16"/>
              </w:rPr>
              <w:t xml:space="preserve"> (C)</w:t>
            </w:r>
          </w:p>
        </w:tc>
        <w:tc>
          <w:tcPr>
            <w:tcW w:w="1409" w:type="dxa"/>
          </w:tcPr>
          <w:p w14:paraId="1004EE03" w14:textId="07241743" w:rsidR="006B5306" w:rsidRPr="00617392" w:rsidRDefault="00A82C6F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617392">
              <w:rPr>
                <w:b/>
                <w:bCs/>
                <w:sz w:val="18"/>
                <w:szCs w:val="18"/>
              </w:rPr>
              <w:t>Mandatory</w:t>
            </w:r>
          </w:p>
        </w:tc>
        <w:tc>
          <w:tcPr>
            <w:tcW w:w="1967" w:type="dxa"/>
          </w:tcPr>
          <w:p w14:paraId="282B9659" w14:textId="3A5EA47A" w:rsidR="006B5306" w:rsidRPr="00A82C6F" w:rsidRDefault="00A82C6F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  <w:r w:rsidRPr="00A82C6F">
              <w:rPr>
                <w:sz w:val="14"/>
                <w:szCs w:val="14"/>
              </w:rPr>
              <w:t>Person Requesting FIFM / FIFM Plan Coordinator</w:t>
            </w:r>
          </w:p>
        </w:tc>
        <w:tc>
          <w:tcPr>
            <w:tcW w:w="1818" w:type="dxa"/>
          </w:tcPr>
          <w:p w14:paraId="2B33A315" w14:textId="77777777" w:rsidR="006B5306" w:rsidRPr="00366AB3" w:rsidRDefault="006B5306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14:paraId="770432CB" w14:textId="77777777" w:rsidR="006B5306" w:rsidRPr="00366AB3" w:rsidRDefault="006B5306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right w:val="single" w:sz="24" w:space="0" w:color="0070C0"/>
            </w:tcBorders>
          </w:tcPr>
          <w:p w14:paraId="771D9199" w14:textId="77777777" w:rsidR="006B5306" w:rsidRPr="00366AB3" w:rsidRDefault="006B5306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1B9F907E" w14:textId="77777777" w:rsidTr="00C13E2F">
        <w:trPr>
          <w:trHeight w:val="397"/>
        </w:trPr>
        <w:tc>
          <w:tcPr>
            <w:tcW w:w="563" w:type="dxa"/>
            <w:tcBorders>
              <w:left w:val="single" w:sz="24" w:space="0" w:color="0070C0"/>
            </w:tcBorders>
          </w:tcPr>
          <w:p w14:paraId="58F0F7ED" w14:textId="491F6BB1" w:rsidR="00A82C6F" w:rsidRDefault="00A82C6F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438" w:type="dxa"/>
            <w:gridSpan w:val="2"/>
          </w:tcPr>
          <w:p w14:paraId="2F6434D0" w14:textId="312BE9FF" w:rsidR="00A82C6F" w:rsidRPr="00C13E2F" w:rsidRDefault="00A82C6F" w:rsidP="0AA16AB3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C13E2F">
              <w:rPr>
                <w:sz w:val="16"/>
                <w:szCs w:val="16"/>
              </w:rPr>
              <w:t xml:space="preserve">Nominated FIFM procedure acknowledged (Water only, </w:t>
            </w:r>
            <w:r w:rsidR="00B641D5" w:rsidRPr="00C13E2F">
              <w:rPr>
                <w:sz w:val="16"/>
                <w:szCs w:val="16"/>
              </w:rPr>
              <w:t>i.e.</w:t>
            </w:r>
            <w:r w:rsidRPr="00C13E2F">
              <w:rPr>
                <w:sz w:val="16"/>
                <w:szCs w:val="16"/>
              </w:rPr>
              <w:t xml:space="preserve"> W2, W3, W5, or W6)?</w:t>
            </w:r>
          </w:p>
        </w:tc>
        <w:tc>
          <w:tcPr>
            <w:tcW w:w="870" w:type="dxa"/>
          </w:tcPr>
          <w:p w14:paraId="324AD0C0" w14:textId="77777777" w:rsidR="00A82C6F" w:rsidRPr="00B641D5" w:rsidRDefault="00A82C6F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7B3730A2" w14:textId="7D6ABCD7" w:rsidR="00A82C6F" w:rsidRPr="00617392" w:rsidRDefault="00A82C6F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617392">
              <w:rPr>
                <w:b/>
                <w:bCs/>
                <w:sz w:val="18"/>
                <w:szCs w:val="18"/>
              </w:rPr>
              <w:t>Mandatory</w:t>
            </w:r>
          </w:p>
        </w:tc>
        <w:tc>
          <w:tcPr>
            <w:tcW w:w="1967" w:type="dxa"/>
          </w:tcPr>
          <w:p w14:paraId="0F51C3B8" w14:textId="15D5D8FE" w:rsidR="00A82C6F" w:rsidRPr="00A82C6F" w:rsidRDefault="00A82C6F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  <w:r w:rsidRPr="00A82C6F">
              <w:rPr>
                <w:sz w:val="14"/>
                <w:szCs w:val="14"/>
              </w:rPr>
              <w:t>Person Requesting FIFM</w:t>
            </w:r>
          </w:p>
        </w:tc>
        <w:tc>
          <w:tcPr>
            <w:tcW w:w="1818" w:type="dxa"/>
          </w:tcPr>
          <w:p w14:paraId="4ECE2FE7" w14:textId="77777777" w:rsidR="00A82C6F" w:rsidRPr="00366AB3" w:rsidRDefault="00A82C6F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14:paraId="57108463" w14:textId="77777777" w:rsidR="00A82C6F" w:rsidRPr="00366AB3" w:rsidRDefault="00A82C6F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right w:val="single" w:sz="24" w:space="0" w:color="0070C0"/>
            </w:tcBorders>
          </w:tcPr>
          <w:p w14:paraId="2FB3B124" w14:textId="77777777" w:rsidR="00A82C6F" w:rsidRPr="00366AB3" w:rsidRDefault="00A82C6F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22916164" w14:textId="77777777" w:rsidTr="00C13E2F">
        <w:trPr>
          <w:trHeight w:val="397"/>
        </w:trPr>
        <w:tc>
          <w:tcPr>
            <w:tcW w:w="563" w:type="dxa"/>
            <w:tcBorders>
              <w:left w:val="single" w:sz="24" w:space="0" w:color="0070C0"/>
            </w:tcBorders>
          </w:tcPr>
          <w:p w14:paraId="64DAACD0" w14:textId="3E52042F" w:rsidR="00A82C6F" w:rsidRDefault="00A82C6F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38" w:type="dxa"/>
            <w:gridSpan w:val="2"/>
          </w:tcPr>
          <w:p w14:paraId="34249A94" w14:textId="29697AD7" w:rsidR="00A82C6F" w:rsidRPr="00C13E2F" w:rsidRDefault="00A82C6F" w:rsidP="0AA16AB3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C13E2F">
              <w:rPr>
                <w:sz w:val="16"/>
                <w:szCs w:val="16"/>
              </w:rPr>
              <w:t>FIFM schedule prepared &amp; method for proving success of FIFM identified before submitting for approval (by Responsible Person Plan Preparation for Water / FIFM Plan Coordinator</w:t>
            </w:r>
            <w:r w:rsidR="00C902C7">
              <w:rPr>
                <w:sz w:val="16"/>
                <w:szCs w:val="16"/>
              </w:rPr>
              <w:t xml:space="preserve"> </w:t>
            </w:r>
            <w:r w:rsidR="00971978">
              <w:rPr>
                <w:sz w:val="16"/>
                <w:szCs w:val="16"/>
              </w:rPr>
              <w:t>including other products where applicable</w:t>
            </w:r>
            <w:r w:rsidRPr="00C13E2F">
              <w:rPr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7B4AF2A2" w14:textId="67C97C51" w:rsidR="00A82C6F" w:rsidRPr="00B641D5" w:rsidRDefault="00A82C6F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 w:rsidRPr="00B641D5">
              <w:rPr>
                <w:sz w:val="16"/>
                <w:szCs w:val="16"/>
              </w:rPr>
              <w:t>H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054B2D03" w14:textId="03F2980D" w:rsidR="00A82C6F" w:rsidRPr="00617392" w:rsidRDefault="00A82C6F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617392">
              <w:rPr>
                <w:b/>
                <w:bCs/>
                <w:sz w:val="18"/>
                <w:szCs w:val="18"/>
              </w:rPr>
              <w:t>Mandatory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300A7ED1" w14:textId="13B8BBA3" w:rsidR="00A82C6F" w:rsidRPr="00A82C6F" w:rsidRDefault="00A82C6F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  <w:r w:rsidRPr="00A82C6F">
              <w:rPr>
                <w:sz w:val="14"/>
                <w:szCs w:val="14"/>
              </w:rPr>
              <w:t>Responsible Person Plan Preparation / FIFM</w:t>
            </w:r>
            <w:r w:rsidR="005E35BC">
              <w:rPr>
                <w:sz w:val="14"/>
                <w:szCs w:val="14"/>
              </w:rPr>
              <w:t xml:space="preserve"> Plan</w:t>
            </w:r>
            <w:r w:rsidRPr="00A82C6F">
              <w:rPr>
                <w:sz w:val="14"/>
                <w:szCs w:val="14"/>
              </w:rPr>
              <w:t xml:space="preserve"> Coordinator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1DAFF0A5" w14:textId="77777777" w:rsidR="00A82C6F" w:rsidRPr="00366AB3" w:rsidRDefault="00A82C6F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01AF9FD2" w14:textId="77777777" w:rsidR="00A82C6F" w:rsidRPr="00366AB3" w:rsidRDefault="00A82C6F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bottom w:val="single" w:sz="4" w:space="0" w:color="auto"/>
              <w:right w:val="single" w:sz="24" w:space="0" w:color="0070C0"/>
            </w:tcBorders>
          </w:tcPr>
          <w:p w14:paraId="4992DF67" w14:textId="77777777" w:rsidR="00A82C6F" w:rsidRPr="00366AB3" w:rsidRDefault="00A82C6F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503CCB68" w14:textId="77777777" w:rsidTr="00C13E2F">
        <w:trPr>
          <w:trHeight w:val="397"/>
        </w:trPr>
        <w:tc>
          <w:tcPr>
            <w:tcW w:w="563" w:type="dxa"/>
            <w:vMerge w:val="restart"/>
            <w:tcBorders>
              <w:left w:val="single" w:sz="24" w:space="0" w:color="0070C0"/>
            </w:tcBorders>
          </w:tcPr>
          <w:p w14:paraId="453E3792" w14:textId="47542D1F" w:rsidR="00FB3167" w:rsidRDefault="00FB3167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1659BF1F" w14:textId="0524D491" w:rsidR="00FB3167" w:rsidRPr="00FB5AB5" w:rsidRDefault="00FB3167" w:rsidP="00FB3167">
            <w:pPr>
              <w:pStyle w:val="BodyText"/>
              <w:spacing w:before="0" w:after="0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FB5AB5">
              <w:rPr>
                <w:b/>
                <w:bCs/>
                <w:sz w:val="14"/>
                <w:szCs w:val="14"/>
              </w:rPr>
              <w:t>Plan Approval</w:t>
            </w:r>
          </w:p>
        </w:tc>
        <w:tc>
          <w:tcPr>
            <w:tcW w:w="6155" w:type="dxa"/>
            <w:tcBorders>
              <w:bottom w:val="nil"/>
            </w:tcBorders>
          </w:tcPr>
          <w:p w14:paraId="60689E83" w14:textId="1C32E8A6" w:rsidR="00FB3167" w:rsidRPr="00C13E2F" w:rsidRDefault="7173A3BD" w:rsidP="0AA16AB3">
            <w:pPr>
              <w:pStyle w:val="BodyText"/>
              <w:numPr>
                <w:ilvl w:val="0"/>
                <w:numId w:val="24"/>
              </w:numPr>
              <w:spacing w:before="0" w:after="0"/>
              <w:rPr>
                <w:sz w:val="16"/>
                <w:szCs w:val="16"/>
              </w:rPr>
            </w:pPr>
            <w:r w:rsidRPr="00C13E2F">
              <w:rPr>
                <w:sz w:val="16"/>
                <w:szCs w:val="16"/>
              </w:rPr>
              <w:t xml:space="preserve">Roles and Responsibilities allocated and </w:t>
            </w:r>
            <w:r w:rsidR="00FB3167" w:rsidRPr="00C13E2F">
              <w:rPr>
                <w:sz w:val="16"/>
                <w:szCs w:val="16"/>
              </w:rPr>
              <w:t>Communication of FIFM prepared:</w:t>
            </w:r>
          </w:p>
          <w:p w14:paraId="7EE6C35D" w14:textId="172DE17C" w:rsidR="00FB3167" w:rsidRPr="00C13E2F" w:rsidRDefault="018D7F29" w:rsidP="0AA16AB3">
            <w:pPr>
              <w:pStyle w:val="BodyText"/>
              <w:numPr>
                <w:ilvl w:val="0"/>
                <w:numId w:val="24"/>
              </w:numPr>
              <w:spacing w:before="0" w:after="0"/>
              <w:rPr>
                <w:sz w:val="16"/>
                <w:szCs w:val="16"/>
              </w:rPr>
            </w:pPr>
            <w:r w:rsidRPr="00C13E2F">
              <w:rPr>
                <w:sz w:val="16"/>
                <w:szCs w:val="16"/>
              </w:rPr>
              <w:t xml:space="preserve">The works in Form A have been investigated. FIFM HIDRA </w:t>
            </w:r>
            <w:r w:rsidR="00593A20">
              <w:rPr>
                <w:sz w:val="16"/>
                <w:szCs w:val="16"/>
              </w:rPr>
              <w:t xml:space="preserve">(Form C) </w:t>
            </w:r>
            <w:r w:rsidRPr="00C13E2F">
              <w:rPr>
                <w:sz w:val="16"/>
                <w:szCs w:val="16"/>
              </w:rPr>
              <w:t>is completed, and appropriate controls developed?</w:t>
            </w:r>
          </w:p>
        </w:tc>
        <w:tc>
          <w:tcPr>
            <w:tcW w:w="870" w:type="dxa"/>
            <w:tcBorders>
              <w:bottom w:val="nil"/>
            </w:tcBorders>
          </w:tcPr>
          <w:p w14:paraId="382FE670" w14:textId="04CD89EF" w:rsidR="00FB3167" w:rsidRPr="00B641D5" w:rsidRDefault="00FB3167" w:rsidP="7E93793A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 w:rsidRPr="00B641D5">
              <w:rPr>
                <w:sz w:val="16"/>
                <w:szCs w:val="16"/>
              </w:rPr>
              <w:t>B</w:t>
            </w:r>
            <w:r w:rsidR="00FF6299">
              <w:rPr>
                <w:sz w:val="16"/>
                <w:szCs w:val="16"/>
              </w:rPr>
              <w:t xml:space="preserve"> &amp; D</w:t>
            </w:r>
          </w:p>
          <w:p w14:paraId="75E1B321" w14:textId="26862CE1" w:rsidR="00FB3167" w:rsidRPr="00B641D5" w:rsidRDefault="00612BF1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HIDRA</w:t>
            </w:r>
            <w:r w:rsidR="009A1779">
              <w:rPr>
                <w:sz w:val="16"/>
                <w:szCs w:val="16"/>
              </w:rPr>
              <w:t xml:space="preserve"> (C)</w:t>
            </w:r>
          </w:p>
        </w:tc>
        <w:tc>
          <w:tcPr>
            <w:tcW w:w="1409" w:type="dxa"/>
            <w:tcBorders>
              <w:bottom w:val="nil"/>
            </w:tcBorders>
          </w:tcPr>
          <w:p w14:paraId="5D7FC600" w14:textId="2715AA5D" w:rsidR="00FB3167" w:rsidRPr="00617392" w:rsidRDefault="00FB3167" w:rsidP="7E93793A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7E93793A">
              <w:rPr>
                <w:b/>
                <w:bCs/>
                <w:sz w:val="18"/>
                <w:szCs w:val="18"/>
              </w:rPr>
              <w:t xml:space="preserve">Y </w:t>
            </w:r>
            <w:sdt>
              <w:sdtPr>
                <w:rPr>
                  <w:b/>
                  <w:bCs/>
                  <w:sz w:val="18"/>
                  <w:szCs w:val="18"/>
                </w:rPr>
                <w:id w:val="44559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E93793A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7E93793A">
              <w:rPr>
                <w:b/>
                <w:bCs/>
                <w:sz w:val="18"/>
                <w:szCs w:val="18"/>
              </w:rPr>
              <w:t xml:space="preserve"> N </w:t>
            </w:r>
            <w:sdt>
              <w:sdtPr>
                <w:rPr>
                  <w:b/>
                  <w:bCs/>
                  <w:sz w:val="18"/>
                  <w:szCs w:val="18"/>
                </w:rPr>
                <w:id w:val="-201181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E93793A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7E93793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EA1EC00" w14:textId="2CB3B1C7" w:rsidR="00FB3167" w:rsidRPr="00617392" w:rsidRDefault="35B4EC63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7E93793A">
              <w:rPr>
                <w:b/>
                <w:bCs/>
                <w:sz w:val="18"/>
                <w:szCs w:val="18"/>
              </w:rPr>
              <w:t xml:space="preserve">Y </w:t>
            </w:r>
            <w:sdt>
              <w:sdtPr>
                <w:rPr>
                  <w:b/>
                  <w:bCs/>
                  <w:sz w:val="18"/>
                  <w:szCs w:val="18"/>
                </w:rPr>
                <w:id w:val="46309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E93793A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7E93793A">
              <w:rPr>
                <w:b/>
                <w:bCs/>
                <w:sz w:val="18"/>
                <w:szCs w:val="18"/>
              </w:rPr>
              <w:t xml:space="preserve"> N </w:t>
            </w:r>
            <w:sdt>
              <w:sdtPr>
                <w:rPr>
                  <w:b/>
                  <w:bCs/>
                  <w:sz w:val="18"/>
                  <w:szCs w:val="18"/>
                </w:rPr>
                <w:id w:val="89031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E93793A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67" w:type="dxa"/>
            <w:tcBorders>
              <w:bottom w:val="nil"/>
            </w:tcBorders>
          </w:tcPr>
          <w:p w14:paraId="54E7B54F" w14:textId="1BD24C75" w:rsidR="00FB3167" w:rsidRPr="00617392" w:rsidRDefault="00FB3167" w:rsidP="00366AB3">
            <w:pPr>
              <w:pStyle w:val="BodyText"/>
              <w:spacing w:before="0" w:after="0"/>
              <w:rPr>
                <w:b/>
                <w:bCs/>
                <w:sz w:val="14"/>
                <w:szCs w:val="14"/>
              </w:rPr>
            </w:pPr>
            <w:r w:rsidRPr="00617392">
              <w:rPr>
                <w:b/>
                <w:bCs/>
                <w:sz w:val="14"/>
                <w:szCs w:val="14"/>
              </w:rPr>
              <w:t>Plan endorsed by:</w:t>
            </w:r>
          </w:p>
        </w:tc>
        <w:tc>
          <w:tcPr>
            <w:tcW w:w="1818" w:type="dxa"/>
            <w:tcBorders>
              <w:bottom w:val="nil"/>
            </w:tcBorders>
          </w:tcPr>
          <w:p w14:paraId="58237489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 w14:paraId="633A87A1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bottom w:val="nil"/>
              <w:right w:val="single" w:sz="24" w:space="0" w:color="0070C0"/>
            </w:tcBorders>
          </w:tcPr>
          <w:p w14:paraId="57721FDA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5432F142" w14:textId="77777777" w:rsidTr="00C13E2F">
        <w:trPr>
          <w:trHeight w:val="397"/>
        </w:trPr>
        <w:tc>
          <w:tcPr>
            <w:tcW w:w="563" w:type="dxa"/>
            <w:vMerge/>
            <w:tcBorders>
              <w:left w:val="single" w:sz="24" w:space="0" w:color="0070C0"/>
            </w:tcBorders>
          </w:tcPr>
          <w:p w14:paraId="12ADDCB2" w14:textId="77777777" w:rsidR="00FB3167" w:rsidRDefault="00FB3167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14:paraId="32F844DF" w14:textId="77777777" w:rsidR="00FB3167" w:rsidRDefault="00FB3167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6155" w:type="dxa"/>
            <w:tcBorders>
              <w:top w:val="nil"/>
              <w:bottom w:val="nil"/>
            </w:tcBorders>
          </w:tcPr>
          <w:p w14:paraId="7976FF4B" w14:textId="6E6AB8EA" w:rsidR="00FB3167" w:rsidRPr="00C13E2F" w:rsidRDefault="00FB3167" w:rsidP="00A82C6F">
            <w:pPr>
              <w:pStyle w:val="BodyText"/>
              <w:numPr>
                <w:ilvl w:val="0"/>
                <w:numId w:val="24"/>
              </w:numPr>
              <w:spacing w:before="0" w:after="0"/>
              <w:rPr>
                <w:sz w:val="16"/>
                <w:szCs w:val="16"/>
              </w:rPr>
            </w:pPr>
            <w:r w:rsidRPr="00C13E2F">
              <w:rPr>
                <w:sz w:val="16"/>
                <w:szCs w:val="16"/>
              </w:rPr>
              <w:t>Trial FIFM and re-commissioning schedule prepared?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652CC9BE" w14:textId="54B9AC8D" w:rsidR="00FB3167" w:rsidRPr="00B641D5" w:rsidRDefault="00FB3167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 w:rsidRPr="00B641D5">
              <w:rPr>
                <w:sz w:val="16"/>
                <w:szCs w:val="16"/>
              </w:rPr>
              <w:t>E / F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24474A4" w14:textId="4F17DF7C" w:rsidR="00FB3167" w:rsidRPr="00617392" w:rsidRDefault="00FB3167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617392">
              <w:rPr>
                <w:b/>
                <w:bCs/>
                <w:sz w:val="18"/>
                <w:szCs w:val="18"/>
              </w:rPr>
              <w:t xml:space="preserve">Y </w:t>
            </w:r>
            <w:sdt>
              <w:sdtPr>
                <w:rPr>
                  <w:b/>
                  <w:bCs/>
                  <w:sz w:val="18"/>
                  <w:szCs w:val="18"/>
                </w:rPr>
                <w:id w:val="-6036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EF5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617392">
              <w:rPr>
                <w:b/>
                <w:bCs/>
                <w:sz w:val="18"/>
                <w:szCs w:val="18"/>
              </w:rPr>
              <w:t xml:space="preserve"> N </w:t>
            </w:r>
            <w:sdt>
              <w:sdtPr>
                <w:rPr>
                  <w:b/>
                  <w:bCs/>
                  <w:sz w:val="18"/>
                  <w:szCs w:val="18"/>
                </w:rPr>
                <w:id w:val="-132890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392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67" w:type="dxa"/>
            <w:tcBorders>
              <w:top w:val="nil"/>
              <w:bottom w:val="single" w:sz="4" w:space="0" w:color="auto"/>
            </w:tcBorders>
          </w:tcPr>
          <w:p w14:paraId="173B594C" w14:textId="6CD75484" w:rsidR="00FB3167" w:rsidRDefault="00FB3167" w:rsidP="0AA16AB3">
            <w:pPr>
              <w:pStyle w:val="BodyText"/>
              <w:spacing w:before="0" w:after="0"/>
              <w:rPr>
                <w:sz w:val="14"/>
                <w:szCs w:val="14"/>
              </w:rPr>
            </w:pPr>
            <w:r w:rsidRPr="0AA16AB3">
              <w:rPr>
                <w:sz w:val="14"/>
                <w:szCs w:val="14"/>
              </w:rPr>
              <w:t>For Treatment only, if required.</w:t>
            </w: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</w:tcPr>
          <w:p w14:paraId="5ADD8869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14:paraId="7FC6FFC7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bottom w:val="single" w:sz="4" w:space="0" w:color="auto"/>
              <w:right w:val="single" w:sz="24" w:space="0" w:color="0070C0"/>
            </w:tcBorders>
          </w:tcPr>
          <w:p w14:paraId="104F7B1E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583E67FF" w14:textId="77777777" w:rsidTr="00C13E2F">
        <w:trPr>
          <w:trHeight w:val="397"/>
        </w:trPr>
        <w:tc>
          <w:tcPr>
            <w:tcW w:w="563" w:type="dxa"/>
            <w:vMerge/>
            <w:tcBorders>
              <w:left w:val="single" w:sz="24" w:space="0" w:color="0070C0"/>
            </w:tcBorders>
          </w:tcPr>
          <w:p w14:paraId="5998DC30" w14:textId="77777777" w:rsidR="00FB3167" w:rsidRDefault="00FB3167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14:paraId="58440117" w14:textId="77777777" w:rsidR="00FB3167" w:rsidRDefault="00FB3167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6155" w:type="dxa"/>
            <w:tcBorders>
              <w:top w:val="nil"/>
              <w:bottom w:val="nil"/>
            </w:tcBorders>
          </w:tcPr>
          <w:p w14:paraId="43EABF86" w14:textId="062FF66D" w:rsidR="00FB3167" w:rsidRPr="00C13E2F" w:rsidRDefault="00FB3167" w:rsidP="00A82C6F">
            <w:pPr>
              <w:pStyle w:val="BodyText"/>
              <w:numPr>
                <w:ilvl w:val="0"/>
                <w:numId w:val="24"/>
              </w:numPr>
              <w:spacing w:before="0" w:after="0"/>
              <w:rPr>
                <w:sz w:val="16"/>
                <w:szCs w:val="16"/>
              </w:rPr>
            </w:pPr>
            <w:r w:rsidRPr="00C13E2F">
              <w:rPr>
                <w:sz w:val="16"/>
                <w:szCs w:val="16"/>
              </w:rPr>
              <w:t>If trial is successful, can FIFM proceed to Form H without recommissioning on Form E?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1FC24E4D" w14:textId="77777777" w:rsidR="00FB3167" w:rsidRPr="00B641D5" w:rsidRDefault="00FB3167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7C42928C" w14:textId="7ED2BC48" w:rsidR="00FB3167" w:rsidRPr="00617392" w:rsidRDefault="00FB3167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617392">
              <w:rPr>
                <w:b/>
                <w:bCs/>
                <w:sz w:val="18"/>
                <w:szCs w:val="18"/>
              </w:rPr>
              <w:t xml:space="preserve">Y </w:t>
            </w:r>
            <w:sdt>
              <w:sdtPr>
                <w:rPr>
                  <w:b/>
                  <w:bCs/>
                  <w:sz w:val="18"/>
                  <w:szCs w:val="18"/>
                </w:rPr>
                <w:id w:val="-23323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2E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617392">
              <w:rPr>
                <w:b/>
                <w:bCs/>
                <w:sz w:val="18"/>
                <w:szCs w:val="18"/>
              </w:rPr>
              <w:t xml:space="preserve"> N </w:t>
            </w:r>
            <w:sdt>
              <w:sdtPr>
                <w:rPr>
                  <w:b/>
                  <w:bCs/>
                  <w:sz w:val="18"/>
                  <w:szCs w:val="18"/>
                </w:rPr>
                <w:id w:val="-128858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392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617392">
              <w:rPr>
                <w:b/>
                <w:bCs/>
                <w:sz w:val="18"/>
                <w:szCs w:val="18"/>
              </w:rPr>
              <w:t xml:space="preserve"> NA </w:t>
            </w:r>
            <w:sdt>
              <w:sdtPr>
                <w:rPr>
                  <w:b/>
                  <w:bCs/>
                  <w:sz w:val="18"/>
                  <w:szCs w:val="18"/>
                </w:rPr>
                <w:id w:val="146547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392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61739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67" w:type="dxa"/>
            <w:tcBorders>
              <w:bottom w:val="nil"/>
            </w:tcBorders>
          </w:tcPr>
          <w:p w14:paraId="20FCF601" w14:textId="0833FB27" w:rsidR="00FB3167" w:rsidRPr="00617392" w:rsidRDefault="00FB3167" w:rsidP="00366AB3">
            <w:pPr>
              <w:pStyle w:val="BodyText"/>
              <w:spacing w:before="0" w:after="0"/>
              <w:rPr>
                <w:b/>
                <w:bCs/>
                <w:sz w:val="14"/>
                <w:szCs w:val="14"/>
              </w:rPr>
            </w:pPr>
            <w:r w:rsidRPr="00617392">
              <w:rPr>
                <w:b/>
                <w:bCs/>
                <w:sz w:val="14"/>
                <w:szCs w:val="14"/>
              </w:rPr>
              <w:t>Plan approved by:</w:t>
            </w:r>
          </w:p>
        </w:tc>
        <w:tc>
          <w:tcPr>
            <w:tcW w:w="1818" w:type="dxa"/>
            <w:tcBorders>
              <w:bottom w:val="nil"/>
            </w:tcBorders>
          </w:tcPr>
          <w:p w14:paraId="237642A1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 w14:paraId="0AE6F228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bottom w:val="nil"/>
              <w:right w:val="single" w:sz="24" w:space="0" w:color="0070C0"/>
            </w:tcBorders>
          </w:tcPr>
          <w:p w14:paraId="58E4AFF0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63BE190B" w14:textId="77777777" w:rsidTr="00C13E2F">
        <w:trPr>
          <w:trHeight w:val="397"/>
        </w:trPr>
        <w:tc>
          <w:tcPr>
            <w:tcW w:w="563" w:type="dxa"/>
            <w:vMerge/>
            <w:tcBorders>
              <w:left w:val="single" w:sz="24" w:space="0" w:color="0070C0"/>
            </w:tcBorders>
          </w:tcPr>
          <w:p w14:paraId="2E3BF93F" w14:textId="77777777" w:rsidR="00FB3167" w:rsidRDefault="00FB3167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14:paraId="4DD5A294" w14:textId="77777777" w:rsidR="00FB3167" w:rsidRDefault="00FB3167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6155" w:type="dxa"/>
            <w:tcBorders>
              <w:top w:val="nil"/>
              <w:bottom w:val="nil"/>
            </w:tcBorders>
          </w:tcPr>
          <w:p w14:paraId="17CAE68D" w14:textId="6A88F150" w:rsidR="00FB3167" w:rsidRPr="00C13E2F" w:rsidRDefault="00BE3AE4" w:rsidP="00A82C6F">
            <w:pPr>
              <w:pStyle w:val="BodyText"/>
              <w:numPr>
                <w:ilvl w:val="0"/>
                <w:numId w:val="24"/>
              </w:num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Suitable </w:t>
            </w:r>
            <w:r w:rsidR="00FB3167" w:rsidRPr="00C13E2F">
              <w:rPr>
                <w:sz w:val="16"/>
                <w:szCs w:val="16"/>
              </w:rPr>
              <w:t>FIFM schedule prepared, including method of proving success of FIFM?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5DFB8072" w14:textId="003A59FF" w:rsidR="00FB3167" w:rsidRPr="00B641D5" w:rsidRDefault="00FB3167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 w:rsidRPr="00B641D5">
              <w:rPr>
                <w:sz w:val="16"/>
                <w:szCs w:val="16"/>
              </w:rPr>
              <w:t>H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147B6B5C" w14:textId="7E60B8E3" w:rsidR="00FB3167" w:rsidRPr="00617392" w:rsidRDefault="00FB3167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617392">
              <w:rPr>
                <w:b/>
                <w:bCs/>
                <w:sz w:val="18"/>
                <w:szCs w:val="18"/>
              </w:rPr>
              <w:t>Mandatory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14:paraId="5DD26902" w14:textId="6116E6EF" w:rsidR="00FB3167" w:rsidRDefault="00FB3167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Responsible Manager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6C136198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3E93E554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bottom w:val="nil"/>
              <w:right w:val="single" w:sz="24" w:space="0" w:color="0070C0"/>
            </w:tcBorders>
          </w:tcPr>
          <w:p w14:paraId="4AD18A93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719FE2BC" w14:textId="77777777" w:rsidTr="00C13E2F">
        <w:trPr>
          <w:trHeight w:val="397"/>
        </w:trPr>
        <w:tc>
          <w:tcPr>
            <w:tcW w:w="563" w:type="dxa"/>
            <w:vMerge/>
            <w:tcBorders>
              <w:left w:val="single" w:sz="24" w:space="0" w:color="0070C0"/>
            </w:tcBorders>
          </w:tcPr>
          <w:p w14:paraId="12F128EF" w14:textId="77777777" w:rsidR="00FB3167" w:rsidRDefault="00FB3167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14:paraId="48BC0987" w14:textId="77777777" w:rsidR="00FB3167" w:rsidRDefault="00FB3167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6155" w:type="dxa"/>
            <w:tcBorders>
              <w:top w:val="nil"/>
              <w:bottom w:val="nil"/>
            </w:tcBorders>
          </w:tcPr>
          <w:p w14:paraId="70C65C6D" w14:textId="19BAD136" w:rsidR="00FB3167" w:rsidRPr="00C13E2F" w:rsidRDefault="00E909F2" w:rsidP="00A82C6F">
            <w:pPr>
              <w:pStyle w:val="BodyText"/>
              <w:numPr>
                <w:ilvl w:val="0"/>
                <w:numId w:val="24"/>
              </w:num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Suitable </w:t>
            </w:r>
            <w:r w:rsidR="00FB3167" w:rsidRPr="00C13E2F">
              <w:rPr>
                <w:sz w:val="16"/>
                <w:szCs w:val="16"/>
              </w:rPr>
              <w:t>FIFM monitoring plan prepared: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04D4C061" w14:textId="7F69F6EC" w:rsidR="00FB3167" w:rsidRPr="00B641D5" w:rsidRDefault="00FB3167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 w:rsidRPr="00B641D5">
              <w:rPr>
                <w:sz w:val="16"/>
                <w:szCs w:val="16"/>
              </w:rPr>
              <w:t>I / G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70E50999" w14:textId="7697A8CE" w:rsidR="00FB3167" w:rsidRPr="00FB3167" w:rsidRDefault="00FB3167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FB3167">
              <w:rPr>
                <w:b/>
                <w:bCs/>
                <w:sz w:val="18"/>
                <w:szCs w:val="18"/>
              </w:rPr>
              <w:t xml:space="preserve">Y </w:t>
            </w:r>
            <w:sdt>
              <w:sdtPr>
                <w:rPr>
                  <w:b/>
                  <w:bCs/>
                  <w:sz w:val="18"/>
                  <w:szCs w:val="18"/>
                </w:rPr>
                <w:id w:val="104686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16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FB3167">
              <w:rPr>
                <w:b/>
                <w:bCs/>
                <w:sz w:val="18"/>
                <w:szCs w:val="18"/>
              </w:rPr>
              <w:t xml:space="preserve"> N </w:t>
            </w:r>
            <w:sdt>
              <w:sdtPr>
                <w:rPr>
                  <w:b/>
                  <w:bCs/>
                  <w:sz w:val="18"/>
                  <w:szCs w:val="18"/>
                </w:rPr>
                <w:id w:val="-149617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16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67" w:type="dxa"/>
            <w:tcBorders>
              <w:top w:val="nil"/>
              <w:bottom w:val="nil"/>
            </w:tcBorders>
          </w:tcPr>
          <w:p w14:paraId="1DAE33E9" w14:textId="77777777" w:rsidR="00FB3167" w:rsidRDefault="00FB3167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3F0A38E7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0635C5CC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bottom w:val="nil"/>
              <w:right w:val="single" w:sz="24" w:space="0" w:color="0070C0"/>
            </w:tcBorders>
          </w:tcPr>
          <w:p w14:paraId="57F1C859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29B4752E" w14:textId="77777777" w:rsidTr="00C13E2F">
        <w:trPr>
          <w:trHeight w:val="397"/>
        </w:trPr>
        <w:tc>
          <w:tcPr>
            <w:tcW w:w="563" w:type="dxa"/>
            <w:vMerge/>
            <w:tcBorders>
              <w:left w:val="single" w:sz="24" w:space="0" w:color="0070C0"/>
            </w:tcBorders>
          </w:tcPr>
          <w:p w14:paraId="0A74CEEC" w14:textId="77777777" w:rsidR="00FB3167" w:rsidRDefault="00FB3167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14:paraId="3E32FB11" w14:textId="77777777" w:rsidR="00FB3167" w:rsidRDefault="00FB3167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6155" w:type="dxa"/>
            <w:tcBorders>
              <w:top w:val="nil"/>
            </w:tcBorders>
          </w:tcPr>
          <w:p w14:paraId="44D69205" w14:textId="3237F82A" w:rsidR="00FB3167" w:rsidRPr="00C13E2F" w:rsidRDefault="00E909F2" w:rsidP="00A82C6F">
            <w:pPr>
              <w:pStyle w:val="BodyText"/>
              <w:numPr>
                <w:ilvl w:val="0"/>
                <w:numId w:val="24"/>
              </w:num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Suitable </w:t>
            </w:r>
            <w:r w:rsidR="00FB3167" w:rsidRPr="00C13E2F">
              <w:rPr>
                <w:sz w:val="16"/>
                <w:szCs w:val="16"/>
              </w:rPr>
              <w:t>Re-commissioning schedule prepared?</w:t>
            </w:r>
          </w:p>
        </w:tc>
        <w:tc>
          <w:tcPr>
            <w:tcW w:w="870" w:type="dxa"/>
            <w:tcBorders>
              <w:top w:val="nil"/>
            </w:tcBorders>
          </w:tcPr>
          <w:p w14:paraId="76AC914C" w14:textId="415C65B5" w:rsidR="00FB3167" w:rsidRPr="00B641D5" w:rsidRDefault="00FB3167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 w:rsidRPr="00B641D5">
              <w:rPr>
                <w:sz w:val="16"/>
                <w:szCs w:val="16"/>
              </w:rPr>
              <w:t>J</w:t>
            </w:r>
          </w:p>
        </w:tc>
        <w:tc>
          <w:tcPr>
            <w:tcW w:w="1409" w:type="dxa"/>
            <w:tcBorders>
              <w:top w:val="nil"/>
            </w:tcBorders>
          </w:tcPr>
          <w:p w14:paraId="554EF563" w14:textId="2898CC07" w:rsidR="00FB3167" w:rsidRPr="00FB3167" w:rsidRDefault="00FB3167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Mandatory</w:t>
            </w:r>
          </w:p>
        </w:tc>
        <w:tc>
          <w:tcPr>
            <w:tcW w:w="1967" w:type="dxa"/>
            <w:tcBorders>
              <w:top w:val="nil"/>
            </w:tcBorders>
          </w:tcPr>
          <w:p w14:paraId="5128BCA4" w14:textId="77777777" w:rsidR="00FB3167" w:rsidRDefault="00FB3167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14:paraId="22D9CC14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1876CF58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right w:val="single" w:sz="24" w:space="0" w:color="0070C0"/>
            </w:tcBorders>
          </w:tcPr>
          <w:p w14:paraId="20FD1FAA" w14:textId="77777777" w:rsidR="00FB3167" w:rsidRPr="00366AB3" w:rsidRDefault="00FB3167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4F5FC0DB" w14:textId="77777777" w:rsidTr="00C13E2F">
        <w:trPr>
          <w:trHeight w:val="397"/>
        </w:trPr>
        <w:tc>
          <w:tcPr>
            <w:tcW w:w="563" w:type="dxa"/>
            <w:tcBorders>
              <w:left w:val="single" w:sz="24" w:space="0" w:color="0070C0"/>
            </w:tcBorders>
          </w:tcPr>
          <w:p w14:paraId="6734C7A4" w14:textId="27EB0FAE" w:rsidR="00205B18" w:rsidRDefault="00205B18" w:rsidP="006B5306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38" w:type="dxa"/>
            <w:gridSpan w:val="2"/>
          </w:tcPr>
          <w:p w14:paraId="7E8C5A83" w14:textId="3C1DDC16" w:rsidR="00205B18" w:rsidRPr="00C13E2F" w:rsidRDefault="00205B18" w:rsidP="0AA16AB3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C13E2F">
              <w:rPr>
                <w:sz w:val="16"/>
                <w:szCs w:val="16"/>
              </w:rPr>
              <w:t xml:space="preserve">FIFM schedule reviewed &amp; accepted by </w:t>
            </w:r>
            <w:r w:rsidR="1BC403B2" w:rsidRPr="00C13E2F">
              <w:rPr>
                <w:sz w:val="16"/>
                <w:szCs w:val="16"/>
              </w:rPr>
              <w:t xml:space="preserve">the </w:t>
            </w:r>
            <w:r w:rsidRPr="00C13E2F">
              <w:rPr>
                <w:sz w:val="16"/>
                <w:szCs w:val="16"/>
              </w:rPr>
              <w:t xml:space="preserve">Responsible Person Implementation from the area that will </w:t>
            </w:r>
            <w:r w:rsidR="00B641D5" w:rsidRPr="00C13E2F">
              <w:rPr>
                <w:sz w:val="16"/>
                <w:szCs w:val="16"/>
              </w:rPr>
              <w:t>be complet</w:t>
            </w:r>
            <w:r w:rsidR="00C902C7">
              <w:rPr>
                <w:sz w:val="16"/>
                <w:szCs w:val="16"/>
              </w:rPr>
              <w:t>ing and p</w:t>
            </w:r>
            <w:r w:rsidRPr="00C13E2F">
              <w:rPr>
                <w:sz w:val="16"/>
                <w:szCs w:val="16"/>
              </w:rPr>
              <w:t>rov</w:t>
            </w:r>
            <w:r w:rsidR="00C902C7">
              <w:rPr>
                <w:sz w:val="16"/>
                <w:szCs w:val="16"/>
              </w:rPr>
              <w:t>ing</w:t>
            </w:r>
            <w:r w:rsidRPr="00C13E2F">
              <w:rPr>
                <w:sz w:val="16"/>
                <w:szCs w:val="16"/>
              </w:rPr>
              <w:t xml:space="preserve"> the schedule? This may be a different responsible person from this area at line 12.</w:t>
            </w:r>
          </w:p>
        </w:tc>
        <w:tc>
          <w:tcPr>
            <w:tcW w:w="870" w:type="dxa"/>
          </w:tcPr>
          <w:p w14:paraId="69794F4B" w14:textId="5CECFFD0" w:rsidR="00205B18" w:rsidRPr="00B641D5" w:rsidRDefault="00205B18" w:rsidP="006B5306">
            <w:pPr>
              <w:pStyle w:val="BodyText"/>
              <w:spacing w:before="0" w:after="0"/>
              <w:jc w:val="center"/>
              <w:rPr>
                <w:sz w:val="16"/>
                <w:szCs w:val="16"/>
              </w:rPr>
            </w:pPr>
            <w:r w:rsidRPr="00B641D5">
              <w:rPr>
                <w:sz w:val="16"/>
                <w:szCs w:val="16"/>
              </w:rPr>
              <w:t>FIFM Plan</w:t>
            </w:r>
          </w:p>
        </w:tc>
        <w:tc>
          <w:tcPr>
            <w:tcW w:w="1409" w:type="dxa"/>
          </w:tcPr>
          <w:p w14:paraId="6DE3EC40" w14:textId="6E99F0EE" w:rsidR="00205B18" w:rsidRDefault="00205B18" w:rsidP="006B5306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Mandatory</w:t>
            </w:r>
          </w:p>
        </w:tc>
        <w:tc>
          <w:tcPr>
            <w:tcW w:w="1967" w:type="dxa"/>
          </w:tcPr>
          <w:p w14:paraId="5BEB44B1" w14:textId="565E8A4F" w:rsidR="00205B18" w:rsidRDefault="00205B18" w:rsidP="00366AB3">
            <w:pPr>
              <w:pStyle w:val="BodyText"/>
              <w:spacing w:before="0" w:after="0"/>
              <w:rPr>
                <w:sz w:val="14"/>
                <w:szCs w:val="14"/>
              </w:rPr>
            </w:pPr>
            <w:r w:rsidRPr="7E93793A">
              <w:rPr>
                <w:sz w:val="14"/>
                <w:szCs w:val="14"/>
              </w:rPr>
              <w:t xml:space="preserve">Responsible </w:t>
            </w:r>
            <w:r w:rsidR="00B641D5" w:rsidRPr="7E93793A">
              <w:rPr>
                <w:sz w:val="14"/>
                <w:szCs w:val="14"/>
              </w:rPr>
              <w:t>Person Implementation</w:t>
            </w:r>
            <w:r w:rsidRPr="7E93793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18" w:type="dxa"/>
          </w:tcPr>
          <w:p w14:paraId="6BB71470" w14:textId="77777777" w:rsidR="00205B18" w:rsidRPr="00366AB3" w:rsidRDefault="00205B18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14:paraId="6997FA3B" w14:textId="77777777" w:rsidR="00205B18" w:rsidRPr="00366AB3" w:rsidRDefault="00205B18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right w:val="single" w:sz="24" w:space="0" w:color="0070C0"/>
            </w:tcBorders>
          </w:tcPr>
          <w:p w14:paraId="066798DB" w14:textId="77777777" w:rsidR="00205B18" w:rsidRPr="00366AB3" w:rsidRDefault="00205B18" w:rsidP="00366AB3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540489" w14:paraId="42C9B79B" w14:textId="77777777" w:rsidTr="009145D7">
        <w:trPr>
          <w:trHeight w:val="340"/>
        </w:trPr>
        <w:tc>
          <w:tcPr>
            <w:tcW w:w="563" w:type="dxa"/>
            <w:tcBorders>
              <w:left w:val="single" w:sz="24" w:space="0" w:color="0070C0"/>
              <w:bottom w:val="single" w:sz="24" w:space="0" w:color="0070C0"/>
            </w:tcBorders>
            <w:shd w:val="clear" w:color="auto" w:fill="0070C0"/>
          </w:tcPr>
          <w:p w14:paraId="34D62137" w14:textId="16CCE868" w:rsidR="00205B18" w:rsidRPr="00A87054" w:rsidRDefault="00205B18" w:rsidP="006B5306">
            <w:pPr>
              <w:pStyle w:val="BodyText"/>
              <w:spacing w:before="0"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87054">
              <w:rPr>
                <w:b/>
                <w:bCs/>
                <w:color w:val="FFFFFF" w:themeColor="background1"/>
                <w:sz w:val="16"/>
                <w:szCs w:val="16"/>
              </w:rPr>
              <w:t>9</w:t>
            </w:r>
          </w:p>
        </w:tc>
        <w:tc>
          <w:tcPr>
            <w:tcW w:w="6438" w:type="dxa"/>
            <w:gridSpan w:val="2"/>
            <w:tcBorders>
              <w:bottom w:val="single" w:sz="24" w:space="0" w:color="0070C0"/>
            </w:tcBorders>
            <w:shd w:val="clear" w:color="auto" w:fill="0070C0"/>
            <w:vAlign w:val="center"/>
          </w:tcPr>
          <w:p w14:paraId="15C51AE4" w14:textId="713EDBA5" w:rsidR="00205B18" w:rsidRPr="00A87054" w:rsidRDefault="00205B18" w:rsidP="00B641D5">
            <w:pPr>
              <w:pStyle w:val="BodyText"/>
              <w:spacing w:before="0"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87054">
              <w:rPr>
                <w:b/>
                <w:bCs/>
                <w:color w:val="FFFFFF" w:themeColor="background1"/>
                <w:sz w:val="16"/>
                <w:szCs w:val="16"/>
              </w:rPr>
              <w:t>Hold Point: Planning milestones complete. FIFM plan is reviewed and accepted.</w:t>
            </w:r>
          </w:p>
        </w:tc>
        <w:tc>
          <w:tcPr>
            <w:tcW w:w="870" w:type="dxa"/>
            <w:tcBorders>
              <w:bottom w:val="single" w:sz="24" w:space="0" w:color="0070C0"/>
            </w:tcBorders>
            <w:shd w:val="clear" w:color="auto" w:fill="0070C0"/>
            <w:vAlign w:val="center"/>
          </w:tcPr>
          <w:p w14:paraId="45A5637C" w14:textId="7A9EC0FE" w:rsidR="00205B18" w:rsidRPr="00A87054" w:rsidRDefault="00205B18" w:rsidP="00B641D5">
            <w:pPr>
              <w:pStyle w:val="BodyText"/>
              <w:spacing w:before="0"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87054">
              <w:rPr>
                <w:b/>
                <w:bCs/>
                <w:color w:val="FFFFFF" w:themeColor="background1"/>
                <w:sz w:val="16"/>
                <w:szCs w:val="16"/>
              </w:rPr>
              <w:t>FIFM Plan</w:t>
            </w:r>
          </w:p>
        </w:tc>
        <w:tc>
          <w:tcPr>
            <w:tcW w:w="1409" w:type="dxa"/>
            <w:tcBorders>
              <w:bottom w:val="single" w:sz="24" w:space="0" w:color="0070C0"/>
            </w:tcBorders>
            <w:shd w:val="clear" w:color="auto" w:fill="0070C0"/>
            <w:vAlign w:val="center"/>
          </w:tcPr>
          <w:p w14:paraId="74E670E6" w14:textId="7972BFD6" w:rsidR="00205B18" w:rsidRPr="00A87054" w:rsidRDefault="00205B18" w:rsidP="00A87054">
            <w:pPr>
              <w:pStyle w:val="BodyText"/>
              <w:spacing w:before="0"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87054">
              <w:rPr>
                <w:b/>
                <w:bCs/>
                <w:color w:val="FFFFFF" w:themeColor="background1"/>
                <w:sz w:val="18"/>
                <w:szCs w:val="18"/>
              </w:rPr>
              <w:t>Mandatory</w:t>
            </w:r>
          </w:p>
        </w:tc>
        <w:tc>
          <w:tcPr>
            <w:tcW w:w="1967" w:type="dxa"/>
            <w:tcBorders>
              <w:bottom w:val="single" w:sz="24" w:space="0" w:color="0070C0"/>
            </w:tcBorders>
            <w:shd w:val="clear" w:color="auto" w:fill="0070C0"/>
            <w:vAlign w:val="center"/>
          </w:tcPr>
          <w:p w14:paraId="47861420" w14:textId="163F0A70" w:rsidR="00205B18" w:rsidRPr="00A87054" w:rsidRDefault="00205B18" w:rsidP="00B641D5">
            <w:pPr>
              <w:pStyle w:val="BodyText"/>
              <w:spacing w:before="0"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87054">
              <w:rPr>
                <w:b/>
                <w:bCs/>
                <w:color w:val="FFFFFF" w:themeColor="background1"/>
                <w:sz w:val="16"/>
                <w:szCs w:val="16"/>
              </w:rPr>
              <w:t>FIFM Plan Coordinator</w:t>
            </w:r>
          </w:p>
        </w:tc>
        <w:tc>
          <w:tcPr>
            <w:tcW w:w="1818" w:type="dxa"/>
            <w:tcBorders>
              <w:bottom w:val="single" w:sz="24" w:space="0" w:color="0070C0"/>
            </w:tcBorders>
          </w:tcPr>
          <w:p w14:paraId="7DBEF11A" w14:textId="77777777" w:rsidR="00205B18" w:rsidRPr="00540489" w:rsidRDefault="00205B18" w:rsidP="00366AB3">
            <w:pPr>
              <w:pStyle w:val="BodyText"/>
              <w:spacing w:before="0" w:after="0"/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406" w:type="dxa"/>
            <w:tcBorders>
              <w:bottom w:val="single" w:sz="24" w:space="0" w:color="0070C0"/>
            </w:tcBorders>
          </w:tcPr>
          <w:p w14:paraId="21347EB7" w14:textId="77777777" w:rsidR="00205B18" w:rsidRPr="00540489" w:rsidRDefault="00205B18" w:rsidP="00366AB3">
            <w:pPr>
              <w:pStyle w:val="BodyText"/>
              <w:spacing w:before="0" w:after="0"/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144" w:type="dxa"/>
            <w:tcBorders>
              <w:bottom w:val="single" w:sz="24" w:space="0" w:color="0070C0"/>
              <w:right w:val="single" w:sz="24" w:space="0" w:color="0070C0"/>
            </w:tcBorders>
          </w:tcPr>
          <w:p w14:paraId="75EDE727" w14:textId="77777777" w:rsidR="00205B18" w:rsidRPr="00540489" w:rsidRDefault="00205B18" w:rsidP="00366AB3">
            <w:pPr>
              <w:pStyle w:val="BodyText"/>
              <w:spacing w:before="0" w:after="0"/>
              <w:rPr>
                <w:b/>
                <w:bCs/>
                <w:color w:val="0070C0"/>
                <w:sz w:val="18"/>
                <w:szCs w:val="18"/>
              </w:rPr>
            </w:pPr>
          </w:p>
        </w:tc>
      </w:tr>
    </w:tbl>
    <w:p w14:paraId="03ECEF9D" w14:textId="6DB0B6F7" w:rsidR="00B641D5" w:rsidRDefault="00B641D5"/>
    <w:tbl>
      <w:tblPr>
        <w:tblStyle w:val="TableGrid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438"/>
        <w:gridCol w:w="870"/>
        <w:gridCol w:w="2535"/>
        <w:gridCol w:w="2379"/>
        <w:gridCol w:w="1263"/>
        <w:gridCol w:w="783"/>
        <w:gridCol w:w="784"/>
      </w:tblGrid>
      <w:tr w:rsidR="00205B18" w:rsidRPr="00540489" w14:paraId="03E9E0E4" w14:textId="77777777" w:rsidTr="00FC5819">
        <w:tc>
          <w:tcPr>
            <w:tcW w:w="15615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879CE3D" w14:textId="3E2ED6D0" w:rsidR="00205B18" w:rsidRPr="00540489" w:rsidRDefault="00205B18" w:rsidP="00540489">
            <w:pPr>
              <w:pStyle w:val="BodyText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540489">
              <w:rPr>
                <w:b/>
                <w:bCs/>
                <w:sz w:val="18"/>
                <w:szCs w:val="18"/>
              </w:rPr>
              <w:t>FIFM Implementation: Milestones and Hold Points</w:t>
            </w:r>
          </w:p>
        </w:tc>
      </w:tr>
      <w:tr w:rsidR="00B22B99" w:rsidRPr="00366AB3" w14:paraId="39FB7326" w14:textId="77777777" w:rsidTr="00AE419E"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24" w:space="0" w:color="FF0000"/>
              <w:right w:val="single" w:sz="4" w:space="0" w:color="auto"/>
            </w:tcBorders>
            <w:shd w:val="clear" w:color="auto" w:fill="00259B" w:themeFill="accent3"/>
            <w:vAlign w:val="center"/>
          </w:tcPr>
          <w:p w14:paraId="140A535E" w14:textId="77777777" w:rsidR="00994A96" w:rsidRPr="00366AB3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00259B" w:themeFill="accent3"/>
            <w:vAlign w:val="center"/>
          </w:tcPr>
          <w:p w14:paraId="6B2CF1F8" w14:textId="77777777" w:rsidR="00994A96" w:rsidRPr="00366AB3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>Activity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00259B" w:themeFill="accent3"/>
            <w:vAlign w:val="center"/>
          </w:tcPr>
          <w:p w14:paraId="364BB978" w14:textId="77777777" w:rsidR="00994A96" w:rsidRPr="00366AB3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>Form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00259B" w:themeFill="accent3"/>
            <w:vAlign w:val="center"/>
          </w:tcPr>
          <w:p w14:paraId="19489261" w14:textId="77777777" w:rsidR="00994A96" w:rsidRPr="00366AB3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>Responsible Person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00259B" w:themeFill="accent3"/>
            <w:vAlign w:val="center"/>
          </w:tcPr>
          <w:p w14:paraId="102445F8" w14:textId="19A65D76" w:rsidR="00994A96" w:rsidRPr="00366AB3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 xml:space="preserve">Print </w:t>
            </w:r>
            <w:r w:rsidR="00E51EF5">
              <w:rPr>
                <w:sz w:val="18"/>
                <w:szCs w:val="18"/>
              </w:rPr>
              <w:t xml:space="preserve">Full </w:t>
            </w:r>
            <w:r w:rsidRPr="00366AB3">
              <w:rPr>
                <w:sz w:val="18"/>
                <w:szCs w:val="18"/>
              </w:rPr>
              <w:t>Name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00259B" w:themeFill="accent3"/>
            <w:vAlign w:val="center"/>
          </w:tcPr>
          <w:p w14:paraId="5A9CED72" w14:textId="77777777" w:rsidR="00994A96" w:rsidRPr="00366AB3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>Signed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00259B" w:themeFill="accent3"/>
            <w:vAlign w:val="center"/>
          </w:tcPr>
          <w:p w14:paraId="01237A41" w14:textId="77777777" w:rsidR="00994A96" w:rsidRPr="00366AB3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00366AB3">
              <w:rPr>
                <w:sz w:val="18"/>
                <w:szCs w:val="18"/>
              </w:rPr>
              <w:t>Date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</w:tcBorders>
            <w:shd w:val="clear" w:color="auto" w:fill="00259B" w:themeFill="accent3"/>
            <w:vAlign w:val="center"/>
          </w:tcPr>
          <w:p w14:paraId="514E0AA6" w14:textId="45FD509B" w:rsidR="00994A96" w:rsidRPr="00366AB3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</w:tr>
      <w:tr w:rsidR="00B22B99" w:rsidRPr="00366AB3" w14:paraId="23EA5003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093CF92E" w14:textId="0E0C3C51" w:rsidR="00994A96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38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FBD" w14:textId="16B81E79" w:rsidR="00994A96" w:rsidRPr="0012358E" w:rsidRDefault="00994A96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Persons have been informed of and have accepted their nominated responsibilities?</w:t>
            </w:r>
          </w:p>
        </w:tc>
        <w:tc>
          <w:tcPr>
            <w:tcW w:w="870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77B6" w14:textId="3075B9C9" w:rsidR="00994A96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35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B6E" w14:textId="4F30EEC5" w:rsidR="00994A96" w:rsidRPr="0012358E" w:rsidRDefault="00994A96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FIFM Plan Coordinator</w:t>
            </w:r>
          </w:p>
        </w:tc>
        <w:tc>
          <w:tcPr>
            <w:tcW w:w="2379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5BB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9B2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1E19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6D71056E" w14:textId="7A8BFED5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34B4657F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0BAEBC0C" w14:textId="1B4A7F0A" w:rsidR="00994A96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C192" w14:textId="450CE094" w:rsidR="00994A96" w:rsidRPr="0012358E" w:rsidRDefault="00994A96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Communication of FIFM has been done?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D423" w14:textId="1A1066A2" w:rsidR="00994A96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EAE1" w14:textId="16C69B27" w:rsidR="00994A96" w:rsidRPr="0012358E" w:rsidRDefault="00994A96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FIFM Plan Coordinator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B01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90DB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3F0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0D87FAFD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5F436E8C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373811CE" w14:textId="21E8C883" w:rsidR="00994A96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D4D0" w14:textId="69664495" w:rsidR="00994A96" w:rsidRPr="0012358E" w:rsidRDefault="00994A96" w:rsidP="0AA16AB3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FIFM schedule completed &amp; I have personally witnessed the FIFM successfully proven?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2C9E" w14:textId="1361F2C1" w:rsidR="00994A96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8962" w14:textId="5A4A9F71" w:rsidR="00994A96" w:rsidRPr="0012358E" w:rsidRDefault="00994A96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Responsible Person Implementation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23A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8BCD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46B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5541FAE8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5F5AD0B9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23932F1C" w14:textId="1AF97853" w:rsidR="00994A96" w:rsidRDefault="00994A96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 w:rsidRPr="7E93793A">
              <w:rPr>
                <w:sz w:val="18"/>
                <w:szCs w:val="18"/>
              </w:rPr>
              <w:t>13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245" w14:textId="68BE131D" w:rsidR="00994A96" w:rsidRPr="0012358E" w:rsidRDefault="00994A96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 xml:space="preserve">The responsible people have signed off that </w:t>
            </w:r>
            <w:r w:rsidR="00272D8F" w:rsidRPr="0012358E">
              <w:rPr>
                <w:sz w:val="16"/>
                <w:szCs w:val="16"/>
              </w:rPr>
              <w:t xml:space="preserve">the </w:t>
            </w:r>
            <w:r w:rsidRPr="0012358E">
              <w:rPr>
                <w:sz w:val="16"/>
                <w:szCs w:val="16"/>
              </w:rPr>
              <w:t>controls</w:t>
            </w:r>
            <w:r w:rsidR="00272D8F" w:rsidRPr="0012358E">
              <w:rPr>
                <w:sz w:val="16"/>
                <w:szCs w:val="16"/>
              </w:rPr>
              <w:t xml:space="preserve">, noted in </w:t>
            </w:r>
            <w:r w:rsidR="00BA37EF" w:rsidRPr="0012358E">
              <w:rPr>
                <w:sz w:val="16"/>
                <w:szCs w:val="16"/>
              </w:rPr>
              <w:t>Forms E, H, I and J,</w:t>
            </w:r>
            <w:r w:rsidRPr="0012358E">
              <w:rPr>
                <w:sz w:val="16"/>
                <w:szCs w:val="16"/>
              </w:rPr>
              <w:t xml:space="preserve"> have been applied?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DC0" w14:textId="080A0EBB" w:rsidR="00994A96" w:rsidRDefault="00121F6A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E, H, </w:t>
            </w:r>
            <w:r w:rsidR="002D0CCD">
              <w:rPr>
                <w:sz w:val="18"/>
                <w:szCs w:val="18"/>
              </w:rPr>
              <w:t>I &amp; J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BD1" w14:textId="0D7FE567" w:rsidR="00994A96" w:rsidRPr="0012358E" w:rsidRDefault="00D4518F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FIFM Plan Coordinator</w:t>
            </w:r>
            <w:r w:rsidR="7FF808F7" w:rsidRPr="0012358E">
              <w:rPr>
                <w:sz w:val="16"/>
                <w:szCs w:val="16"/>
              </w:rPr>
              <w:t xml:space="preserve"> or </w:t>
            </w:r>
            <w:r w:rsidR="06E6B895" w:rsidRPr="0012358E">
              <w:rPr>
                <w:sz w:val="16"/>
                <w:szCs w:val="16"/>
              </w:rPr>
              <w:t>Responsible Person Implementation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C31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06A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0B0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669AE547" w14:textId="77777777" w:rsidR="00994A96" w:rsidRPr="00366AB3" w:rsidRDefault="00994A96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D4518F" w14:paraId="49F43676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9C7928D" w14:textId="235C6751" w:rsidR="00D4518F" w:rsidRPr="00A87054" w:rsidRDefault="00D4518F" w:rsidP="00D4518F">
            <w:pPr>
              <w:pStyle w:val="BodyText"/>
              <w:spacing w:before="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87054">
              <w:rPr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84DE48C" w14:textId="456DA1AA" w:rsidR="00D4518F" w:rsidRPr="0012358E" w:rsidRDefault="00D4518F" w:rsidP="0AA16AB3">
            <w:pPr>
              <w:pStyle w:val="BodyText"/>
              <w:spacing w:before="0"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12358E">
              <w:rPr>
                <w:b/>
                <w:bCs/>
                <w:color w:val="FFFFFF" w:themeColor="background1"/>
                <w:sz w:val="16"/>
                <w:szCs w:val="16"/>
              </w:rPr>
              <w:t>Hold Point: Pre-Work milestones complete. Work authorised to commence?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809C" w14:textId="2E27F49A" w:rsidR="00D4518F" w:rsidRPr="00D4518F" w:rsidRDefault="00D4518F" w:rsidP="00D4518F">
            <w:pPr>
              <w:pStyle w:val="BodyText"/>
              <w:spacing w:before="0"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863D1E4" w14:textId="46714B2C" w:rsidR="00D4518F" w:rsidRPr="0012358E" w:rsidRDefault="00D4518F" w:rsidP="00D4518F">
            <w:pPr>
              <w:pStyle w:val="BodyText"/>
              <w:spacing w:before="0" w:after="0"/>
              <w:rPr>
                <w:b/>
                <w:bCs/>
                <w:color w:val="FF0000"/>
                <w:sz w:val="16"/>
                <w:szCs w:val="16"/>
              </w:rPr>
            </w:pPr>
            <w:r w:rsidRPr="0012358E">
              <w:rPr>
                <w:b/>
                <w:bCs/>
                <w:color w:val="FFFFFF" w:themeColor="background1"/>
                <w:sz w:val="16"/>
                <w:szCs w:val="16"/>
              </w:rPr>
              <w:t>FIFM Plan Coordinator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CFD" w14:textId="77777777" w:rsidR="00D4518F" w:rsidRPr="00D4518F" w:rsidRDefault="00D4518F">
            <w:pPr>
              <w:pStyle w:val="BodyText"/>
              <w:spacing w:before="0"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27D" w14:textId="77777777" w:rsidR="00D4518F" w:rsidRPr="00D4518F" w:rsidRDefault="00D4518F">
            <w:pPr>
              <w:pStyle w:val="BodyText"/>
              <w:spacing w:before="0"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150" w14:textId="77777777" w:rsidR="00D4518F" w:rsidRPr="00D4518F" w:rsidRDefault="00D4518F">
            <w:pPr>
              <w:pStyle w:val="BodyText"/>
              <w:spacing w:before="0"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2AFD13FA" w14:textId="77777777" w:rsidR="00D4518F" w:rsidRPr="00D4518F" w:rsidRDefault="00D4518F">
            <w:pPr>
              <w:pStyle w:val="BodyText"/>
              <w:spacing w:before="0"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B22B99" w:rsidRPr="00366AB3" w14:paraId="63472ED3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</w:tcPr>
          <w:p w14:paraId="6147BCC5" w14:textId="6A1AD977" w:rsidR="00D4518F" w:rsidRDefault="00D4518F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1821A976" w14:textId="11B2EC80" w:rsidR="00D4518F" w:rsidRPr="0012358E" w:rsidRDefault="00D4518F" w:rsidP="0AA16AB3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Authority to commence work acknowledged?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5E6EC9D0" w14:textId="77777777" w:rsidR="00D4518F" w:rsidRDefault="00D4518F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5B41285F" w14:textId="3DEB4967" w:rsidR="00D4518F" w:rsidRPr="0012358E" w:rsidRDefault="00D4518F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Service Provider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DB6AF5B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4723703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7CB538CA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</w:tcPr>
          <w:p w14:paraId="4F50A142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2677081E" w14:textId="77777777" w:rsidTr="00AE41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single" w:sz="24" w:space="0" w:color="FF0000"/>
              <w:left w:val="single" w:sz="4" w:space="0" w:color="000000" w:themeColor="text1"/>
              <w:bottom w:val="single" w:sz="24" w:space="0" w:color="00B050"/>
              <w:right w:val="single" w:sz="4" w:space="0" w:color="auto"/>
            </w:tcBorders>
            <w:vAlign w:val="center"/>
          </w:tcPr>
          <w:p w14:paraId="3B42CE0B" w14:textId="0DAA3DF1" w:rsidR="00D4518F" w:rsidRDefault="00D4518F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438" w:type="dxa"/>
            <w:tcBorders>
              <w:top w:val="single" w:sz="24" w:space="0" w:color="FF0000"/>
              <w:left w:val="single" w:sz="4" w:space="0" w:color="auto"/>
              <w:bottom w:val="single" w:sz="24" w:space="0" w:color="00B050"/>
              <w:right w:val="single" w:sz="4" w:space="0" w:color="auto"/>
            </w:tcBorders>
            <w:vAlign w:val="center"/>
          </w:tcPr>
          <w:p w14:paraId="0CE75996" w14:textId="6C060C39" w:rsidR="00D4518F" w:rsidRPr="0012358E" w:rsidRDefault="00D4518F" w:rsidP="0AA16AB3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To monitor system performance</w:t>
            </w:r>
            <w:r w:rsidR="006F74B2" w:rsidRPr="0012358E">
              <w:rPr>
                <w:sz w:val="16"/>
                <w:szCs w:val="16"/>
              </w:rPr>
              <w:t>, work</w:t>
            </w:r>
            <w:r w:rsidR="002A0C1D" w:rsidRPr="0012358E">
              <w:rPr>
                <w:sz w:val="16"/>
                <w:szCs w:val="16"/>
              </w:rPr>
              <w:t>site and isolations</w:t>
            </w:r>
            <w:r w:rsidR="00B86DA7" w:rsidRPr="0012358E">
              <w:rPr>
                <w:sz w:val="16"/>
                <w:szCs w:val="16"/>
              </w:rPr>
              <w:t>,</w:t>
            </w:r>
            <w:r w:rsidRPr="0012358E">
              <w:rPr>
                <w:sz w:val="16"/>
                <w:szCs w:val="16"/>
              </w:rPr>
              <w:t xml:space="preserve"> while work is carried out?</w:t>
            </w:r>
          </w:p>
        </w:tc>
        <w:tc>
          <w:tcPr>
            <w:tcW w:w="870" w:type="dxa"/>
            <w:tcBorders>
              <w:top w:val="single" w:sz="24" w:space="0" w:color="FF0000"/>
              <w:left w:val="single" w:sz="4" w:space="0" w:color="auto"/>
              <w:bottom w:val="single" w:sz="24" w:space="0" w:color="00B050"/>
              <w:right w:val="single" w:sz="4" w:space="0" w:color="auto"/>
            </w:tcBorders>
            <w:vAlign w:val="center"/>
          </w:tcPr>
          <w:p w14:paraId="22647DF3" w14:textId="12D2B1BE" w:rsidR="00D4518F" w:rsidRDefault="00D4518F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/ G</w:t>
            </w:r>
          </w:p>
        </w:tc>
        <w:tc>
          <w:tcPr>
            <w:tcW w:w="2535" w:type="dxa"/>
            <w:tcBorders>
              <w:top w:val="single" w:sz="24" w:space="0" w:color="FF0000"/>
              <w:left w:val="single" w:sz="4" w:space="0" w:color="auto"/>
              <w:bottom w:val="single" w:sz="24" w:space="0" w:color="00B050"/>
              <w:right w:val="single" w:sz="4" w:space="0" w:color="auto"/>
            </w:tcBorders>
            <w:vAlign w:val="center"/>
          </w:tcPr>
          <w:p w14:paraId="04409E6F" w14:textId="28923009" w:rsidR="00D4518F" w:rsidRPr="0012358E" w:rsidRDefault="00D4518F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Responsible Person Implementation</w:t>
            </w:r>
            <w:r w:rsidR="00937B50" w:rsidRPr="0012358E">
              <w:rPr>
                <w:sz w:val="16"/>
                <w:szCs w:val="16"/>
              </w:rPr>
              <w:t xml:space="preserve"> / </w:t>
            </w:r>
            <w:r w:rsidR="00937B50" w:rsidRPr="00FB5AB5">
              <w:rPr>
                <w:sz w:val="16"/>
                <w:szCs w:val="16"/>
              </w:rPr>
              <w:t>Service Provider</w:t>
            </w:r>
          </w:p>
        </w:tc>
        <w:tc>
          <w:tcPr>
            <w:tcW w:w="2379" w:type="dxa"/>
            <w:tcBorders>
              <w:top w:val="single" w:sz="24" w:space="0" w:color="FF0000"/>
              <w:left w:val="single" w:sz="4" w:space="0" w:color="auto"/>
              <w:bottom w:val="single" w:sz="24" w:space="0" w:color="00B050"/>
              <w:right w:val="single" w:sz="4" w:space="0" w:color="auto"/>
            </w:tcBorders>
          </w:tcPr>
          <w:p w14:paraId="3E0AC2EB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24" w:space="0" w:color="FF0000"/>
              <w:left w:val="single" w:sz="4" w:space="0" w:color="auto"/>
              <w:bottom w:val="single" w:sz="24" w:space="0" w:color="00B050"/>
              <w:right w:val="single" w:sz="4" w:space="0" w:color="auto"/>
            </w:tcBorders>
          </w:tcPr>
          <w:p w14:paraId="3DE48CDC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24" w:space="0" w:color="FF0000"/>
              <w:left w:val="single" w:sz="4" w:space="0" w:color="auto"/>
              <w:bottom w:val="single" w:sz="24" w:space="0" w:color="00B050"/>
              <w:right w:val="single" w:sz="4" w:space="0" w:color="auto"/>
            </w:tcBorders>
          </w:tcPr>
          <w:p w14:paraId="03FCA573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4" w:space="0" w:color="FF0000"/>
              <w:left w:val="single" w:sz="4" w:space="0" w:color="auto"/>
              <w:bottom w:val="single" w:sz="24" w:space="0" w:color="00B050"/>
              <w:right w:val="single" w:sz="4" w:space="0" w:color="000000" w:themeColor="text1"/>
            </w:tcBorders>
          </w:tcPr>
          <w:p w14:paraId="0E63D1DF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49DF0328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24" w:space="0" w:color="00B050"/>
              <w:left w:val="single" w:sz="24" w:space="0" w:color="00B050"/>
              <w:bottom w:val="single" w:sz="4" w:space="0" w:color="auto"/>
              <w:right w:val="single" w:sz="4" w:space="0" w:color="auto"/>
            </w:tcBorders>
            <w:vAlign w:val="center"/>
          </w:tcPr>
          <w:p w14:paraId="35C97DDF" w14:textId="1CE6FD1F" w:rsidR="00D4518F" w:rsidRDefault="00D4518F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38" w:type="dxa"/>
            <w:tcBorders>
              <w:top w:val="single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A623" w14:textId="1A102581" w:rsidR="00D4518F" w:rsidRPr="0012358E" w:rsidRDefault="00D4518F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Work is complete to the stage where the asset is now available for recommissioning?</w:t>
            </w:r>
          </w:p>
        </w:tc>
        <w:tc>
          <w:tcPr>
            <w:tcW w:w="870" w:type="dxa"/>
            <w:tcBorders>
              <w:top w:val="single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4331" w14:textId="77777777" w:rsidR="00D4518F" w:rsidRDefault="00D4518F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644D" w14:textId="2DF3CEBA" w:rsidR="00D4518F" w:rsidRPr="0012358E" w:rsidRDefault="00D4518F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Service Provider</w:t>
            </w:r>
          </w:p>
        </w:tc>
        <w:tc>
          <w:tcPr>
            <w:tcW w:w="2379" w:type="dxa"/>
            <w:tcBorders>
              <w:top w:val="single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ABF9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4CAA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476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4" w:space="0" w:color="00B050"/>
              <w:left w:val="single" w:sz="4" w:space="0" w:color="auto"/>
              <w:bottom w:val="single" w:sz="4" w:space="0" w:color="auto"/>
              <w:right w:val="single" w:sz="24" w:space="0" w:color="00B050"/>
            </w:tcBorders>
          </w:tcPr>
          <w:p w14:paraId="7A4BD2B2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D4518F" w14:paraId="1D737B2C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4" w:space="0" w:color="auto"/>
              <w:left w:val="single" w:sz="24" w:space="0" w:color="00B050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9415185" w14:textId="7464368C" w:rsidR="00D4518F" w:rsidRPr="00A87054" w:rsidRDefault="00D4518F" w:rsidP="00D4518F">
            <w:pPr>
              <w:pStyle w:val="BodyText"/>
              <w:spacing w:before="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87054">
              <w:rPr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E13C94" w14:textId="1376638C" w:rsidR="00D4518F" w:rsidRPr="0012358E" w:rsidRDefault="00D4518F" w:rsidP="00D4518F">
            <w:pPr>
              <w:pStyle w:val="BodyText"/>
              <w:spacing w:before="0"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12358E">
              <w:rPr>
                <w:b/>
                <w:bCs/>
                <w:color w:val="FFFFFF" w:themeColor="background1"/>
                <w:sz w:val="16"/>
                <w:szCs w:val="16"/>
              </w:rPr>
              <w:t>Hold Point: Asset is now available for recommissioning?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A467" w14:textId="77777777" w:rsidR="00D4518F" w:rsidRPr="00D4518F" w:rsidRDefault="00D4518F" w:rsidP="00D4518F">
            <w:pPr>
              <w:pStyle w:val="BodyText"/>
              <w:spacing w:before="0" w:after="0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1F8C474" w14:textId="0971E1A1" w:rsidR="00D4518F" w:rsidRPr="0012358E" w:rsidRDefault="00D4518F" w:rsidP="00D4518F">
            <w:pPr>
              <w:pStyle w:val="BodyText"/>
              <w:spacing w:before="0" w:after="0"/>
              <w:rPr>
                <w:b/>
                <w:bCs/>
                <w:color w:val="00B050"/>
                <w:sz w:val="16"/>
                <w:szCs w:val="16"/>
              </w:rPr>
            </w:pPr>
            <w:r w:rsidRPr="0012358E">
              <w:rPr>
                <w:b/>
                <w:bCs/>
                <w:color w:val="FFFFFF" w:themeColor="background1"/>
                <w:sz w:val="16"/>
                <w:szCs w:val="16"/>
              </w:rPr>
              <w:t>FIFM Plan Coordinator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974" w14:textId="77777777" w:rsidR="00D4518F" w:rsidRPr="00D4518F" w:rsidRDefault="00D4518F">
            <w:pPr>
              <w:pStyle w:val="BodyText"/>
              <w:spacing w:before="0" w:after="0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5F5" w14:textId="77777777" w:rsidR="00D4518F" w:rsidRPr="00D4518F" w:rsidRDefault="00D4518F">
            <w:pPr>
              <w:pStyle w:val="BodyText"/>
              <w:spacing w:before="0" w:after="0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AB8" w14:textId="77777777" w:rsidR="00D4518F" w:rsidRPr="00D4518F" w:rsidRDefault="00D4518F">
            <w:pPr>
              <w:pStyle w:val="BodyText"/>
              <w:spacing w:before="0" w:after="0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B050"/>
            </w:tcBorders>
          </w:tcPr>
          <w:p w14:paraId="23195235" w14:textId="77777777" w:rsidR="00D4518F" w:rsidRPr="00D4518F" w:rsidRDefault="00D4518F">
            <w:pPr>
              <w:pStyle w:val="BodyText"/>
              <w:spacing w:before="0" w:after="0"/>
              <w:rPr>
                <w:b/>
                <w:bCs/>
                <w:color w:val="00B050"/>
                <w:sz w:val="18"/>
                <w:szCs w:val="18"/>
              </w:rPr>
            </w:pPr>
          </w:p>
        </w:tc>
      </w:tr>
      <w:tr w:rsidR="00B22B99" w:rsidRPr="00366AB3" w14:paraId="6915D6B3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4" w:space="0" w:color="auto"/>
              <w:left w:val="single" w:sz="24" w:space="0" w:color="00B050"/>
              <w:bottom w:val="single" w:sz="4" w:space="0" w:color="auto"/>
              <w:right w:val="single" w:sz="4" w:space="0" w:color="auto"/>
            </w:tcBorders>
            <w:vAlign w:val="center"/>
          </w:tcPr>
          <w:p w14:paraId="12C25206" w14:textId="292B4256" w:rsidR="00D4518F" w:rsidRDefault="00D4518F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6C1F" w14:textId="2EDB8B07" w:rsidR="00D4518F" w:rsidRPr="0012358E" w:rsidRDefault="00D4518F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Authority to recommission assets acknowledged?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C717" w14:textId="77777777" w:rsidR="00D4518F" w:rsidRDefault="00D4518F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16C" w14:textId="0380783A" w:rsidR="00D4518F" w:rsidRPr="0012358E" w:rsidRDefault="00D4518F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Responsible Person Implementation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D4CB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3A0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FD6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B050"/>
            </w:tcBorders>
          </w:tcPr>
          <w:p w14:paraId="54F57EFF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366AB3" w14:paraId="1968B3FD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4" w:space="0" w:color="auto"/>
              <w:left w:val="single" w:sz="24" w:space="0" w:color="00B050"/>
              <w:bottom w:val="single" w:sz="4" w:space="0" w:color="auto"/>
              <w:right w:val="single" w:sz="4" w:space="0" w:color="auto"/>
            </w:tcBorders>
            <w:vAlign w:val="center"/>
          </w:tcPr>
          <w:p w14:paraId="478A5A9A" w14:textId="50610B02" w:rsidR="00D4518F" w:rsidRDefault="00D4518F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273" w14:textId="1554C071" w:rsidR="00D4518F" w:rsidRPr="0012358E" w:rsidRDefault="00D4518F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Recommissioning schedule complete. System returned to normal operation and FIFM Plan Coordinator has been notified?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0AB6" w14:textId="6F676E4A" w:rsidR="00D4518F" w:rsidRDefault="00D4518F" w:rsidP="00D4518F">
            <w:pPr>
              <w:pStyle w:val="BodyText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C626" w14:textId="6E909BFD" w:rsidR="00D4518F" w:rsidRPr="0012358E" w:rsidRDefault="00D4518F" w:rsidP="00D4518F">
            <w:pPr>
              <w:pStyle w:val="BodyText"/>
              <w:spacing w:before="0" w:after="0"/>
              <w:rPr>
                <w:sz w:val="16"/>
                <w:szCs w:val="16"/>
              </w:rPr>
            </w:pPr>
            <w:r w:rsidRPr="0012358E">
              <w:rPr>
                <w:sz w:val="16"/>
                <w:szCs w:val="16"/>
              </w:rPr>
              <w:t>Responsible Person Implementation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E6F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E144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B87B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B050"/>
            </w:tcBorders>
          </w:tcPr>
          <w:p w14:paraId="11342B2A" w14:textId="77777777" w:rsidR="00D4518F" w:rsidRPr="00366AB3" w:rsidRDefault="00D4518F">
            <w:pPr>
              <w:pStyle w:val="BodyText"/>
              <w:spacing w:before="0" w:after="0"/>
              <w:rPr>
                <w:sz w:val="18"/>
                <w:szCs w:val="18"/>
              </w:rPr>
            </w:pPr>
          </w:p>
        </w:tc>
      </w:tr>
      <w:tr w:rsidR="00B22B99" w:rsidRPr="00D4518F" w14:paraId="03B5B63E" w14:textId="77777777" w:rsidTr="0012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63" w:type="dxa"/>
            <w:tcBorders>
              <w:top w:val="single" w:sz="4" w:space="0" w:color="auto"/>
              <w:left w:val="single" w:sz="24" w:space="0" w:color="00B050"/>
              <w:bottom w:val="single" w:sz="24" w:space="0" w:color="00B050"/>
              <w:right w:val="single" w:sz="4" w:space="0" w:color="auto"/>
            </w:tcBorders>
            <w:shd w:val="clear" w:color="auto" w:fill="00B050"/>
            <w:vAlign w:val="center"/>
          </w:tcPr>
          <w:p w14:paraId="4AF26466" w14:textId="0F638DB6" w:rsidR="00D4518F" w:rsidRPr="00A87054" w:rsidRDefault="00D4518F" w:rsidP="00D4518F">
            <w:pPr>
              <w:pStyle w:val="BodyText"/>
              <w:spacing w:before="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87054">
              <w:rPr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24" w:space="0" w:color="00B050"/>
              <w:right w:val="single" w:sz="4" w:space="0" w:color="auto"/>
            </w:tcBorders>
            <w:shd w:val="clear" w:color="auto" w:fill="00B050"/>
            <w:vAlign w:val="center"/>
          </w:tcPr>
          <w:p w14:paraId="50026F7A" w14:textId="5EE2D113" w:rsidR="00D4518F" w:rsidRPr="0012358E" w:rsidRDefault="00D4518F" w:rsidP="00D4518F">
            <w:pPr>
              <w:pStyle w:val="BodyText"/>
              <w:spacing w:before="0" w:after="0"/>
              <w:rPr>
                <w:color w:val="FFFFFF" w:themeColor="background1"/>
                <w:sz w:val="16"/>
                <w:szCs w:val="16"/>
              </w:rPr>
            </w:pPr>
            <w:r w:rsidRPr="0012358E">
              <w:rPr>
                <w:b/>
                <w:bCs/>
                <w:color w:val="FFFFFF" w:themeColor="background1"/>
                <w:sz w:val="16"/>
                <w:szCs w:val="16"/>
              </w:rPr>
              <w:t>Hold Point:</w:t>
            </w:r>
            <w:r w:rsidR="001B4DEE" w:rsidRPr="0012358E">
              <w:rPr>
                <w:b/>
                <w:bCs/>
                <w:color w:val="FFFFFF" w:themeColor="background1"/>
                <w:sz w:val="16"/>
                <w:szCs w:val="16"/>
              </w:rPr>
              <w:t xml:space="preserve"> R</w:t>
            </w:r>
            <w:r w:rsidRPr="0012358E">
              <w:rPr>
                <w:b/>
                <w:bCs/>
                <w:color w:val="FFFFFF" w:themeColor="background1"/>
                <w:sz w:val="16"/>
                <w:szCs w:val="16"/>
              </w:rPr>
              <w:t>ecommissioning acknowledged? Return plan to Responsible Manager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24" w:space="0" w:color="00B050"/>
              <w:right w:val="single" w:sz="4" w:space="0" w:color="auto"/>
            </w:tcBorders>
            <w:vAlign w:val="center"/>
          </w:tcPr>
          <w:p w14:paraId="087B6DAC" w14:textId="77777777" w:rsidR="00D4518F" w:rsidRPr="00D4518F" w:rsidRDefault="00D4518F" w:rsidP="00D4518F">
            <w:pPr>
              <w:pStyle w:val="BodyText"/>
              <w:spacing w:before="0" w:after="0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4" w:space="0" w:color="00B050"/>
              <w:right w:val="single" w:sz="4" w:space="0" w:color="auto"/>
            </w:tcBorders>
            <w:shd w:val="clear" w:color="auto" w:fill="00B050"/>
            <w:vAlign w:val="center"/>
          </w:tcPr>
          <w:p w14:paraId="022B0481" w14:textId="6354D69D" w:rsidR="00D4518F" w:rsidRPr="0012358E" w:rsidRDefault="00D4518F" w:rsidP="00D4518F">
            <w:pPr>
              <w:pStyle w:val="BodyText"/>
              <w:spacing w:before="0" w:after="0"/>
              <w:rPr>
                <w:b/>
                <w:bCs/>
                <w:color w:val="00B050"/>
                <w:sz w:val="16"/>
                <w:szCs w:val="16"/>
              </w:rPr>
            </w:pPr>
            <w:r w:rsidRPr="0012358E">
              <w:rPr>
                <w:b/>
                <w:bCs/>
                <w:color w:val="FFFFFF" w:themeColor="background1"/>
                <w:sz w:val="16"/>
                <w:szCs w:val="16"/>
              </w:rPr>
              <w:t>FIFM Plan Coordinator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24" w:space="0" w:color="00B050"/>
              <w:right w:val="single" w:sz="4" w:space="0" w:color="auto"/>
            </w:tcBorders>
          </w:tcPr>
          <w:p w14:paraId="47587200" w14:textId="77777777" w:rsidR="00D4518F" w:rsidRPr="00D4518F" w:rsidRDefault="00D4518F">
            <w:pPr>
              <w:pStyle w:val="BodyText"/>
              <w:spacing w:before="0" w:after="0"/>
              <w:rPr>
                <w:color w:val="00B05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24" w:space="0" w:color="00B050"/>
              <w:right w:val="single" w:sz="4" w:space="0" w:color="auto"/>
            </w:tcBorders>
          </w:tcPr>
          <w:p w14:paraId="271A3921" w14:textId="77777777" w:rsidR="00D4518F" w:rsidRPr="00D4518F" w:rsidRDefault="00D4518F">
            <w:pPr>
              <w:pStyle w:val="BodyText"/>
              <w:spacing w:before="0" w:after="0"/>
              <w:rPr>
                <w:color w:val="00B05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24" w:space="0" w:color="00B050"/>
              <w:right w:val="single" w:sz="4" w:space="0" w:color="auto"/>
            </w:tcBorders>
          </w:tcPr>
          <w:p w14:paraId="340E6A46" w14:textId="77777777" w:rsidR="00D4518F" w:rsidRPr="00D4518F" w:rsidRDefault="00D4518F">
            <w:pPr>
              <w:pStyle w:val="BodyText"/>
              <w:spacing w:before="0" w:after="0"/>
              <w:rPr>
                <w:color w:val="00B05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24" w:space="0" w:color="00B050"/>
              <w:right w:val="single" w:sz="24" w:space="0" w:color="00B050"/>
            </w:tcBorders>
          </w:tcPr>
          <w:p w14:paraId="280FDD9E" w14:textId="77777777" w:rsidR="00D4518F" w:rsidRPr="00D4518F" w:rsidRDefault="00D4518F">
            <w:pPr>
              <w:pStyle w:val="BodyText"/>
              <w:spacing w:before="0" w:after="0"/>
              <w:rPr>
                <w:color w:val="00B050"/>
                <w:sz w:val="18"/>
                <w:szCs w:val="18"/>
              </w:rPr>
            </w:pPr>
          </w:p>
        </w:tc>
      </w:tr>
    </w:tbl>
    <w:p w14:paraId="79B421DD" w14:textId="77777777" w:rsidR="00D11D5E" w:rsidRDefault="00B63DBF" w:rsidP="00BD5335">
      <w:pPr>
        <w:pStyle w:val="Heading2"/>
      </w:pPr>
      <w:r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4161"/>
        <w:gridCol w:w="11317"/>
      </w:tblGrid>
      <w:tr w:rsidR="008429AC" w:rsidRPr="00927416" w14:paraId="0B07FB32" w14:textId="77777777" w:rsidTr="00540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61" w:type="dxa"/>
          </w:tcPr>
          <w:p w14:paraId="112CFD0C" w14:textId="77777777" w:rsidR="008429AC" w:rsidRPr="00927416" w:rsidRDefault="008429AC" w:rsidP="008429AC">
            <w:pPr>
              <w:pStyle w:val="TableHeading"/>
              <w:keepNext/>
            </w:pPr>
            <w:r>
              <w:t>Parent document number</w:t>
            </w:r>
          </w:p>
        </w:tc>
        <w:tc>
          <w:tcPr>
            <w:tcW w:w="11317" w:type="dxa"/>
          </w:tcPr>
          <w:p w14:paraId="05F45FB3" w14:textId="77777777" w:rsidR="008429AC" w:rsidRPr="00927416" w:rsidRDefault="008429AC" w:rsidP="008429AC">
            <w:pPr>
              <w:pStyle w:val="TableHeading"/>
              <w:keepNext/>
            </w:pPr>
            <w:r>
              <w:t>Parent document title</w:t>
            </w:r>
          </w:p>
        </w:tc>
      </w:tr>
      <w:tr w:rsidR="008429AC" w:rsidRPr="00216063" w14:paraId="40255C64" w14:textId="77777777" w:rsidTr="00540489">
        <w:tc>
          <w:tcPr>
            <w:tcW w:w="4161" w:type="dxa"/>
          </w:tcPr>
          <w:p w14:paraId="4C3C643C" w14:textId="34A729F4" w:rsidR="008429AC" w:rsidRPr="00216063" w:rsidRDefault="00540489" w:rsidP="008429AC">
            <w:pPr>
              <w:pStyle w:val="TableText"/>
            </w:pPr>
            <w:r>
              <w:t>1283296</w:t>
            </w:r>
          </w:p>
        </w:tc>
        <w:tc>
          <w:tcPr>
            <w:tcW w:w="11317" w:type="dxa"/>
          </w:tcPr>
          <w:p w14:paraId="43DE3F0B" w14:textId="08767D25" w:rsidR="008429AC" w:rsidRPr="00216063" w:rsidRDefault="00540489" w:rsidP="008429AC">
            <w:pPr>
              <w:pStyle w:val="TableText"/>
            </w:pPr>
            <w:r>
              <w:t>Flow Isolation and Flow Management (FIFM) Procedure</w:t>
            </w:r>
          </w:p>
        </w:tc>
      </w:tr>
    </w:tbl>
    <w:p w14:paraId="71A9BD01" w14:textId="77777777" w:rsidR="00EE3687" w:rsidRPr="008429AC" w:rsidRDefault="00EE3687" w:rsidP="008429AC"/>
    <w:sectPr w:rsidR="00EE3687" w:rsidRPr="008429AC" w:rsidSect="008446F4">
      <w:headerReference w:type="default" r:id="rId16"/>
      <w:type w:val="continuous"/>
      <w:pgSz w:w="16838" w:h="11906" w:orient="landscape" w:code="9"/>
      <w:pgMar w:top="1418" w:right="680" w:bottom="113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40AF" w14:textId="77777777" w:rsidR="000A4559" w:rsidRDefault="000A4559" w:rsidP="00185154">
      <w:r>
        <w:separator/>
      </w:r>
    </w:p>
    <w:p w14:paraId="00D572F6" w14:textId="77777777" w:rsidR="000A4559" w:rsidRDefault="000A4559"/>
    <w:p w14:paraId="17A804BC" w14:textId="77777777" w:rsidR="000A4559" w:rsidRDefault="000A4559"/>
  </w:endnote>
  <w:endnote w:type="continuationSeparator" w:id="0">
    <w:p w14:paraId="28609D8A" w14:textId="77777777" w:rsidR="000A4559" w:rsidRDefault="000A4559" w:rsidP="00185154">
      <w:r>
        <w:continuationSeparator/>
      </w:r>
    </w:p>
    <w:p w14:paraId="1D8878BC" w14:textId="77777777" w:rsidR="000A4559" w:rsidRDefault="000A4559"/>
    <w:p w14:paraId="178C8BF8" w14:textId="77777777" w:rsidR="000A4559" w:rsidRDefault="000A4559"/>
  </w:endnote>
  <w:endnote w:type="continuationNotice" w:id="1">
    <w:p w14:paraId="59663EDE" w14:textId="77777777" w:rsidR="000A4559" w:rsidRDefault="000A4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5158"/>
      <w:gridCol w:w="5160"/>
      <w:gridCol w:w="5160"/>
    </w:tblGrid>
    <w:tr w:rsidR="00925986" w:rsidRPr="0049108E" w14:paraId="06E29AC3" w14:textId="77777777" w:rsidTr="0AA16AB3">
      <w:tc>
        <w:tcPr>
          <w:tcW w:w="3514" w:type="dxa"/>
          <w:tcBorders>
            <w:top w:val="nil"/>
          </w:tcBorders>
          <w:shd w:val="clear" w:color="auto" w:fill="auto"/>
        </w:tcPr>
        <w:p w14:paraId="195A6F15" w14:textId="78528227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2F626266697D4AAD9133CDD6636E8CF8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366AB3">
                <w:t>997555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3D642835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46676035" w14:textId="77777777" w:rsidR="00925986" w:rsidRPr="0049108E" w:rsidRDefault="0AA16AB3" w:rsidP="0AA16AB3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0AA16AB3">
            <w:t>Page:</w:t>
          </w:r>
          <w:r w:rsidR="00925986">
            <w:tab/>
          </w:r>
          <w:r w:rsidR="00925986" w:rsidRPr="0AA16AB3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0AA16AB3">
            <w:fldChar w:fldCharType="separate"/>
          </w:r>
          <w:r w:rsidRPr="0AA16AB3">
            <w:rPr>
              <w:noProof/>
            </w:rPr>
            <w:t>1</w:t>
          </w:r>
          <w:r w:rsidR="00925986" w:rsidRPr="0AA16AB3">
            <w:rPr>
              <w:noProof/>
            </w:rPr>
            <w:fldChar w:fldCharType="end"/>
          </w:r>
          <w:r w:rsidRPr="0AA16AB3">
            <w:t xml:space="preserve"> of </w:t>
          </w:r>
          <w:r w:rsidR="00925986" w:rsidRPr="0AA16AB3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0AA16AB3">
            <w:fldChar w:fldCharType="separate"/>
          </w:r>
          <w:r w:rsidRPr="0AA16AB3">
            <w:rPr>
              <w:noProof/>
            </w:rPr>
            <w:t>1</w:t>
          </w:r>
          <w:r w:rsidR="00925986" w:rsidRPr="0AA16AB3">
            <w:rPr>
              <w:noProof/>
            </w:rPr>
            <w:fldChar w:fldCharType="end"/>
          </w:r>
        </w:p>
      </w:tc>
    </w:tr>
    <w:tr w:rsidR="00925986" w:rsidRPr="0049108E" w14:paraId="7C413ED9" w14:textId="77777777" w:rsidTr="0AA16AB3">
      <w:tc>
        <w:tcPr>
          <w:tcW w:w="3514" w:type="dxa"/>
          <w:shd w:val="clear" w:color="auto" w:fill="auto"/>
        </w:tcPr>
        <w:p w14:paraId="3E57E596" w14:textId="77777777" w:rsidR="00925986" w:rsidRPr="0049108E" w:rsidRDefault="0AA16AB3" w:rsidP="00183F1A">
          <w:pPr>
            <w:pStyle w:val="Footer"/>
            <w:tabs>
              <w:tab w:val="left" w:pos="709"/>
            </w:tabs>
          </w:pPr>
          <w:r w:rsidRPr="0AA16AB3"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E94FC32FB5D8491ABD72D2614BD7967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0AA16AB3">
                <w:t>1</w:t>
              </w:r>
            </w:sdtContent>
          </w:sdt>
        </w:p>
      </w:tc>
      <w:tc>
        <w:tcPr>
          <w:tcW w:w="3515" w:type="dxa"/>
          <w:vMerge/>
        </w:tcPr>
        <w:p w14:paraId="4D0F6E8D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641106DD" w14:textId="6EAA351C" w:rsidR="00925986" w:rsidRPr="0049108E" w:rsidRDefault="0AA16AB3" w:rsidP="000705C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0AA16AB3"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9C232B5DC5A048A5A89D77BE6674DB4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D6091">
                <w:rPr>
                  <w:szCs w:val="14"/>
                </w:rPr>
                <w:t>23/09/2025</w:t>
              </w:r>
            </w:sdtContent>
          </w:sdt>
        </w:p>
      </w:tc>
    </w:tr>
  </w:tbl>
  <w:p w14:paraId="6E15009E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411"/>
      <w:gridCol w:w="8653"/>
      <w:gridCol w:w="3411"/>
    </w:tblGrid>
    <w:tr w:rsidR="00925986" w:rsidRPr="0049108E" w14:paraId="5C753ABD" w14:textId="77777777" w:rsidTr="0AA16AB3">
      <w:tc>
        <w:tcPr>
          <w:tcW w:w="2324" w:type="dxa"/>
          <w:tcBorders>
            <w:top w:val="nil"/>
          </w:tcBorders>
          <w:shd w:val="clear" w:color="auto" w:fill="auto"/>
        </w:tcPr>
        <w:p w14:paraId="098469A6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E3B82F472D0B430EA7CA2CD5D867EC7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37D5C48C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1EE1EE07" w14:textId="77777777" w:rsidR="00925986" w:rsidRPr="0049108E" w:rsidRDefault="0AA16AB3" w:rsidP="0AA16AB3">
          <w:pPr>
            <w:pStyle w:val="Footer"/>
          </w:pPr>
          <w:r w:rsidRPr="0AA16AB3">
            <w:t>Page:</w:t>
          </w:r>
          <w:r w:rsidR="00925986">
            <w:tab/>
          </w:r>
          <w:r w:rsidR="00925986" w:rsidRPr="0AA16AB3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0AA16AB3">
            <w:fldChar w:fldCharType="separate"/>
          </w:r>
          <w:r w:rsidRPr="0AA16AB3">
            <w:rPr>
              <w:noProof/>
            </w:rPr>
            <w:t>1</w:t>
          </w:r>
          <w:r w:rsidR="00925986" w:rsidRPr="0AA16AB3">
            <w:rPr>
              <w:noProof/>
            </w:rPr>
            <w:fldChar w:fldCharType="end"/>
          </w:r>
          <w:r w:rsidRPr="0AA16AB3">
            <w:t xml:space="preserve"> of </w:t>
          </w:r>
          <w:r w:rsidR="00925986" w:rsidRPr="0AA16AB3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0AA16AB3">
            <w:fldChar w:fldCharType="separate"/>
          </w:r>
          <w:r w:rsidRPr="0AA16AB3">
            <w:rPr>
              <w:noProof/>
            </w:rPr>
            <w:t>5</w:t>
          </w:r>
          <w:r w:rsidR="00925986" w:rsidRPr="0AA16AB3">
            <w:rPr>
              <w:noProof/>
            </w:rPr>
            <w:fldChar w:fldCharType="end"/>
          </w:r>
        </w:p>
      </w:tc>
    </w:tr>
    <w:tr w:rsidR="00925986" w:rsidRPr="0049108E" w14:paraId="21766C08" w14:textId="77777777" w:rsidTr="0AA16AB3">
      <w:tc>
        <w:tcPr>
          <w:tcW w:w="2324" w:type="dxa"/>
          <w:shd w:val="clear" w:color="auto" w:fill="auto"/>
        </w:tcPr>
        <w:p w14:paraId="185B4758" w14:textId="77777777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39D042CCE07B4D118DEDABA694687DD4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>
                <w:rPr>
                  <w:szCs w:val="14"/>
                </w:rPr>
                <w:t>1</w:t>
              </w:r>
            </w:sdtContent>
          </w:sdt>
        </w:p>
      </w:tc>
      <w:tc>
        <w:tcPr>
          <w:tcW w:w="5896" w:type="dxa"/>
          <w:vMerge/>
        </w:tcPr>
        <w:p w14:paraId="00CCB6EA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4891EE79" w14:textId="6767B552" w:rsidR="00925986" w:rsidRPr="0049108E" w:rsidRDefault="0AA16AB3" w:rsidP="00927416">
          <w:pPr>
            <w:pStyle w:val="Footer"/>
          </w:pPr>
          <w:r w:rsidRPr="0AA16AB3">
            <w:t>Issue date:</w:t>
          </w:r>
          <w:r w:rsidR="00925986"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70F8CE49E8EB42B99A668C217AE9032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D6091">
                <w:rPr>
                  <w:szCs w:val="14"/>
                </w:rPr>
                <w:t>23/09/2025</w:t>
              </w:r>
            </w:sdtContent>
          </w:sdt>
        </w:p>
      </w:tc>
    </w:tr>
  </w:tbl>
  <w:p w14:paraId="571B2634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735ED5E3" wp14:editId="18405BB4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346" name="Picture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754A" w14:textId="77777777" w:rsidR="000A4559" w:rsidRDefault="000A4559" w:rsidP="00185154">
      <w:r>
        <w:separator/>
      </w:r>
    </w:p>
    <w:p w14:paraId="6D4665A8" w14:textId="77777777" w:rsidR="000A4559" w:rsidRDefault="000A4559"/>
    <w:p w14:paraId="40B6CCB3" w14:textId="77777777" w:rsidR="000A4559" w:rsidRDefault="000A4559"/>
  </w:footnote>
  <w:footnote w:type="continuationSeparator" w:id="0">
    <w:p w14:paraId="55E56B70" w14:textId="77777777" w:rsidR="000A4559" w:rsidRDefault="000A4559" w:rsidP="00185154">
      <w:r>
        <w:continuationSeparator/>
      </w:r>
    </w:p>
    <w:p w14:paraId="5D578D37" w14:textId="77777777" w:rsidR="000A4559" w:rsidRDefault="000A4559"/>
    <w:p w14:paraId="02D1558B" w14:textId="77777777" w:rsidR="000A4559" w:rsidRDefault="000A4559"/>
  </w:footnote>
  <w:footnote w:type="continuationNotice" w:id="1">
    <w:p w14:paraId="1EDA1AE0" w14:textId="77777777" w:rsidR="000A4559" w:rsidRDefault="000A4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2"/>
        <w:szCs w:val="24"/>
      </w:rPr>
      <w:alias w:val="Title"/>
      <w:tag w:val=""/>
      <w:id w:val="416830821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79BCB3E" w14:textId="4EB5AB57" w:rsidR="00304972" w:rsidRPr="00025678" w:rsidRDefault="00F03068" w:rsidP="00F148DA">
        <w:pPr>
          <w:pStyle w:val="Heading1"/>
        </w:pPr>
        <w:r w:rsidRPr="00F148DA">
          <w:rPr>
            <w:sz w:val="32"/>
            <w:szCs w:val="24"/>
          </w:rPr>
          <w:t>FIFM FORM K</w:t>
        </w:r>
        <w:r w:rsidR="00025678" w:rsidRPr="00F148DA">
          <w:rPr>
            <w:sz w:val="32"/>
            <w:szCs w:val="24"/>
          </w:rPr>
          <w:t xml:space="preserve"> – MILESTONE &amp; HOLD POINT CHECKLIST</w:t>
        </w:r>
      </w:p>
    </w:sdtContent>
  </w:sdt>
  <w:p w14:paraId="73C237AF" w14:textId="021CAA32" w:rsidR="00304972" w:rsidRPr="007B29EE" w:rsidRDefault="00304972" w:rsidP="00304972">
    <w:pPr>
      <w:pStyle w:val="Header"/>
    </w:pPr>
    <w:r>
      <w:rPr>
        <w:noProof/>
      </w:rPr>
      <w:drawing>
        <wp:anchor distT="0" distB="0" distL="114300" distR="114300" simplePos="0" relativeHeight="251658247" behindDoc="1" locked="1" layoutInCell="1" allowOverlap="1" wp14:anchorId="33754BB2" wp14:editId="35E5B086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340" name="Picture 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1" layoutInCell="1" allowOverlap="1" wp14:anchorId="47B1DBBF" wp14:editId="366D00E6">
              <wp:simplePos x="0" y="0"/>
              <wp:positionH relativeFrom="rightMargin">
                <wp:posOffset>-2393950</wp:posOffset>
              </wp:positionH>
              <wp:positionV relativeFrom="page">
                <wp:posOffset>732790</wp:posOffset>
              </wp:positionV>
              <wp:extent cx="809625" cy="445770"/>
              <wp:effectExtent l="0" t="0" r="952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9625" cy="445770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288058" id="Group 6" o:spid="_x0000_s1026" style="position:absolute;margin-left:-188.5pt;margin-top:57.7pt;width:63.75pt;height:35.1pt;z-index:251658245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1" layoutInCell="1" allowOverlap="1" wp14:anchorId="1FD22659" wp14:editId="5C15E4B2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41" name="Picture 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1" layoutInCell="1" allowOverlap="1" wp14:anchorId="4EF35BA0" wp14:editId="4D301892">
          <wp:simplePos x="0" y="0"/>
          <wp:positionH relativeFrom="page">
            <wp:posOffset>601980</wp:posOffset>
          </wp:positionH>
          <wp:positionV relativeFrom="page">
            <wp:posOffset>718185</wp:posOffset>
          </wp:positionV>
          <wp:extent cx="445770" cy="554355"/>
          <wp:effectExtent l="0" t="0" r="0" b="0"/>
          <wp:wrapNone/>
          <wp:docPr id="342" name="Picture 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577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1" layoutInCell="1" allowOverlap="1" wp14:anchorId="7E170D84" wp14:editId="556E7B29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343" name="Picture 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5D36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A77B7A1" wp14:editId="2DCC45E6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344" name="Picture 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58242" behindDoc="0" locked="0" layoutInCell="1" allowOverlap="1" wp14:anchorId="10A25B0E" wp14:editId="3F8BDB0A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345" name="Picture 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2C724DCFEEA148A89032078195124E1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BA9FE3E" w14:textId="18D8C108" w:rsidR="00BD5335" w:rsidRPr="00BD5335" w:rsidRDefault="00025678" w:rsidP="00BD5335">
        <w:pPr>
          <w:pStyle w:val="Header"/>
        </w:pPr>
        <w:r>
          <w:t>FIFM FORM K – MILESTONE &amp; HOLD POINT CHECKLIST</w:t>
        </w:r>
      </w:p>
    </w:sdtContent>
  </w:sdt>
  <w:p w14:paraId="538B71DB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296AD1"/>
    <w:multiLevelType w:val="multilevel"/>
    <w:tmpl w:val="6F1ABA08"/>
    <w:numStyleLink w:val="ListAppendix"/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403795E"/>
    <w:multiLevelType w:val="hybridMultilevel"/>
    <w:tmpl w:val="C826F0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85B5392"/>
    <w:multiLevelType w:val="multilevel"/>
    <w:tmpl w:val="D442603C"/>
    <w:numStyleLink w:val="ListTableNumber"/>
  </w:abstractNum>
  <w:abstractNum w:abstractNumId="9" w15:restartNumberingAfterBreak="0">
    <w:nsid w:val="292B1FF4"/>
    <w:multiLevelType w:val="multilevel"/>
    <w:tmpl w:val="6F1ABA08"/>
    <w:numStyleLink w:val="ListAppendix"/>
  </w:abstractNum>
  <w:abstractNum w:abstractNumId="10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2" w15:restartNumberingAfterBreak="0">
    <w:nsid w:val="32314FB0"/>
    <w:multiLevelType w:val="multilevel"/>
    <w:tmpl w:val="27E295D6"/>
    <w:numStyleLink w:val="ListNumberedHeadings"/>
  </w:abstractNum>
  <w:abstractNum w:abstractNumId="13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5" w15:restartNumberingAfterBreak="0">
    <w:nsid w:val="50E80D43"/>
    <w:multiLevelType w:val="multilevel"/>
    <w:tmpl w:val="6F1ABA08"/>
    <w:numStyleLink w:val="ListAppendix"/>
  </w:abstractNum>
  <w:abstractNum w:abstractNumId="16" w15:restartNumberingAfterBreak="0">
    <w:nsid w:val="554167A3"/>
    <w:multiLevelType w:val="multilevel"/>
    <w:tmpl w:val="6F1ABA08"/>
    <w:numStyleLink w:val="ListAppendix"/>
  </w:abstractNum>
  <w:abstractNum w:abstractNumId="17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8" w15:restartNumberingAfterBreak="0">
    <w:nsid w:val="67877C4C"/>
    <w:multiLevelType w:val="multilevel"/>
    <w:tmpl w:val="A906D87A"/>
    <w:numStyleLink w:val="ListTableBullet"/>
  </w:abstractNum>
  <w:abstractNum w:abstractNumId="19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662807933">
    <w:abstractNumId w:val="14"/>
  </w:num>
  <w:num w:numId="2" w16cid:durableId="929121542">
    <w:abstractNumId w:val="12"/>
  </w:num>
  <w:num w:numId="3" w16cid:durableId="1275940964">
    <w:abstractNumId w:val="3"/>
  </w:num>
  <w:num w:numId="4" w16cid:durableId="1596554855">
    <w:abstractNumId w:val="1"/>
  </w:num>
  <w:num w:numId="5" w16cid:durableId="88241045">
    <w:abstractNumId w:val="19"/>
  </w:num>
  <w:num w:numId="6" w16cid:durableId="1260289103">
    <w:abstractNumId w:val="6"/>
  </w:num>
  <w:num w:numId="7" w16cid:durableId="958335774">
    <w:abstractNumId w:val="5"/>
  </w:num>
  <w:num w:numId="8" w16cid:durableId="910887795">
    <w:abstractNumId w:val="13"/>
  </w:num>
  <w:num w:numId="9" w16cid:durableId="1938757728">
    <w:abstractNumId w:val="7"/>
  </w:num>
  <w:num w:numId="10" w16cid:durableId="1933271196">
    <w:abstractNumId w:val="10"/>
  </w:num>
  <w:num w:numId="11" w16cid:durableId="1637417583">
    <w:abstractNumId w:val="6"/>
  </w:num>
  <w:num w:numId="12" w16cid:durableId="540022339">
    <w:abstractNumId w:val="7"/>
  </w:num>
  <w:num w:numId="13" w16cid:durableId="1986617260">
    <w:abstractNumId w:val="10"/>
  </w:num>
  <w:num w:numId="14" w16cid:durableId="1323586437">
    <w:abstractNumId w:val="2"/>
  </w:num>
  <w:num w:numId="15" w16cid:durableId="1988973196">
    <w:abstractNumId w:val="16"/>
  </w:num>
  <w:num w:numId="16" w16cid:durableId="2044592286">
    <w:abstractNumId w:val="15"/>
  </w:num>
  <w:num w:numId="17" w16cid:durableId="191305541">
    <w:abstractNumId w:val="0"/>
  </w:num>
  <w:num w:numId="18" w16cid:durableId="261302019">
    <w:abstractNumId w:val="18"/>
  </w:num>
  <w:num w:numId="19" w16cid:durableId="532424390">
    <w:abstractNumId w:val="19"/>
  </w:num>
  <w:num w:numId="20" w16cid:durableId="651105566">
    <w:abstractNumId w:val="9"/>
  </w:num>
  <w:num w:numId="21" w16cid:durableId="2781754">
    <w:abstractNumId w:val="17"/>
  </w:num>
  <w:num w:numId="22" w16cid:durableId="1089346962">
    <w:abstractNumId w:val="11"/>
  </w:num>
  <w:num w:numId="23" w16cid:durableId="1338192889">
    <w:abstractNumId w:val="8"/>
  </w:num>
  <w:num w:numId="24" w16cid:durableId="84398196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EE"/>
    <w:rsid w:val="00006100"/>
    <w:rsid w:val="00023B87"/>
    <w:rsid w:val="00025678"/>
    <w:rsid w:val="000262B6"/>
    <w:rsid w:val="00030C16"/>
    <w:rsid w:val="000427B8"/>
    <w:rsid w:val="0004282F"/>
    <w:rsid w:val="00045FD5"/>
    <w:rsid w:val="00056978"/>
    <w:rsid w:val="00060E81"/>
    <w:rsid w:val="00062BEF"/>
    <w:rsid w:val="000631A9"/>
    <w:rsid w:val="000646EE"/>
    <w:rsid w:val="000670BE"/>
    <w:rsid w:val="0006740B"/>
    <w:rsid w:val="000705C7"/>
    <w:rsid w:val="00070F19"/>
    <w:rsid w:val="00071C7D"/>
    <w:rsid w:val="00074494"/>
    <w:rsid w:val="00076F97"/>
    <w:rsid w:val="00082540"/>
    <w:rsid w:val="000870BB"/>
    <w:rsid w:val="00087D93"/>
    <w:rsid w:val="000A34EE"/>
    <w:rsid w:val="000A4559"/>
    <w:rsid w:val="000A6451"/>
    <w:rsid w:val="000B3DEB"/>
    <w:rsid w:val="000B3EBE"/>
    <w:rsid w:val="000B6FA1"/>
    <w:rsid w:val="000C0C22"/>
    <w:rsid w:val="000C0DCB"/>
    <w:rsid w:val="000C1D1E"/>
    <w:rsid w:val="000D00F1"/>
    <w:rsid w:val="000D0773"/>
    <w:rsid w:val="000D12BA"/>
    <w:rsid w:val="000D2FC3"/>
    <w:rsid w:val="000D37F4"/>
    <w:rsid w:val="000D6091"/>
    <w:rsid w:val="000F4A35"/>
    <w:rsid w:val="00100B11"/>
    <w:rsid w:val="001036FC"/>
    <w:rsid w:val="001044FC"/>
    <w:rsid w:val="001052BE"/>
    <w:rsid w:val="001063C6"/>
    <w:rsid w:val="00106C74"/>
    <w:rsid w:val="001124C3"/>
    <w:rsid w:val="00121F6A"/>
    <w:rsid w:val="0012358E"/>
    <w:rsid w:val="0013218E"/>
    <w:rsid w:val="001357AC"/>
    <w:rsid w:val="00137424"/>
    <w:rsid w:val="001431F2"/>
    <w:rsid w:val="00145CCD"/>
    <w:rsid w:val="001505D8"/>
    <w:rsid w:val="00154790"/>
    <w:rsid w:val="00156423"/>
    <w:rsid w:val="001600E5"/>
    <w:rsid w:val="00162D84"/>
    <w:rsid w:val="00175A68"/>
    <w:rsid w:val="001829A7"/>
    <w:rsid w:val="00183F1A"/>
    <w:rsid w:val="00185154"/>
    <w:rsid w:val="00190960"/>
    <w:rsid w:val="0019114D"/>
    <w:rsid w:val="00196E8B"/>
    <w:rsid w:val="001A4650"/>
    <w:rsid w:val="001A76D3"/>
    <w:rsid w:val="001B13E3"/>
    <w:rsid w:val="001B32FA"/>
    <w:rsid w:val="001B4DEE"/>
    <w:rsid w:val="001C5237"/>
    <w:rsid w:val="001D1E75"/>
    <w:rsid w:val="001F16CA"/>
    <w:rsid w:val="002007FD"/>
    <w:rsid w:val="00205086"/>
    <w:rsid w:val="00205B18"/>
    <w:rsid w:val="0020670C"/>
    <w:rsid w:val="002078C1"/>
    <w:rsid w:val="002106C4"/>
    <w:rsid w:val="00210DEF"/>
    <w:rsid w:val="00216063"/>
    <w:rsid w:val="002202AA"/>
    <w:rsid w:val="002217F1"/>
    <w:rsid w:val="00222215"/>
    <w:rsid w:val="0023495D"/>
    <w:rsid w:val="00236012"/>
    <w:rsid w:val="00243279"/>
    <w:rsid w:val="00245B92"/>
    <w:rsid w:val="00247DC2"/>
    <w:rsid w:val="0025119D"/>
    <w:rsid w:val="00252201"/>
    <w:rsid w:val="00254DD8"/>
    <w:rsid w:val="00256863"/>
    <w:rsid w:val="00272C34"/>
    <w:rsid w:val="00272D8F"/>
    <w:rsid w:val="002735E3"/>
    <w:rsid w:val="00275775"/>
    <w:rsid w:val="00276B8D"/>
    <w:rsid w:val="00292E3B"/>
    <w:rsid w:val="002A01E3"/>
    <w:rsid w:val="002A0C1D"/>
    <w:rsid w:val="002A45D0"/>
    <w:rsid w:val="002B2BAE"/>
    <w:rsid w:val="002B378B"/>
    <w:rsid w:val="002B4003"/>
    <w:rsid w:val="002C5B1C"/>
    <w:rsid w:val="002C78D1"/>
    <w:rsid w:val="002D0CCD"/>
    <w:rsid w:val="002D13FB"/>
    <w:rsid w:val="002D4254"/>
    <w:rsid w:val="002D4E6E"/>
    <w:rsid w:val="002E1AB3"/>
    <w:rsid w:val="002F2A11"/>
    <w:rsid w:val="002F397E"/>
    <w:rsid w:val="002F4862"/>
    <w:rsid w:val="002F7F0C"/>
    <w:rsid w:val="00301893"/>
    <w:rsid w:val="00303FA8"/>
    <w:rsid w:val="00304972"/>
    <w:rsid w:val="00316786"/>
    <w:rsid w:val="0033024E"/>
    <w:rsid w:val="00331AF6"/>
    <w:rsid w:val="003411DD"/>
    <w:rsid w:val="00345751"/>
    <w:rsid w:val="00345D5D"/>
    <w:rsid w:val="00346CB6"/>
    <w:rsid w:val="0035063C"/>
    <w:rsid w:val="00351DEA"/>
    <w:rsid w:val="00357B7B"/>
    <w:rsid w:val="00360214"/>
    <w:rsid w:val="003609C0"/>
    <w:rsid w:val="003669D3"/>
    <w:rsid w:val="00366AB3"/>
    <w:rsid w:val="0037398C"/>
    <w:rsid w:val="0037618F"/>
    <w:rsid w:val="003853C1"/>
    <w:rsid w:val="00386257"/>
    <w:rsid w:val="00387D24"/>
    <w:rsid w:val="003A04C1"/>
    <w:rsid w:val="003A08A5"/>
    <w:rsid w:val="003B0945"/>
    <w:rsid w:val="003B097F"/>
    <w:rsid w:val="003B42A8"/>
    <w:rsid w:val="003B4DCF"/>
    <w:rsid w:val="003C65FA"/>
    <w:rsid w:val="003D3B71"/>
    <w:rsid w:val="003D56AF"/>
    <w:rsid w:val="003E1EF3"/>
    <w:rsid w:val="003E4488"/>
    <w:rsid w:val="003E5319"/>
    <w:rsid w:val="003F3E6B"/>
    <w:rsid w:val="0040159C"/>
    <w:rsid w:val="00404615"/>
    <w:rsid w:val="00407776"/>
    <w:rsid w:val="00412745"/>
    <w:rsid w:val="00426362"/>
    <w:rsid w:val="00426783"/>
    <w:rsid w:val="00427353"/>
    <w:rsid w:val="0043564D"/>
    <w:rsid w:val="00435766"/>
    <w:rsid w:val="0043628A"/>
    <w:rsid w:val="00440E8D"/>
    <w:rsid w:val="00444AE6"/>
    <w:rsid w:val="00445A18"/>
    <w:rsid w:val="004478FD"/>
    <w:rsid w:val="004502A1"/>
    <w:rsid w:val="00451DEC"/>
    <w:rsid w:val="004700B3"/>
    <w:rsid w:val="0048099C"/>
    <w:rsid w:val="004839D8"/>
    <w:rsid w:val="004900A5"/>
    <w:rsid w:val="0049108E"/>
    <w:rsid w:val="004913B8"/>
    <w:rsid w:val="00491C59"/>
    <w:rsid w:val="00495B8A"/>
    <w:rsid w:val="004B7DAE"/>
    <w:rsid w:val="004C2A2E"/>
    <w:rsid w:val="004C3C9B"/>
    <w:rsid w:val="004C7A31"/>
    <w:rsid w:val="004D0CE9"/>
    <w:rsid w:val="004E01CB"/>
    <w:rsid w:val="004E05BD"/>
    <w:rsid w:val="004E7089"/>
    <w:rsid w:val="004E79A4"/>
    <w:rsid w:val="004F0E01"/>
    <w:rsid w:val="004F2A3C"/>
    <w:rsid w:val="004F3D6F"/>
    <w:rsid w:val="005028C3"/>
    <w:rsid w:val="00505A86"/>
    <w:rsid w:val="0051056D"/>
    <w:rsid w:val="0051268C"/>
    <w:rsid w:val="00515AE6"/>
    <w:rsid w:val="00516E4C"/>
    <w:rsid w:val="00517791"/>
    <w:rsid w:val="00527595"/>
    <w:rsid w:val="005331C9"/>
    <w:rsid w:val="0053520E"/>
    <w:rsid w:val="00535AF8"/>
    <w:rsid w:val="00540489"/>
    <w:rsid w:val="00547392"/>
    <w:rsid w:val="00547A41"/>
    <w:rsid w:val="0055219D"/>
    <w:rsid w:val="0055353F"/>
    <w:rsid w:val="00560867"/>
    <w:rsid w:val="0056633F"/>
    <w:rsid w:val="005713E5"/>
    <w:rsid w:val="00576339"/>
    <w:rsid w:val="00586C4E"/>
    <w:rsid w:val="00587848"/>
    <w:rsid w:val="005927FF"/>
    <w:rsid w:val="00593A20"/>
    <w:rsid w:val="00595F8A"/>
    <w:rsid w:val="0059647C"/>
    <w:rsid w:val="00596D2F"/>
    <w:rsid w:val="00597FAF"/>
    <w:rsid w:val="005A1CD9"/>
    <w:rsid w:val="005A357D"/>
    <w:rsid w:val="005A435A"/>
    <w:rsid w:val="005B0C40"/>
    <w:rsid w:val="005B5870"/>
    <w:rsid w:val="005D171B"/>
    <w:rsid w:val="005D4074"/>
    <w:rsid w:val="005D620B"/>
    <w:rsid w:val="005E259B"/>
    <w:rsid w:val="005E2A57"/>
    <w:rsid w:val="005E350B"/>
    <w:rsid w:val="005E35BC"/>
    <w:rsid w:val="005F207A"/>
    <w:rsid w:val="005F6127"/>
    <w:rsid w:val="006025ED"/>
    <w:rsid w:val="00603A05"/>
    <w:rsid w:val="006069CF"/>
    <w:rsid w:val="00606C7C"/>
    <w:rsid w:val="006071B3"/>
    <w:rsid w:val="0061089F"/>
    <w:rsid w:val="00611C9B"/>
    <w:rsid w:val="00612581"/>
    <w:rsid w:val="00612BF1"/>
    <w:rsid w:val="00613F26"/>
    <w:rsid w:val="00617392"/>
    <w:rsid w:val="0062154F"/>
    <w:rsid w:val="006221BE"/>
    <w:rsid w:val="00625864"/>
    <w:rsid w:val="0063218A"/>
    <w:rsid w:val="00632902"/>
    <w:rsid w:val="00633235"/>
    <w:rsid w:val="00636A03"/>
    <w:rsid w:val="00637103"/>
    <w:rsid w:val="0064376D"/>
    <w:rsid w:val="0065325A"/>
    <w:rsid w:val="006545F5"/>
    <w:rsid w:val="006621F6"/>
    <w:rsid w:val="00674316"/>
    <w:rsid w:val="00684E74"/>
    <w:rsid w:val="00687E75"/>
    <w:rsid w:val="00690BDE"/>
    <w:rsid w:val="00691BD7"/>
    <w:rsid w:val="006944EE"/>
    <w:rsid w:val="006A1801"/>
    <w:rsid w:val="006B5306"/>
    <w:rsid w:val="006B77C5"/>
    <w:rsid w:val="006C4F31"/>
    <w:rsid w:val="006D035A"/>
    <w:rsid w:val="006D13E4"/>
    <w:rsid w:val="006D1918"/>
    <w:rsid w:val="006D22C5"/>
    <w:rsid w:val="006D6798"/>
    <w:rsid w:val="006E7C53"/>
    <w:rsid w:val="006F0872"/>
    <w:rsid w:val="006F6152"/>
    <w:rsid w:val="006F74B2"/>
    <w:rsid w:val="00704D3F"/>
    <w:rsid w:val="00707A43"/>
    <w:rsid w:val="007215A4"/>
    <w:rsid w:val="00724364"/>
    <w:rsid w:val="00732BD5"/>
    <w:rsid w:val="007416F7"/>
    <w:rsid w:val="00770BF1"/>
    <w:rsid w:val="007745B6"/>
    <w:rsid w:val="00774E81"/>
    <w:rsid w:val="00776709"/>
    <w:rsid w:val="0078086C"/>
    <w:rsid w:val="00790FC8"/>
    <w:rsid w:val="00796F81"/>
    <w:rsid w:val="00797E6E"/>
    <w:rsid w:val="007A0CD9"/>
    <w:rsid w:val="007A5346"/>
    <w:rsid w:val="007A55F2"/>
    <w:rsid w:val="007A701A"/>
    <w:rsid w:val="007B2375"/>
    <w:rsid w:val="007B29EE"/>
    <w:rsid w:val="007C2803"/>
    <w:rsid w:val="007C2ABD"/>
    <w:rsid w:val="007C371E"/>
    <w:rsid w:val="007D1BC7"/>
    <w:rsid w:val="007D7B6E"/>
    <w:rsid w:val="007F3856"/>
    <w:rsid w:val="007F6583"/>
    <w:rsid w:val="0080112D"/>
    <w:rsid w:val="008012E8"/>
    <w:rsid w:val="00801786"/>
    <w:rsid w:val="008059F2"/>
    <w:rsid w:val="0080683B"/>
    <w:rsid w:val="00811AC5"/>
    <w:rsid w:val="0081593A"/>
    <w:rsid w:val="00817821"/>
    <w:rsid w:val="00817D6F"/>
    <w:rsid w:val="0082064E"/>
    <w:rsid w:val="00822503"/>
    <w:rsid w:val="0083651D"/>
    <w:rsid w:val="008415AA"/>
    <w:rsid w:val="008429AC"/>
    <w:rsid w:val="008446F4"/>
    <w:rsid w:val="00845732"/>
    <w:rsid w:val="00845C3A"/>
    <w:rsid w:val="0085378D"/>
    <w:rsid w:val="00853A70"/>
    <w:rsid w:val="00856335"/>
    <w:rsid w:val="008572D9"/>
    <w:rsid w:val="00860763"/>
    <w:rsid w:val="00861E13"/>
    <w:rsid w:val="008635F9"/>
    <w:rsid w:val="00863856"/>
    <w:rsid w:val="008650F0"/>
    <w:rsid w:val="0086663B"/>
    <w:rsid w:val="008778FD"/>
    <w:rsid w:val="0088635E"/>
    <w:rsid w:val="0088760E"/>
    <w:rsid w:val="00891516"/>
    <w:rsid w:val="00892496"/>
    <w:rsid w:val="00893523"/>
    <w:rsid w:val="00894DF7"/>
    <w:rsid w:val="008A6F22"/>
    <w:rsid w:val="008B4EDD"/>
    <w:rsid w:val="008B5D8F"/>
    <w:rsid w:val="008C04BA"/>
    <w:rsid w:val="008D22B6"/>
    <w:rsid w:val="008E7F99"/>
    <w:rsid w:val="008F4E0B"/>
    <w:rsid w:val="008F5BCE"/>
    <w:rsid w:val="00900E8E"/>
    <w:rsid w:val="00907866"/>
    <w:rsid w:val="009145D7"/>
    <w:rsid w:val="0091531E"/>
    <w:rsid w:val="00915F43"/>
    <w:rsid w:val="0092428C"/>
    <w:rsid w:val="00924EF4"/>
    <w:rsid w:val="00925986"/>
    <w:rsid w:val="00926FB8"/>
    <w:rsid w:val="00927416"/>
    <w:rsid w:val="00927844"/>
    <w:rsid w:val="00937B50"/>
    <w:rsid w:val="00941406"/>
    <w:rsid w:val="0094260F"/>
    <w:rsid w:val="00945150"/>
    <w:rsid w:val="009453E1"/>
    <w:rsid w:val="00945BAE"/>
    <w:rsid w:val="00945D71"/>
    <w:rsid w:val="00952AB9"/>
    <w:rsid w:val="00952B26"/>
    <w:rsid w:val="009571D7"/>
    <w:rsid w:val="00957708"/>
    <w:rsid w:val="0095774A"/>
    <w:rsid w:val="00964814"/>
    <w:rsid w:val="00971978"/>
    <w:rsid w:val="009752E3"/>
    <w:rsid w:val="00977622"/>
    <w:rsid w:val="00983213"/>
    <w:rsid w:val="0098434F"/>
    <w:rsid w:val="009847CC"/>
    <w:rsid w:val="0098696D"/>
    <w:rsid w:val="009902E2"/>
    <w:rsid w:val="00994A96"/>
    <w:rsid w:val="009957F6"/>
    <w:rsid w:val="009A1779"/>
    <w:rsid w:val="009A199C"/>
    <w:rsid w:val="009A4405"/>
    <w:rsid w:val="009A44A5"/>
    <w:rsid w:val="009A6133"/>
    <w:rsid w:val="009B165F"/>
    <w:rsid w:val="009B1F07"/>
    <w:rsid w:val="009B3542"/>
    <w:rsid w:val="009B47CA"/>
    <w:rsid w:val="009C2921"/>
    <w:rsid w:val="009C4102"/>
    <w:rsid w:val="009D7141"/>
    <w:rsid w:val="009E2261"/>
    <w:rsid w:val="009E22A1"/>
    <w:rsid w:val="009E6BC8"/>
    <w:rsid w:val="009F6CE7"/>
    <w:rsid w:val="00A07960"/>
    <w:rsid w:val="00A14869"/>
    <w:rsid w:val="00A21E4E"/>
    <w:rsid w:val="00A27A54"/>
    <w:rsid w:val="00A36980"/>
    <w:rsid w:val="00A41250"/>
    <w:rsid w:val="00A41D4E"/>
    <w:rsid w:val="00A4365A"/>
    <w:rsid w:val="00A45F86"/>
    <w:rsid w:val="00A50A02"/>
    <w:rsid w:val="00A522B8"/>
    <w:rsid w:val="00A52A8F"/>
    <w:rsid w:val="00A60A23"/>
    <w:rsid w:val="00A60EE1"/>
    <w:rsid w:val="00A640FF"/>
    <w:rsid w:val="00A728E0"/>
    <w:rsid w:val="00A73833"/>
    <w:rsid w:val="00A7497D"/>
    <w:rsid w:val="00A82C6F"/>
    <w:rsid w:val="00A83437"/>
    <w:rsid w:val="00A83B38"/>
    <w:rsid w:val="00A87054"/>
    <w:rsid w:val="00A908FE"/>
    <w:rsid w:val="00A93F87"/>
    <w:rsid w:val="00AA0E18"/>
    <w:rsid w:val="00AA2179"/>
    <w:rsid w:val="00AA37E7"/>
    <w:rsid w:val="00AA3B2A"/>
    <w:rsid w:val="00AA6010"/>
    <w:rsid w:val="00AC382A"/>
    <w:rsid w:val="00AD0518"/>
    <w:rsid w:val="00AD2331"/>
    <w:rsid w:val="00AD6EC2"/>
    <w:rsid w:val="00AE2D52"/>
    <w:rsid w:val="00AE419E"/>
    <w:rsid w:val="00AE4C26"/>
    <w:rsid w:val="00AF1CC6"/>
    <w:rsid w:val="00AF2204"/>
    <w:rsid w:val="00AF491F"/>
    <w:rsid w:val="00B012F3"/>
    <w:rsid w:val="00B035C6"/>
    <w:rsid w:val="00B1273F"/>
    <w:rsid w:val="00B22B99"/>
    <w:rsid w:val="00B34FED"/>
    <w:rsid w:val="00B41303"/>
    <w:rsid w:val="00B4731B"/>
    <w:rsid w:val="00B5222A"/>
    <w:rsid w:val="00B53493"/>
    <w:rsid w:val="00B54972"/>
    <w:rsid w:val="00B55D18"/>
    <w:rsid w:val="00B56CC8"/>
    <w:rsid w:val="00B6039D"/>
    <w:rsid w:val="00B63DBF"/>
    <w:rsid w:val="00B641D5"/>
    <w:rsid w:val="00B65281"/>
    <w:rsid w:val="00B668FB"/>
    <w:rsid w:val="00B675AB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86DA7"/>
    <w:rsid w:val="00B9297A"/>
    <w:rsid w:val="00B92BD2"/>
    <w:rsid w:val="00B95214"/>
    <w:rsid w:val="00BA30AB"/>
    <w:rsid w:val="00BA37EF"/>
    <w:rsid w:val="00BA45AE"/>
    <w:rsid w:val="00BA4F4A"/>
    <w:rsid w:val="00BA66AD"/>
    <w:rsid w:val="00BB248F"/>
    <w:rsid w:val="00BB2525"/>
    <w:rsid w:val="00BB49AA"/>
    <w:rsid w:val="00BB6A8A"/>
    <w:rsid w:val="00BC2DD3"/>
    <w:rsid w:val="00BC5253"/>
    <w:rsid w:val="00BC67B1"/>
    <w:rsid w:val="00BD3128"/>
    <w:rsid w:val="00BD5335"/>
    <w:rsid w:val="00BD7CF3"/>
    <w:rsid w:val="00BE16D4"/>
    <w:rsid w:val="00BE3AE4"/>
    <w:rsid w:val="00BF1D5D"/>
    <w:rsid w:val="00BF2C53"/>
    <w:rsid w:val="00C000C3"/>
    <w:rsid w:val="00C02E60"/>
    <w:rsid w:val="00C0545A"/>
    <w:rsid w:val="00C10095"/>
    <w:rsid w:val="00C13DC8"/>
    <w:rsid w:val="00C13E2F"/>
    <w:rsid w:val="00C21C22"/>
    <w:rsid w:val="00C22FB4"/>
    <w:rsid w:val="00C240FD"/>
    <w:rsid w:val="00C24374"/>
    <w:rsid w:val="00C302EF"/>
    <w:rsid w:val="00C408BA"/>
    <w:rsid w:val="00C45B0F"/>
    <w:rsid w:val="00C46404"/>
    <w:rsid w:val="00C50D0F"/>
    <w:rsid w:val="00C71631"/>
    <w:rsid w:val="00C74620"/>
    <w:rsid w:val="00C747C1"/>
    <w:rsid w:val="00C74C53"/>
    <w:rsid w:val="00C75813"/>
    <w:rsid w:val="00C902C7"/>
    <w:rsid w:val="00C90726"/>
    <w:rsid w:val="00C927E2"/>
    <w:rsid w:val="00C97431"/>
    <w:rsid w:val="00CA2E3F"/>
    <w:rsid w:val="00CB454E"/>
    <w:rsid w:val="00CD2651"/>
    <w:rsid w:val="00CD578B"/>
    <w:rsid w:val="00CF1AAE"/>
    <w:rsid w:val="00D00786"/>
    <w:rsid w:val="00D11D5E"/>
    <w:rsid w:val="00D16AE5"/>
    <w:rsid w:val="00D17078"/>
    <w:rsid w:val="00D20916"/>
    <w:rsid w:val="00D241D3"/>
    <w:rsid w:val="00D24EC3"/>
    <w:rsid w:val="00D253E1"/>
    <w:rsid w:val="00D26EBC"/>
    <w:rsid w:val="00D2727D"/>
    <w:rsid w:val="00D27FA8"/>
    <w:rsid w:val="00D32D48"/>
    <w:rsid w:val="00D342BF"/>
    <w:rsid w:val="00D365D3"/>
    <w:rsid w:val="00D42F7B"/>
    <w:rsid w:val="00D44D46"/>
    <w:rsid w:val="00D4518F"/>
    <w:rsid w:val="00D506FE"/>
    <w:rsid w:val="00D532B9"/>
    <w:rsid w:val="00D55089"/>
    <w:rsid w:val="00D60077"/>
    <w:rsid w:val="00D608EF"/>
    <w:rsid w:val="00D65684"/>
    <w:rsid w:val="00D81179"/>
    <w:rsid w:val="00D84701"/>
    <w:rsid w:val="00D92360"/>
    <w:rsid w:val="00DA3A98"/>
    <w:rsid w:val="00DA76FA"/>
    <w:rsid w:val="00DB1713"/>
    <w:rsid w:val="00DB2B49"/>
    <w:rsid w:val="00DC0017"/>
    <w:rsid w:val="00DC1B6C"/>
    <w:rsid w:val="00DC28FE"/>
    <w:rsid w:val="00DC290C"/>
    <w:rsid w:val="00DC33B4"/>
    <w:rsid w:val="00DC4919"/>
    <w:rsid w:val="00DD4656"/>
    <w:rsid w:val="00DD6CEC"/>
    <w:rsid w:val="00DF01DF"/>
    <w:rsid w:val="00DF43FB"/>
    <w:rsid w:val="00DF6C61"/>
    <w:rsid w:val="00E018FB"/>
    <w:rsid w:val="00E135C8"/>
    <w:rsid w:val="00E17E38"/>
    <w:rsid w:val="00E21DC0"/>
    <w:rsid w:val="00E21DC8"/>
    <w:rsid w:val="00E247A2"/>
    <w:rsid w:val="00E24F47"/>
    <w:rsid w:val="00E51EF5"/>
    <w:rsid w:val="00E6763B"/>
    <w:rsid w:val="00E722BC"/>
    <w:rsid w:val="00E758FF"/>
    <w:rsid w:val="00E77FBC"/>
    <w:rsid w:val="00E82016"/>
    <w:rsid w:val="00E909F2"/>
    <w:rsid w:val="00EA2EF5"/>
    <w:rsid w:val="00EB58BD"/>
    <w:rsid w:val="00EC0BF1"/>
    <w:rsid w:val="00EC0FFC"/>
    <w:rsid w:val="00ED2271"/>
    <w:rsid w:val="00ED2E33"/>
    <w:rsid w:val="00ED3024"/>
    <w:rsid w:val="00ED71B6"/>
    <w:rsid w:val="00EE3687"/>
    <w:rsid w:val="00EE5417"/>
    <w:rsid w:val="00EE5474"/>
    <w:rsid w:val="00EF0E10"/>
    <w:rsid w:val="00EF2076"/>
    <w:rsid w:val="00EF2AFB"/>
    <w:rsid w:val="00EF4BA9"/>
    <w:rsid w:val="00EF5547"/>
    <w:rsid w:val="00F03068"/>
    <w:rsid w:val="00F148DA"/>
    <w:rsid w:val="00F22823"/>
    <w:rsid w:val="00F2341E"/>
    <w:rsid w:val="00F265E6"/>
    <w:rsid w:val="00F33D5C"/>
    <w:rsid w:val="00F344BC"/>
    <w:rsid w:val="00F36AA5"/>
    <w:rsid w:val="00F378AD"/>
    <w:rsid w:val="00F431FB"/>
    <w:rsid w:val="00F4415F"/>
    <w:rsid w:val="00F501AB"/>
    <w:rsid w:val="00F503FD"/>
    <w:rsid w:val="00F50BF4"/>
    <w:rsid w:val="00F52CCB"/>
    <w:rsid w:val="00F53452"/>
    <w:rsid w:val="00F53669"/>
    <w:rsid w:val="00F53710"/>
    <w:rsid w:val="00F53ACB"/>
    <w:rsid w:val="00F551B8"/>
    <w:rsid w:val="00F60E46"/>
    <w:rsid w:val="00F6184E"/>
    <w:rsid w:val="00F7192F"/>
    <w:rsid w:val="00F74A22"/>
    <w:rsid w:val="00F8007E"/>
    <w:rsid w:val="00F81C8A"/>
    <w:rsid w:val="00F81F87"/>
    <w:rsid w:val="00F84805"/>
    <w:rsid w:val="00F9781D"/>
    <w:rsid w:val="00FA2B02"/>
    <w:rsid w:val="00FB1115"/>
    <w:rsid w:val="00FB1D6A"/>
    <w:rsid w:val="00FB3167"/>
    <w:rsid w:val="00FB35EF"/>
    <w:rsid w:val="00FB4AE4"/>
    <w:rsid w:val="00FB5AB5"/>
    <w:rsid w:val="00FC5819"/>
    <w:rsid w:val="00FD6119"/>
    <w:rsid w:val="00FD7DE6"/>
    <w:rsid w:val="00FE4ACA"/>
    <w:rsid w:val="00FE5C53"/>
    <w:rsid w:val="00FE7A02"/>
    <w:rsid w:val="00FF0338"/>
    <w:rsid w:val="00FF53DF"/>
    <w:rsid w:val="00FF5B48"/>
    <w:rsid w:val="00FF6299"/>
    <w:rsid w:val="00FF781B"/>
    <w:rsid w:val="018D7F29"/>
    <w:rsid w:val="06E6B895"/>
    <w:rsid w:val="0AA16AB3"/>
    <w:rsid w:val="104DF133"/>
    <w:rsid w:val="14660143"/>
    <w:rsid w:val="158EC7CA"/>
    <w:rsid w:val="1BC403B2"/>
    <w:rsid w:val="204ED13B"/>
    <w:rsid w:val="233CBC26"/>
    <w:rsid w:val="23A89D11"/>
    <w:rsid w:val="2684A518"/>
    <w:rsid w:val="2869BFC9"/>
    <w:rsid w:val="2C1F649D"/>
    <w:rsid w:val="2CE614C8"/>
    <w:rsid w:val="2FB1D050"/>
    <w:rsid w:val="35B4EC63"/>
    <w:rsid w:val="36F1E4EE"/>
    <w:rsid w:val="3BDDCCF4"/>
    <w:rsid w:val="3D530174"/>
    <w:rsid w:val="3DA48BF8"/>
    <w:rsid w:val="43282AF0"/>
    <w:rsid w:val="460BFC14"/>
    <w:rsid w:val="497C2918"/>
    <w:rsid w:val="4A8880E5"/>
    <w:rsid w:val="4C691EF0"/>
    <w:rsid w:val="5AA683A8"/>
    <w:rsid w:val="5D142371"/>
    <w:rsid w:val="5EFF7247"/>
    <w:rsid w:val="65DC95B4"/>
    <w:rsid w:val="66232751"/>
    <w:rsid w:val="6A45312C"/>
    <w:rsid w:val="6C18CC66"/>
    <w:rsid w:val="7173A3BD"/>
    <w:rsid w:val="751BCC1C"/>
    <w:rsid w:val="759CCF88"/>
    <w:rsid w:val="7806984C"/>
    <w:rsid w:val="7B6E32E1"/>
    <w:rsid w:val="7E93793A"/>
    <w:rsid w:val="7FF80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795B6B"/>
  <w15:docId w15:val="{F918AF5E-05A6-42D3-B488-1E80EFFF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16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16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16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2"/>
      </w:numPr>
    </w:pPr>
  </w:style>
  <w:style w:type="paragraph" w:styleId="Title">
    <w:name w:val="Title"/>
    <w:basedOn w:val="Normal"/>
    <w:next w:val="BodyText"/>
    <w:link w:val="TitleChar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7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5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17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2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BodyText"/>
    <w:uiPriority w:val="34"/>
    <w:qFormat/>
    <w:rsid w:val="007B29EE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7"/>
      </w:numPr>
    </w:pPr>
  </w:style>
  <w:style w:type="numbering" w:customStyle="1" w:styleId="ListParagraph">
    <w:name w:val="List_Paragraph"/>
    <w:uiPriority w:val="99"/>
    <w:rsid w:val="007B29EE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3"/>
      </w:numPr>
    </w:pPr>
  </w:style>
  <w:style w:type="numbering" w:customStyle="1" w:styleId="ListAlpha">
    <w:name w:val="List_Alpha"/>
    <w:uiPriority w:val="99"/>
    <w:rsid w:val="007B29EE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5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1"/>
      </w:numPr>
    </w:pPr>
  </w:style>
  <w:style w:type="numbering" w:customStyle="1" w:styleId="ListTableBullet">
    <w:name w:val="List_TableBullet"/>
    <w:uiPriority w:val="99"/>
    <w:rsid w:val="007B29EE"/>
    <w:pPr>
      <w:numPr>
        <w:numId w:val="9"/>
      </w:numPr>
    </w:pPr>
  </w:style>
  <w:style w:type="numbering" w:customStyle="1" w:styleId="ListTableNumber">
    <w:name w:val="List_TableNumber"/>
    <w:uiPriority w:val="99"/>
    <w:rsid w:val="007B29EE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4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6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1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017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landscape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D042CCE07B4D118DEDABA694687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A5462-5F4B-4710-9AF7-D1A147B2B9E5}"/>
      </w:docPartPr>
      <w:docPartBody>
        <w:p w:rsidR="00382ECC" w:rsidRDefault="005E350B">
          <w:pPr>
            <w:pStyle w:val="39D042CCE07B4D118DEDABA694687DD4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70F8CE49E8EB42B99A668C217AE90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1AB39-D56B-45ED-B25F-31922EE2A251}"/>
      </w:docPartPr>
      <w:docPartBody>
        <w:p w:rsidR="00382ECC" w:rsidRDefault="005E350B">
          <w:pPr>
            <w:pStyle w:val="70F8CE49E8EB42B99A668C217AE90329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E94FC32FB5D8491ABD72D2614BD7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8046-0E01-4404-B83A-645F6B24E8CD}"/>
      </w:docPartPr>
      <w:docPartBody>
        <w:p w:rsidR="00382ECC" w:rsidRDefault="005E350B">
          <w:pPr>
            <w:pStyle w:val="E94FC32FB5D8491ABD72D2614BD7967F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E3B82F472D0B430EA7CA2CD5D867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FFC3-56F5-4A89-B8DB-2BD0B4961B71}"/>
      </w:docPartPr>
      <w:docPartBody>
        <w:p w:rsidR="00382ECC" w:rsidRDefault="005E350B">
          <w:pPr>
            <w:pStyle w:val="E3B82F472D0B430EA7CA2CD5D867EC7F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2F626266697D4AAD9133CDD6636E8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06DE0-88DA-429B-A72C-5989797ED1AE}"/>
      </w:docPartPr>
      <w:docPartBody>
        <w:p w:rsidR="00382ECC" w:rsidRDefault="005E350B">
          <w:pPr>
            <w:pStyle w:val="2F626266697D4AAD9133CDD6636E8CF8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9C232B5DC5A048A5A89D77BE6674D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89181-7FCD-4970-AE4B-9F7770540949}"/>
      </w:docPartPr>
      <w:docPartBody>
        <w:p w:rsidR="00382ECC" w:rsidRDefault="005E350B">
          <w:pPr>
            <w:pStyle w:val="9C232B5DC5A048A5A89D77BE6674DB4A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2C724DCFEEA148A8903207819512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E98F-6729-4EFB-B20A-5F2044226A53}"/>
      </w:docPartPr>
      <w:docPartBody>
        <w:p w:rsidR="00382ECC" w:rsidRDefault="005E350B">
          <w:pPr>
            <w:pStyle w:val="2C724DCFEEA148A89032078195124E17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82"/>
    <w:rsid w:val="00093784"/>
    <w:rsid w:val="000B05F4"/>
    <w:rsid w:val="001E027E"/>
    <w:rsid w:val="00382ECC"/>
    <w:rsid w:val="00443895"/>
    <w:rsid w:val="005E350B"/>
    <w:rsid w:val="006E7C53"/>
    <w:rsid w:val="00856335"/>
    <w:rsid w:val="009B1F07"/>
    <w:rsid w:val="00B84956"/>
    <w:rsid w:val="00BD5682"/>
    <w:rsid w:val="00DB1713"/>
    <w:rsid w:val="00F6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D042CCE07B4D118DEDABA694687DD4">
    <w:name w:val="39D042CCE07B4D118DEDABA694687DD4"/>
  </w:style>
  <w:style w:type="paragraph" w:customStyle="1" w:styleId="70F8CE49E8EB42B99A668C217AE90329">
    <w:name w:val="70F8CE49E8EB42B99A668C217AE90329"/>
  </w:style>
  <w:style w:type="paragraph" w:customStyle="1" w:styleId="E94FC32FB5D8491ABD72D2614BD7967F">
    <w:name w:val="E94FC32FB5D8491ABD72D2614BD7967F"/>
  </w:style>
  <w:style w:type="paragraph" w:customStyle="1" w:styleId="E3B82F472D0B430EA7CA2CD5D867EC7F">
    <w:name w:val="E3B82F472D0B430EA7CA2CD5D867EC7F"/>
  </w:style>
  <w:style w:type="paragraph" w:customStyle="1" w:styleId="2F626266697D4AAD9133CDD6636E8CF8">
    <w:name w:val="2F626266697D4AAD9133CDD6636E8CF8"/>
  </w:style>
  <w:style w:type="paragraph" w:customStyle="1" w:styleId="9C232B5DC5A048A5A89D77BE6674DB4A">
    <w:name w:val="9C232B5DC5A048A5A89D77BE6674DB4A"/>
  </w:style>
  <w:style w:type="paragraph" w:customStyle="1" w:styleId="2C724DCFEEA148A89032078195124E17">
    <w:name w:val="2C724DCFEEA148A89032078195124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997555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D2636DBA1884AB8B4D8E8A80BA09C" ma:contentTypeVersion="6" ma:contentTypeDescription="Create a new document." ma:contentTypeScope="" ma:versionID="35fe9bd676fda3bd00afdde0359e5ccb">
  <xsd:schema xmlns:xsd="http://www.w3.org/2001/XMLSchema" xmlns:xs="http://www.w3.org/2001/XMLSchema" xmlns:p="http://schemas.microsoft.com/office/2006/metadata/properties" xmlns:ns2="78b3ee8b-7a88-4d42-b45c-53e804e842ea" xmlns:ns3="ab180bc9-aa80-4c37-8066-33ebade1b5d8" targetNamespace="http://schemas.microsoft.com/office/2006/metadata/properties" ma:root="true" ma:fieldsID="f2330916ca3496372a9041986f56c8ac" ns2:_="" ns3:_="">
    <xsd:import namespace="78b3ee8b-7a88-4d42-b45c-53e804e842ea"/>
    <xsd:import namespace="ab180bc9-aa80-4c37-8066-33ebade1b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ee8b-7a88-4d42-b45c-53e804e84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0bc9-aa80-4c37-8066-33ebade1b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D0A8D4-26B0-4D0E-865B-B05E1EE87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ee8b-7a88-4d42-b45c-53e804e842ea"/>
    <ds:schemaRef ds:uri="ab180bc9-aa80-4c37-8066-33ebade1b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2B000-68FF-477C-8B2C-750A11F06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0A7A72-74D6-46B7-964B-744F113425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DE7AF9-55F6-4ED3-8E62-FD56A2CF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(landscape) template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FIFM FORM K – MILESTONE &amp; HOLD POINT CHECKLIST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K – MILESTONE &amp; HOLD POINT CHECKLIST</dc:title>
  <dc:subject/>
  <dc:creator>Adrian  Smith</dc:creator>
  <cp:keywords>1</cp:keywords>
  <cp:lastModifiedBy>Adrian Smith</cp:lastModifiedBy>
  <cp:revision>2</cp:revision>
  <cp:lastPrinted>2016-10-21T20:18:00Z</cp:lastPrinted>
  <dcterms:created xsi:type="dcterms:W3CDTF">2025-10-10T02:34:00Z</dcterms:created>
  <dcterms:modified xsi:type="dcterms:W3CDTF">2025-10-10T02:34:00Z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0x0101009B6D2636DBA1884AB8B4D8E8A80BA09C</vt:lpwstr>
  </property>
</Properties>
</file>