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FEC9" w14:textId="77777777" w:rsidR="00EC0BF1" w:rsidRDefault="00EC0BF1" w:rsidP="00EC0BF1">
      <w:pPr>
        <w:pStyle w:val="BodyText"/>
        <w:sectPr w:rsidR="00EC0BF1" w:rsidSect="008446F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22"/>
        <w:gridCol w:w="430"/>
        <w:gridCol w:w="704"/>
        <w:gridCol w:w="2290"/>
      </w:tblGrid>
      <w:tr w:rsidR="00CC37C3" w:rsidRPr="0072788B" w14:paraId="421792B7" w14:textId="77777777" w:rsidTr="001732C9">
        <w:tc>
          <w:tcPr>
            <w:tcW w:w="2122" w:type="dxa"/>
          </w:tcPr>
          <w:p w14:paraId="03BAB943" w14:textId="77777777" w:rsidR="00CC37C3" w:rsidRPr="00973C3D" w:rsidRDefault="00CC37C3" w:rsidP="001732C9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973C3D">
              <w:rPr>
                <w:b/>
                <w:bCs/>
                <w:color w:val="2BACCC" w:themeColor="accent1"/>
                <w:sz w:val="20"/>
                <w:szCs w:val="20"/>
              </w:rPr>
              <w:t>Project Title / Name: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2D61F91C" w14:textId="77777777" w:rsidR="00CC37C3" w:rsidRPr="0072788B" w:rsidRDefault="00CC37C3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29E82BD" w14:textId="77777777" w:rsidR="00CC37C3" w:rsidRPr="0072788B" w:rsidRDefault="00CC37C3" w:rsidP="001732C9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Maximo No</w:t>
            </w:r>
            <w:r w:rsidRPr="0072788B">
              <w:rPr>
                <w:sz w:val="20"/>
                <w:szCs w:val="20"/>
              </w:rPr>
              <w:t>: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60A3ECA" w14:textId="77777777" w:rsidR="00CC37C3" w:rsidRPr="0072788B" w:rsidRDefault="00CC37C3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C20051" w14:paraId="4623D85C" w14:textId="77777777" w:rsidTr="00C20051">
        <w:tc>
          <w:tcPr>
            <w:tcW w:w="12474" w:type="dxa"/>
            <w:gridSpan w:val="3"/>
            <w:tcBorders>
              <w:bottom w:val="single" w:sz="4" w:space="0" w:color="auto"/>
            </w:tcBorders>
          </w:tcPr>
          <w:p w14:paraId="5899191B" w14:textId="7D25EF13" w:rsidR="00C20051" w:rsidRDefault="00C20051" w:rsidP="004408EC">
            <w:pPr>
              <w:pStyle w:val="BodyText"/>
              <w:spacing w:after="0"/>
              <w:contextualSpacing/>
              <w:rPr>
                <w:sz w:val="20"/>
                <w:szCs w:val="20"/>
              </w:rPr>
            </w:pPr>
            <w:r w:rsidRPr="00B2144A">
              <w:rPr>
                <w:sz w:val="20"/>
                <w:szCs w:val="20"/>
              </w:rPr>
              <w:t xml:space="preserve">FIFM Plan Coordinator or nominated representative has signed off on Form K that asset is now available for recommissioning </w:t>
            </w:r>
          </w:p>
          <w:p w14:paraId="0EF9620F" w14:textId="627FB6EA" w:rsidR="00C20051" w:rsidRPr="00B2144A" w:rsidRDefault="00C20051" w:rsidP="004408EC">
            <w:pPr>
              <w:pStyle w:val="BodyText"/>
              <w:spacing w:after="0"/>
              <w:contextualSpacing/>
              <w:rPr>
                <w:sz w:val="20"/>
                <w:szCs w:val="20"/>
              </w:rPr>
            </w:pPr>
            <w:r w:rsidRPr="00B2144A">
              <w:rPr>
                <w:sz w:val="20"/>
                <w:szCs w:val="20"/>
              </w:rPr>
              <w:t xml:space="preserve">If </w:t>
            </w:r>
            <w:r w:rsidRPr="00C20051">
              <w:rPr>
                <w:b/>
                <w:bCs/>
                <w:sz w:val="20"/>
                <w:szCs w:val="20"/>
              </w:rPr>
              <w:t>YES</w:t>
            </w:r>
            <w:r w:rsidRPr="00B2144A">
              <w:rPr>
                <w:sz w:val="20"/>
                <w:szCs w:val="20"/>
              </w:rPr>
              <w:t>, proceed as per the schedule below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  <w:vAlign w:val="center"/>
          </w:tcPr>
          <w:p w14:paraId="6304B1BF" w14:textId="097AB3AD" w:rsidR="00C20051" w:rsidRDefault="00F362E9" w:rsidP="00C20051">
            <w:pPr>
              <w:pStyle w:val="BodyText"/>
              <w:spacing w:after="0"/>
              <w:contextualSpacing/>
            </w:pPr>
            <w:sdt>
              <w:sdtPr>
                <w:rPr>
                  <w:sz w:val="20"/>
                  <w:szCs w:val="20"/>
                </w:rPr>
                <w:id w:val="-1217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0051" w:rsidRPr="00B2144A">
              <w:rPr>
                <w:sz w:val="20"/>
                <w:szCs w:val="20"/>
              </w:rPr>
              <w:t xml:space="preserve"> YES</w:t>
            </w:r>
          </w:p>
        </w:tc>
      </w:tr>
    </w:tbl>
    <w:p w14:paraId="69EFC47C" w14:textId="7ED63C5F" w:rsidR="00231A47" w:rsidRPr="00231A47" w:rsidRDefault="00231A47" w:rsidP="00231A47">
      <w:pPr>
        <w:pStyle w:val="BodyText"/>
        <w:spacing w:after="0"/>
        <w:jc w:val="center"/>
        <w:rPr>
          <w:b/>
          <w:bCs/>
        </w:rPr>
      </w:pPr>
      <w:r w:rsidRPr="00231A47">
        <w:rPr>
          <w:b/>
          <w:bCs/>
        </w:rPr>
        <w:t>Schedule of activities to return the system to normal operation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6379"/>
        <w:gridCol w:w="2410"/>
        <w:gridCol w:w="2268"/>
        <w:gridCol w:w="1003"/>
        <w:gridCol w:w="1003"/>
      </w:tblGrid>
      <w:tr w:rsidR="00231A47" w:rsidRPr="00E93957" w14:paraId="79674B4F" w14:textId="77777777" w:rsidTr="4351718C">
        <w:trPr>
          <w:jc w:val="center"/>
        </w:trPr>
        <w:tc>
          <w:tcPr>
            <w:tcW w:w="1413" w:type="dxa"/>
            <w:shd w:val="clear" w:color="auto" w:fill="00259B" w:themeFill="accent3"/>
          </w:tcPr>
          <w:p w14:paraId="287F3A57" w14:textId="051007F7" w:rsidR="00231A47" w:rsidRPr="00CC37C3" w:rsidRDefault="00231A47" w:rsidP="00523935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Sequence</w:t>
            </w:r>
          </w:p>
        </w:tc>
        <w:tc>
          <w:tcPr>
            <w:tcW w:w="992" w:type="dxa"/>
            <w:shd w:val="clear" w:color="auto" w:fill="00259B" w:themeFill="accent3"/>
          </w:tcPr>
          <w:p w14:paraId="33EDD97F" w14:textId="27435FFC" w:rsidR="00231A47" w:rsidRPr="00CC37C3" w:rsidRDefault="00231A47" w:rsidP="00523935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Asset No</w:t>
            </w:r>
          </w:p>
        </w:tc>
        <w:tc>
          <w:tcPr>
            <w:tcW w:w="6379" w:type="dxa"/>
            <w:shd w:val="clear" w:color="auto" w:fill="00259B" w:themeFill="accent3"/>
          </w:tcPr>
          <w:p w14:paraId="46BDB853" w14:textId="02855A87" w:rsidR="00231A47" w:rsidRPr="00CC37C3" w:rsidRDefault="00231A47" w:rsidP="00523935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2410" w:type="dxa"/>
            <w:shd w:val="clear" w:color="auto" w:fill="00259B" w:themeFill="accent3"/>
          </w:tcPr>
          <w:p w14:paraId="77552429" w14:textId="6525D640" w:rsidR="00231A47" w:rsidRPr="00CC37C3" w:rsidRDefault="00231A47" w:rsidP="00523935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Group Responsibility</w:t>
            </w:r>
          </w:p>
        </w:tc>
        <w:tc>
          <w:tcPr>
            <w:tcW w:w="2268" w:type="dxa"/>
            <w:shd w:val="clear" w:color="auto" w:fill="00259B" w:themeFill="accent3"/>
          </w:tcPr>
          <w:p w14:paraId="18593B33" w14:textId="6BDF65F7" w:rsidR="00231A47" w:rsidRPr="00CC37C3" w:rsidRDefault="7683B4DE" w:rsidP="00523935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Responsible Person Implementation</w:t>
            </w:r>
          </w:p>
        </w:tc>
        <w:tc>
          <w:tcPr>
            <w:tcW w:w="2006" w:type="dxa"/>
            <w:gridSpan w:val="2"/>
            <w:shd w:val="clear" w:color="auto" w:fill="00259B" w:themeFill="accent3"/>
          </w:tcPr>
          <w:p w14:paraId="3240C235" w14:textId="631ACAA6" w:rsidR="00231A47" w:rsidRPr="00CC37C3" w:rsidRDefault="00231A47" w:rsidP="00523935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Activity Completed</w:t>
            </w:r>
          </w:p>
        </w:tc>
      </w:tr>
      <w:tr w:rsidR="00523935" w:rsidRPr="00E93957" w14:paraId="5ECB3B35" w14:textId="77777777" w:rsidTr="4351718C">
        <w:trPr>
          <w:jc w:val="center"/>
        </w:trPr>
        <w:tc>
          <w:tcPr>
            <w:tcW w:w="1413" w:type="dxa"/>
          </w:tcPr>
          <w:p w14:paraId="7E3A8CAE" w14:textId="77777777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33EB25" w14:textId="77777777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0DD0AEB4" w14:textId="77777777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9CAF514" w14:textId="77777777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A28B0E6" w14:textId="77777777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640CD3EA" w14:textId="5C82C6A0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206648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2617169D" w14:textId="25315D93" w:rsidR="00523935" w:rsidRPr="00CC37C3" w:rsidRDefault="00523935" w:rsidP="00523935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214369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692" w:rsidRPr="00E93957" w14:paraId="7709D6E8" w14:textId="77777777" w:rsidTr="4351718C">
        <w:trPr>
          <w:jc w:val="center"/>
        </w:trPr>
        <w:tc>
          <w:tcPr>
            <w:tcW w:w="1413" w:type="dxa"/>
          </w:tcPr>
          <w:p w14:paraId="6BF683D1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2BCEAD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0AA4B677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BF8B132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EB2AD52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67AFFAD4" w14:textId="1F93DACC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02906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65368143" w14:textId="063D94BC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-75119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692" w:rsidRPr="00E93957" w14:paraId="647146F3" w14:textId="77777777" w:rsidTr="4351718C">
        <w:trPr>
          <w:jc w:val="center"/>
        </w:trPr>
        <w:tc>
          <w:tcPr>
            <w:tcW w:w="1413" w:type="dxa"/>
          </w:tcPr>
          <w:p w14:paraId="67A81276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D91FD2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65A684CB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04140DA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261D49F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1E26A10B" w14:textId="1665A069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174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4AFCEF33" w14:textId="687391FA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-148384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692" w:rsidRPr="00E93957" w14:paraId="5AFFFB32" w14:textId="77777777" w:rsidTr="4351718C">
        <w:trPr>
          <w:jc w:val="center"/>
        </w:trPr>
        <w:tc>
          <w:tcPr>
            <w:tcW w:w="1413" w:type="dxa"/>
          </w:tcPr>
          <w:p w14:paraId="65A756F2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BF71A1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4E772705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20DC7B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3B74994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498E8603" w14:textId="70127DDA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7684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7BB7F35C" w14:textId="67238710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5518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692" w:rsidRPr="00E93957" w14:paraId="0DCF9DD5" w14:textId="77777777" w:rsidTr="4351718C">
        <w:trPr>
          <w:jc w:val="center"/>
        </w:trPr>
        <w:tc>
          <w:tcPr>
            <w:tcW w:w="1413" w:type="dxa"/>
          </w:tcPr>
          <w:p w14:paraId="604995AF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0038D7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5D91308C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6005DA7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715A4A2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1459DA4F" w14:textId="51D5693B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130847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5618BB20" w14:textId="169BFFE6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073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692" w:rsidRPr="00E93957" w14:paraId="7676D8CC" w14:textId="77777777" w:rsidTr="4351718C">
        <w:trPr>
          <w:jc w:val="center"/>
        </w:trPr>
        <w:tc>
          <w:tcPr>
            <w:tcW w:w="1413" w:type="dxa"/>
          </w:tcPr>
          <w:p w14:paraId="3F6345CE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79D284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14:paraId="028DF443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AE06DCF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EE14BE9" w14:textId="7777777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1429EC7C" w14:textId="736968DA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21126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2762056C" w14:textId="29FE9EC7" w:rsidR="00EE2692" w:rsidRPr="00CC37C3" w:rsidRDefault="00EE2692" w:rsidP="00EE269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54039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7C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DB78EB8" w14:textId="77777777" w:rsidR="00523935" w:rsidRPr="0076172E" w:rsidRDefault="00523935">
      <w:pPr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494"/>
        <w:gridCol w:w="6886"/>
        <w:gridCol w:w="6886"/>
      </w:tblGrid>
      <w:tr w:rsidR="00CC37C3" w:rsidRPr="00523935" w14:paraId="7208FBFA" w14:textId="77777777" w:rsidTr="007D7D8C">
        <w:trPr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ED760B3" w14:textId="77777777" w:rsidR="00CC37C3" w:rsidRPr="00CC37C3" w:rsidRDefault="00F362E9" w:rsidP="00EE2692">
            <w:pPr>
              <w:pStyle w:val="BodyText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293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7C3" w:rsidRPr="00CC37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37C3" w:rsidRPr="00CC37C3">
              <w:rPr>
                <w:rFonts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4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1A3E2" w14:textId="7D93A479" w:rsidR="00CC37C3" w:rsidRPr="00CC37C3" w:rsidRDefault="00CC37C3" w:rsidP="00EE2692">
            <w:pPr>
              <w:pStyle w:val="BodyText"/>
              <w:spacing w:before="0" w:after="0"/>
              <w:rPr>
                <w:rFonts w:cstheme="minorHAnsi"/>
                <w:sz w:val="20"/>
                <w:szCs w:val="20"/>
              </w:rPr>
            </w:pPr>
            <w:r w:rsidRPr="00CC37C3">
              <w:rPr>
                <w:rFonts w:cstheme="minorHAnsi"/>
                <w:sz w:val="20"/>
                <w:szCs w:val="20"/>
              </w:rPr>
              <w:t>The above activities have been carried out and the flow isolation / flow management re-commissioning was successful as per the plan</w:t>
            </w:r>
          </w:p>
        </w:tc>
      </w:tr>
      <w:tr w:rsidR="00CC37C3" w:rsidRPr="00523935" w14:paraId="4166E842" w14:textId="77777777" w:rsidTr="008A7F31">
        <w:trPr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E8ACE8A" w14:textId="77777777" w:rsidR="00CC37C3" w:rsidRPr="00CC37C3" w:rsidRDefault="00F362E9" w:rsidP="00EE2692">
            <w:pPr>
              <w:pStyle w:val="BodyText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235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7C3" w:rsidRPr="00CC37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37C3" w:rsidRPr="00CC37C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4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9C8353" w14:textId="0AF7B4C3" w:rsidR="00CC37C3" w:rsidRPr="00CC37C3" w:rsidRDefault="00CC37C3" w:rsidP="00EE2692">
            <w:pPr>
              <w:pStyle w:val="BodyText"/>
              <w:spacing w:before="0" w:after="0"/>
              <w:rPr>
                <w:rFonts w:cstheme="minorHAnsi"/>
                <w:sz w:val="20"/>
                <w:szCs w:val="20"/>
              </w:rPr>
            </w:pPr>
            <w:r w:rsidRPr="00CC37C3">
              <w:rPr>
                <w:rFonts w:cstheme="minorHAnsi"/>
                <w:sz w:val="20"/>
                <w:szCs w:val="20"/>
              </w:rPr>
              <w:t>Flow isolation / flow management recommissioning was not successful for the following reasons:</w:t>
            </w:r>
          </w:p>
        </w:tc>
      </w:tr>
      <w:tr w:rsidR="00523935" w:rsidRPr="00523935" w14:paraId="4D96EE1D" w14:textId="77777777" w:rsidTr="38BC5E25">
        <w:trPr>
          <w:jc w:val="center"/>
        </w:trPr>
        <w:tc>
          <w:tcPr>
            <w:tcW w:w="15468" w:type="dxa"/>
            <w:gridSpan w:val="4"/>
            <w:tcBorders>
              <w:top w:val="nil"/>
            </w:tcBorders>
            <w:shd w:val="clear" w:color="auto" w:fill="00259B" w:themeFill="accent3"/>
          </w:tcPr>
          <w:p w14:paraId="08841143" w14:textId="6637A795" w:rsidR="00523935" w:rsidRPr="00CC37C3" w:rsidRDefault="00523935" w:rsidP="00EE2692">
            <w:pPr>
              <w:pStyle w:val="BodyText"/>
              <w:spacing w:before="0" w:after="0"/>
              <w:rPr>
                <w:b/>
                <w:bCs/>
                <w:sz w:val="18"/>
                <w:szCs w:val="18"/>
              </w:rPr>
            </w:pPr>
            <w:r w:rsidRPr="00CC37C3">
              <w:rPr>
                <w:b/>
                <w:bCs/>
                <w:sz w:val="18"/>
                <w:szCs w:val="18"/>
              </w:rPr>
              <w:t>The flow isolation / flow management re-commissioning was not successful because:</w:t>
            </w:r>
          </w:p>
        </w:tc>
      </w:tr>
      <w:tr w:rsidR="00523935" w:rsidRPr="00523935" w14:paraId="3FD82713" w14:textId="77777777" w:rsidTr="38BC5E25">
        <w:trPr>
          <w:jc w:val="center"/>
        </w:trPr>
        <w:tc>
          <w:tcPr>
            <w:tcW w:w="1696" w:type="dxa"/>
            <w:gridSpan w:val="2"/>
            <w:shd w:val="clear" w:color="auto" w:fill="00259B" w:themeFill="accent3"/>
          </w:tcPr>
          <w:p w14:paraId="286676E8" w14:textId="15067561" w:rsidR="00523935" w:rsidRPr="00CC37C3" w:rsidRDefault="00523935" w:rsidP="00EE2692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>Asset No</w:t>
            </w:r>
          </w:p>
        </w:tc>
        <w:tc>
          <w:tcPr>
            <w:tcW w:w="6886" w:type="dxa"/>
            <w:shd w:val="clear" w:color="auto" w:fill="00259B" w:themeFill="accent3"/>
          </w:tcPr>
          <w:p w14:paraId="7DEC6A35" w14:textId="2C10820E" w:rsidR="00523935" w:rsidRPr="00CC37C3" w:rsidRDefault="00523935" w:rsidP="00EE2692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>Problem</w:t>
            </w:r>
          </w:p>
        </w:tc>
        <w:tc>
          <w:tcPr>
            <w:tcW w:w="6886" w:type="dxa"/>
            <w:shd w:val="clear" w:color="auto" w:fill="00259B" w:themeFill="accent3"/>
          </w:tcPr>
          <w:p w14:paraId="24648893" w14:textId="2983667F" w:rsidR="00523935" w:rsidRPr="00CC37C3" w:rsidRDefault="00523935" w:rsidP="38BC5E25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CC37C3">
              <w:rPr>
                <w:sz w:val="18"/>
                <w:szCs w:val="18"/>
              </w:rPr>
              <w:t>Action required</w:t>
            </w:r>
          </w:p>
        </w:tc>
      </w:tr>
      <w:tr w:rsidR="00523935" w:rsidRPr="00523935" w14:paraId="2EA18482" w14:textId="77777777" w:rsidTr="00CC37C3">
        <w:trPr>
          <w:trHeight w:val="36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257" w14:textId="77777777" w:rsidR="00523935" w:rsidRPr="00CC37C3" w:rsidRDefault="00523935" w:rsidP="00EE2692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E0B" w14:textId="77777777" w:rsidR="00523935" w:rsidRPr="00CC37C3" w:rsidRDefault="00523935" w:rsidP="00EE2692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F0D" w14:textId="77777777" w:rsidR="00523935" w:rsidRPr="00CC37C3" w:rsidRDefault="00523935" w:rsidP="00EE2692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3935" w:rsidRPr="00523935" w14:paraId="3597A925" w14:textId="77777777" w:rsidTr="00CC37C3">
        <w:trPr>
          <w:trHeight w:val="36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99E" w14:textId="77777777" w:rsidR="00523935" w:rsidRPr="00CC37C3" w:rsidRDefault="00523935" w:rsidP="00EE2692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D25" w14:textId="77777777" w:rsidR="00523935" w:rsidRPr="00CC37C3" w:rsidRDefault="00523935" w:rsidP="00EE2692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781" w14:textId="77777777" w:rsidR="00523935" w:rsidRPr="00CC37C3" w:rsidRDefault="00523935" w:rsidP="00EE2692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</w:tbl>
    <w:p w14:paraId="00444CD1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2E24C112" w14:textId="77777777" w:rsidTr="0052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23450C37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2AF257F3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2E6565E1" w14:textId="77777777" w:rsidTr="00523935">
        <w:tc>
          <w:tcPr>
            <w:tcW w:w="4161" w:type="dxa"/>
          </w:tcPr>
          <w:p w14:paraId="530FA76E" w14:textId="41F74F04" w:rsidR="008429AC" w:rsidRPr="00216063" w:rsidRDefault="00523935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1A970346" w14:textId="73B99884" w:rsidR="008429AC" w:rsidRPr="00216063" w:rsidRDefault="00523935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41A64787" w14:textId="77777777" w:rsidR="00EE3687" w:rsidRPr="008429AC" w:rsidRDefault="00EE3687" w:rsidP="008429AC"/>
    <w:sectPr w:rsidR="00EE3687" w:rsidRPr="008429AC" w:rsidSect="0076172E">
      <w:headerReference w:type="default" r:id="rId16"/>
      <w:type w:val="continuous"/>
      <w:pgSz w:w="16838" w:h="11906" w:orient="landscape" w:code="9"/>
      <w:pgMar w:top="1418" w:right="680" w:bottom="851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9ABC" w14:textId="77777777" w:rsidR="00212D9D" w:rsidRDefault="00212D9D" w:rsidP="00185154">
      <w:r>
        <w:separator/>
      </w:r>
    </w:p>
    <w:p w14:paraId="230AFD88" w14:textId="77777777" w:rsidR="00212D9D" w:rsidRDefault="00212D9D"/>
    <w:p w14:paraId="77AD1F12" w14:textId="77777777" w:rsidR="00212D9D" w:rsidRDefault="00212D9D"/>
  </w:endnote>
  <w:endnote w:type="continuationSeparator" w:id="0">
    <w:p w14:paraId="2D8EFAF6" w14:textId="77777777" w:rsidR="00212D9D" w:rsidRDefault="00212D9D" w:rsidP="00185154">
      <w:r>
        <w:continuationSeparator/>
      </w:r>
    </w:p>
    <w:p w14:paraId="613E6AB5" w14:textId="77777777" w:rsidR="00212D9D" w:rsidRDefault="00212D9D"/>
    <w:p w14:paraId="32909C90" w14:textId="77777777" w:rsidR="00212D9D" w:rsidRDefault="00212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767DB314" w14:textId="77777777" w:rsidTr="38BC5E25">
      <w:tc>
        <w:tcPr>
          <w:tcW w:w="3514" w:type="dxa"/>
          <w:tcBorders>
            <w:top w:val="nil"/>
          </w:tcBorders>
          <w:shd w:val="clear" w:color="auto" w:fill="auto"/>
        </w:tcPr>
        <w:p w14:paraId="65AEF9FB" w14:textId="77BEA989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76ED0091C82B4A2A85ADAC4B789F148F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295775">
                <w:t>997554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04B900EE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48656FC5" w14:textId="77777777" w:rsidR="00925986" w:rsidRPr="0049108E" w:rsidRDefault="38BC5E25" w:rsidP="38BC5E25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38BC5E25">
            <w:t>Page:</w:t>
          </w:r>
          <w:r w:rsidR="00925986">
            <w:tab/>
          </w:r>
          <w:r w:rsidR="00925986" w:rsidRPr="38BC5E25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38BC5E25">
            <w:fldChar w:fldCharType="separate"/>
          </w:r>
          <w:r w:rsidRPr="38BC5E25">
            <w:rPr>
              <w:noProof/>
            </w:rPr>
            <w:t>1</w:t>
          </w:r>
          <w:r w:rsidR="00925986" w:rsidRPr="38BC5E25">
            <w:rPr>
              <w:noProof/>
            </w:rPr>
            <w:fldChar w:fldCharType="end"/>
          </w:r>
          <w:r w:rsidRPr="38BC5E25">
            <w:t xml:space="preserve"> of </w:t>
          </w:r>
          <w:r w:rsidR="00925986" w:rsidRPr="38BC5E25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38BC5E25">
            <w:fldChar w:fldCharType="separate"/>
          </w:r>
          <w:r w:rsidRPr="38BC5E25">
            <w:rPr>
              <w:noProof/>
            </w:rPr>
            <w:t>1</w:t>
          </w:r>
          <w:r w:rsidR="00925986" w:rsidRPr="38BC5E25">
            <w:rPr>
              <w:noProof/>
            </w:rPr>
            <w:fldChar w:fldCharType="end"/>
          </w:r>
        </w:p>
      </w:tc>
    </w:tr>
    <w:tr w:rsidR="00925986" w:rsidRPr="0049108E" w14:paraId="5AA8C9D0" w14:textId="77777777" w:rsidTr="38BC5E25">
      <w:tc>
        <w:tcPr>
          <w:tcW w:w="3514" w:type="dxa"/>
          <w:shd w:val="clear" w:color="auto" w:fill="auto"/>
        </w:tcPr>
        <w:p w14:paraId="4F4BF04A" w14:textId="77777777" w:rsidR="00925986" w:rsidRPr="0049108E" w:rsidRDefault="38BC5E25" w:rsidP="00183F1A">
          <w:pPr>
            <w:pStyle w:val="Footer"/>
            <w:tabs>
              <w:tab w:val="left" w:pos="709"/>
            </w:tabs>
          </w:pPr>
          <w:r w:rsidRPr="38BC5E25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0C881C219C9144D4BB100B25295BE16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38BC5E25">
                <w:t>1</w:t>
              </w:r>
            </w:sdtContent>
          </w:sdt>
        </w:p>
      </w:tc>
      <w:tc>
        <w:tcPr>
          <w:tcW w:w="3515" w:type="dxa"/>
          <w:vMerge/>
        </w:tcPr>
        <w:p w14:paraId="2F4E219F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36CA953" w14:textId="00A82776" w:rsidR="00925986" w:rsidRPr="0049108E" w:rsidRDefault="38BC5E25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38BC5E25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135B8334DA754F99B0B6F2C40E49694D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66C48">
                <w:rPr>
                  <w:szCs w:val="14"/>
                </w:rPr>
                <w:t>23/09/2025</w:t>
              </w:r>
            </w:sdtContent>
          </w:sdt>
        </w:p>
      </w:tc>
    </w:tr>
  </w:tbl>
  <w:p w14:paraId="185329A6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6FFE7DC9" w14:textId="77777777" w:rsidTr="38BC5E25">
      <w:tc>
        <w:tcPr>
          <w:tcW w:w="2324" w:type="dxa"/>
          <w:tcBorders>
            <w:top w:val="nil"/>
          </w:tcBorders>
          <w:shd w:val="clear" w:color="auto" w:fill="auto"/>
        </w:tcPr>
        <w:p w14:paraId="59AE0EA8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EA4CAED2975C4E36B9D4895F8784CAB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0575365A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7CB2BCB6" w14:textId="77777777" w:rsidR="00925986" w:rsidRPr="0049108E" w:rsidRDefault="38BC5E25" w:rsidP="38BC5E25">
          <w:pPr>
            <w:pStyle w:val="Footer"/>
          </w:pPr>
          <w:r w:rsidRPr="38BC5E25">
            <w:t>Page:</w:t>
          </w:r>
          <w:r w:rsidR="00925986">
            <w:tab/>
          </w:r>
          <w:r w:rsidR="00925986" w:rsidRPr="38BC5E25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38BC5E25">
            <w:fldChar w:fldCharType="separate"/>
          </w:r>
          <w:r w:rsidRPr="38BC5E25">
            <w:rPr>
              <w:noProof/>
            </w:rPr>
            <w:t>1</w:t>
          </w:r>
          <w:r w:rsidR="00925986" w:rsidRPr="38BC5E25">
            <w:rPr>
              <w:noProof/>
            </w:rPr>
            <w:fldChar w:fldCharType="end"/>
          </w:r>
          <w:r w:rsidRPr="38BC5E25">
            <w:t xml:space="preserve"> of </w:t>
          </w:r>
          <w:r w:rsidR="00925986" w:rsidRPr="38BC5E25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38BC5E25">
            <w:fldChar w:fldCharType="separate"/>
          </w:r>
          <w:r w:rsidRPr="38BC5E25">
            <w:rPr>
              <w:noProof/>
            </w:rPr>
            <w:t>5</w:t>
          </w:r>
          <w:r w:rsidR="00925986" w:rsidRPr="38BC5E25">
            <w:rPr>
              <w:noProof/>
            </w:rPr>
            <w:fldChar w:fldCharType="end"/>
          </w:r>
        </w:p>
      </w:tc>
    </w:tr>
    <w:tr w:rsidR="00925986" w:rsidRPr="0049108E" w14:paraId="78B4F8A1" w14:textId="77777777" w:rsidTr="38BC5E25">
      <w:tc>
        <w:tcPr>
          <w:tcW w:w="2324" w:type="dxa"/>
          <w:shd w:val="clear" w:color="auto" w:fill="auto"/>
        </w:tcPr>
        <w:p w14:paraId="112C88F9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DB9F1856A41148ADBE60DB681D83873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szCs w:val="14"/>
                </w:rPr>
                <w:t>1</w:t>
              </w:r>
            </w:sdtContent>
          </w:sdt>
        </w:p>
      </w:tc>
      <w:tc>
        <w:tcPr>
          <w:tcW w:w="5896" w:type="dxa"/>
          <w:vMerge/>
        </w:tcPr>
        <w:p w14:paraId="748F8328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40A79968" w14:textId="7F210F11" w:rsidR="00925986" w:rsidRPr="0049108E" w:rsidRDefault="38BC5E25" w:rsidP="00927416">
          <w:pPr>
            <w:pStyle w:val="Footer"/>
          </w:pPr>
          <w:r w:rsidRPr="38BC5E25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9EEA91BE7B274AA9AA37E717271CC7C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66C48">
                <w:rPr>
                  <w:szCs w:val="14"/>
                </w:rPr>
                <w:t>23/09/2025</w:t>
              </w:r>
            </w:sdtContent>
          </w:sdt>
        </w:p>
      </w:tc>
    </w:tr>
  </w:tbl>
  <w:p w14:paraId="51B32E20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308A8270" wp14:editId="4CBADEEC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CE9B" w14:textId="77777777" w:rsidR="00212D9D" w:rsidRDefault="00212D9D" w:rsidP="00185154">
      <w:r>
        <w:separator/>
      </w:r>
    </w:p>
    <w:p w14:paraId="0105C36A" w14:textId="77777777" w:rsidR="00212D9D" w:rsidRDefault="00212D9D"/>
    <w:p w14:paraId="55266856" w14:textId="77777777" w:rsidR="00212D9D" w:rsidRDefault="00212D9D"/>
  </w:footnote>
  <w:footnote w:type="continuationSeparator" w:id="0">
    <w:p w14:paraId="166C90FB" w14:textId="77777777" w:rsidR="00212D9D" w:rsidRDefault="00212D9D" w:rsidP="00185154">
      <w:r>
        <w:continuationSeparator/>
      </w:r>
    </w:p>
    <w:p w14:paraId="5E029C2A" w14:textId="77777777" w:rsidR="00212D9D" w:rsidRDefault="00212D9D"/>
    <w:p w14:paraId="252DCCD4" w14:textId="77777777" w:rsidR="00212D9D" w:rsidRDefault="00212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24"/>
      </w:rPr>
      <w:alias w:val="Title"/>
      <w:tag w:val=""/>
      <w:id w:val="41683082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D1E2A74" w14:textId="7A6E786A" w:rsidR="00304972" w:rsidRPr="00304972" w:rsidRDefault="00295775" w:rsidP="004A54B1">
        <w:pPr>
          <w:pStyle w:val="Heading1"/>
        </w:pPr>
        <w:r w:rsidRPr="004A54B1">
          <w:rPr>
            <w:sz w:val="32"/>
            <w:szCs w:val="24"/>
          </w:rPr>
          <w:t>F</w:t>
        </w:r>
        <w:r w:rsidR="00CC37C3" w:rsidRPr="004A54B1">
          <w:rPr>
            <w:sz w:val="32"/>
            <w:szCs w:val="24"/>
          </w:rPr>
          <w:t>IFM F</w:t>
        </w:r>
        <w:r w:rsidRPr="004A54B1">
          <w:rPr>
            <w:sz w:val="32"/>
            <w:szCs w:val="24"/>
          </w:rPr>
          <w:t>ORM J</w:t>
        </w:r>
        <w:r w:rsidR="00CC37C3" w:rsidRPr="004A54B1">
          <w:rPr>
            <w:sz w:val="32"/>
            <w:szCs w:val="24"/>
          </w:rPr>
          <w:t xml:space="preserve"> – RECOMMISSIONING </w:t>
        </w:r>
        <w:r w:rsidR="00BE5C22" w:rsidRPr="004A54B1">
          <w:rPr>
            <w:sz w:val="32"/>
            <w:szCs w:val="24"/>
          </w:rPr>
          <w:t>SCHEDULE</w:t>
        </w:r>
      </w:p>
    </w:sdtContent>
  </w:sdt>
  <w:p w14:paraId="694F925C" w14:textId="77777777" w:rsidR="00304972" w:rsidRDefault="00304972" w:rsidP="00304972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AB71192" wp14:editId="2C29B514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1" layoutInCell="1" allowOverlap="1" wp14:anchorId="57148C18" wp14:editId="4A4F47AA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3DFD0A" id="Group 6" o:spid="_x0000_s1026" style="position:absolute;margin-left:-188.75pt;margin-top:57.75pt;width:63.8pt;height:35.15pt;z-index:-251647488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5E7D2184" wp14:editId="017BC037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0389A9BE" wp14:editId="5341947F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15EAB380" wp14:editId="67F4E42E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AEB4AE" w14:textId="77777777" w:rsidR="00304972" w:rsidRDefault="00304972" w:rsidP="00304972">
    <w:pPr>
      <w:pStyle w:val="Header"/>
    </w:pPr>
  </w:p>
  <w:p w14:paraId="45564835" w14:textId="77777777" w:rsidR="00304972" w:rsidRPr="007B29EE" w:rsidRDefault="00304972" w:rsidP="00304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3F27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38E298C5" wp14:editId="680B9229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1EF30B82" wp14:editId="6D0D412E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DA1F05882146435F9249FE82B0F85E8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0B32A01" w14:textId="7CAAA879" w:rsidR="00BD5335" w:rsidRPr="00BD5335" w:rsidRDefault="00BE5C22" w:rsidP="00BD5335">
        <w:pPr>
          <w:pStyle w:val="Header"/>
        </w:pPr>
        <w:r>
          <w:t>FIFM FORM J – RECOMMISSIONING SCHEDULE</w:t>
        </w:r>
      </w:p>
    </w:sdtContent>
  </w:sdt>
  <w:p w14:paraId="045F4641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904994988">
    <w:abstractNumId w:val="13"/>
  </w:num>
  <w:num w:numId="2" w16cid:durableId="1612475506">
    <w:abstractNumId w:val="11"/>
  </w:num>
  <w:num w:numId="3" w16cid:durableId="1473600052">
    <w:abstractNumId w:val="3"/>
  </w:num>
  <w:num w:numId="4" w16cid:durableId="1589925301">
    <w:abstractNumId w:val="1"/>
  </w:num>
  <w:num w:numId="5" w16cid:durableId="2060353307">
    <w:abstractNumId w:val="18"/>
  </w:num>
  <w:num w:numId="6" w16cid:durableId="1449543294">
    <w:abstractNumId w:val="5"/>
  </w:num>
  <w:num w:numId="7" w16cid:durableId="515390206">
    <w:abstractNumId w:val="4"/>
  </w:num>
  <w:num w:numId="8" w16cid:durableId="1524897693">
    <w:abstractNumId w:val="12"/>
  </w:num>
  <w:num w:numId="9" w16cid:durableId="1579708152">
    <w:abstractNumId w:val="6"/>
  </w:num>
  <w:num w:numId="10" w16cid:durableId="653721627">
    <w:abstractNumId w:val="9"/>
  </w:num>
  <w:num w:numId="11" w16cid:durableId="131824664">
    <w:abstractNumId w:val="5"/>
  </w:num>
  <w:num w:numId="12" w16cid:durableId="1326007809">
    <w:abstractNumId w:val="6"/>
  </w:num>
  <w:num w:numId="13" w16cid:durableId="22487191">
    <w:abstractNumId w:val="9"/>
  </w:num>
  <w:num w:numId="14" w16cid:durableId="661859722">
    <w:abstractNumId w:val="2"/>
  </w:num>
  <w:num w:numId="15" w16cid:durableId="490869795">
    <w:abstractNumId w:val="15"/>
  </w:num>
  <w:num w:numId="16" w16cid:durableId="357438570">
    <w:abstractNumId w:val="14"/>
  </w:num>
  <w:num w:numId="17" w16cid:durableId="1003315299">
    <w:abstractNumId w:val="0"/>
  </w:num>
  <w:num w:numId="18" w16cid:durableId="1111704697">
    <w:abstractNumId w:val="17"/>
  </w:num>
  <w:num w:numId="19" w16cid:durableId="996106512">
    <w:abstractNumId w:val="18"/>
  </w:num>
  <w:num w:numId="20" w16cid:durableId="503054563">
    <w:abstractNumId w:val="8"/>
  </w:num>
  <w:num w:numId="21" w16cid:durableId="1497303625">
    <w:abstractNumId w:val="16"/>
  </w:num>
  <w:num w:numId="22" w16cid:durableId="1247301963">
    <w:abstractNumId w:val="10"/>
  </w:num>
  <w:num w:numId="23" w16cid:durableId="140371917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75"/>
    <w:rsid w:val="00006100"/>
    <w:rsid w:val="00023B87"/>
    <w:rsid w:val="000262B6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100B11"/>
    <w:rsid w:val="001052BE"/>
    <w:rsid w:val="001063C6"/>
    <w:rsid w:val="00106C74"/>
    <w:rsid w:val="001124C3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5A68"/>
    <w:rsid w:val="00175D73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D1E75"/>
    <w:rsid w:val="001F16CA"/>
    <w:rsid w:val="002007FD"/>
    <w:rsid w:val="00205086"/>
    <w:rsid w:val="0020670C"/>
    <w:rsid w:val="002078C1"/>
    <w:rsid w:val="002106C4"/>
    <w:rsid w:val="00210DEF"/>
    <w:rsid w:val="00212D9D"/>
    <w:rsid w:val="00216063"/>
    <w:rsid w:val="002202AA"/>
    <w:rsid w:val="002217F1"/>
    <w:rsid w:val="00222215"/>
    <w:rsid w:val="00231A47"/>
    <w:rsid w:val="0023495D"/>
    <w:rsid w:val="00236012"/>
    <w:rsid w:val="00243279"/>
    <w:rsid w:val="00245B92"/>
    <w:rsid w:val="00246B10"/>
    <w:rsid w:val="00247DC2"/>
    <w:rsid w:val="0025119D"/>
    <w:rsid w:val="00252201"/>
    <w:rsid w:val="00254DD8"/>
    <w:rsid w:val="00256863"/>
    <w:rsid w:val="00272C34"/>
    <w:rsid w:val="00275775"/>
    <w:rsid w:val="00276B8D"/>
    <w:rsid w:val="00292E3B"/>
    <w:rsid w:val="00295775"/>
    <w:rsid w:val="002A01E3"/>
    <w:rsid w:val="002A3BE1"/>
    <w:rsid w:val="002A45D0"/>
    <w:rsid w:val="002B2BAE"/>
    <w:rsid w:val="002B378B"/>
    <w:rsid w:val="002B4003"/>
    <w:rsid w:val="002C5B1C"/>
    <w:rsid w:val="002C78D1"/>
    <w:rsid w:val="002D13FB"/>
    <w:rsid w:val="002D4254"/>
    <w:rsid w:val="002D4E6E"/>
    <w:rsid w:val="002F2A11"/>
    <w:rsid w:val="002F4862"/>
    <w:rsid w:val="002F72F9"/>
    <w:rsid w:val="002F7F0C"/>
    <w:rsid w:val="00301893"/>
    <w:rsid w:val="00303FA8"/>
    <w:rsid w:val="00304972"/>
    <w:rsid w:val="00316786"/>
    <w:rsid w:val="003411DD"/>
    <w:rsid w:val="00345751"/>
    <w:rsid w:val="00345D5D"/>
    <w:rsid w:val="0035063C"/>
    <w:rsid w:val="00351DEA"/>
    <w:rsid w:val="00357B7B"/>
    <w:rsid w:val="00360214"/>
    <w:rsid w:val="003609C0"/>
    <w:rsid w:val="003669D3"/>
    <w:rsid w:val="0037398C"/>
    <w:rsid w:val="0037618F"/>
    <w:rsid w:val="003853C1"/>
    <w:rsid w:val="00387D24"/>
    <w:rsid w:val="00394417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3E6B"/>
    <w:rsid w:val="0040159C"/>
    <w:rsid w:val="00404615"/>
    <w:rsid w:val="00407776"/>
    <w:rsid w:val="00412745"/>
    <w:rsid w:val="00426362"/>
    <w:rsid w:val="00427353"/>
    <w:rsid w:val="0043564D"/>
    <w:rsid w:val="00435766"/>
    <w:rsid w:val="0043628A"/>
    <w:rsid w:val="004408EC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A54B1"/>
    <w:rsid w:val="004B7DAE"/>
    <w:rsid w:val="004C3C9B"/>
    <w:rsid w:val="004C7A31"/>
    <w:rsid w:val="004D0CE9"/>
    <w:rsid w:val="004E01CB"/>
    <w:rsid w:val="004E05BD"/>
    <w:rsid w:val="004E40D4"/>
    <w:rsid w:val="004E7089"/>
    <w:rsid w:val="004E79A4"/>
    <w:rsid w:val="004F2A3C"/>
    <w:rsid w:val="004F3D6F"/>
    <w:rsid w:val="005028C3"/>
    <w:rsid w:val="00505A86"/>
    <w:rsid w:val="0051056D"/>
    <w:rsid w:val="00515AE6"/>
    <w:rsid w:val="00516E4C"/>
    <w:rsid w:val="00517791"/>
    <w:rsid w:val="00523935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1771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07393"/>
    <w:rsid w:val="0061089F"/>
    <w:rsid w:val="00611C9B"/>
    <w:rsid w:val="00613F26"/>
    <w:rsid w:val="0062154F"/>
    <w:rsid w:val="006221BE"/>
    <w:rsid w:val="00625864"/>
    <w:rsid w:val="00632902"/>
    <w:rsid w:val="00633235"/>
    <w:rsid w:val="0064376D"/>
    <w:rsid w:val="0065325A"/>
    <w:rsid w:val="006545F5"/>
    <w:rsid w:val="00654AD0"/>
    <w:rsid w:val="006621F6"/>
    <w:rsid w:val="00674316"/>
    <w:rsid w:val="00684E74"/>
    <w:rsid w:val="00687E75"/>
    <w:rsid w:val="00690BDE"/>
    <w:rsid w:val="00691BD7"/>
    <w:rsid w:val="006A1801"/>
    <w:rsid w:val="006B77C5"/>
    <w:rsid w:val="006C4F31"/>
    <w:rsid w:val="006D13E4"/>
    <w:rsid w:val="006D1918"/>
    <w:rsid w:val="006D22C5"/>
    <w:rsid w:val="006D6798"/>
    <w:rsid w:val="006E7C53"/>
    <w:rsid w:val="006F0872"/>
    <w:rsid w:val="006F6152"/>
    <w:rsid w:val="00704D3F"/>
    <w:rsid w:val="00717F39"/>
    <w:rsid w:val="007215A4"/>
    <w:rsid w:val="00724364"/>
    <w:rsid w:val="00732BD5"/>
    <w:rsid w:val="007416F7"/>
    <w:rsid w:val="0076172E"/>
    <w:rsid w:val="00770BF1"/>
    <w:rsid w:val="007745B6"/>
    <w:rsid w:val="00774E81"/>
    <w:rsid w:val="00776709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7B6E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496"/>
    <w:rsid w:val="00893523"/>
    <w:rsid w:val="00894DF7"/>
    <w:rsid w:val="008A6F22"/>
    <w:rsid w:val="008B4EDD"/>
    <w:rsid w:val="008B5D8F"/>
    <w:rsid w:val="008D22B6"/>
    <w:rsid w:val="008E7F99"/>
    <w:rsid w:val="008F4E0B"/>
    <w:rsid w:val="008F5BCE"/>
    <w:rsid w:val="00900E8E"/>
    <w:rsid w:val="00907866"/>
    <w:rsid w:val="0091531E"/>
    <w:rsid w:val="00915F43"/>
    <w:rsid w:val="009234D6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11EA"/>
    <w:rsid w:val="009752E3"/>
    <w:rsid w:val="00977622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D7141"/>
    <w:rsid w:val="009E2261"/>
    <w:rsid w:val="009E6BC8"/>
    <w:rsid w:val="009F6CE7"/>
    <w:rsid w:val="00A07960"/>
    <w:rsid w:val="00A14869"/>
    <w:rsid w:val="00A15C6A"/>
    <w:rsid w:val="00A21E4E"/>
    <w:rsid w:val="00A41250"/>
    <w:rsid w:val="00A41D4E"/>
    <w:rsid w:val="00A4365A"/>
    <w:rsid w:val="00A522B8"/>
    <w:rsid w:val="00A52A8F"/>
    <w:rsid w:val="00A60EE1"/>
    <w:rsid w:val="00A640FF"/>
    <w:rsid w:val="00A728E0"/>
    <w:rsid w:val="00A73833"/>
    <w:rsid w:val="00A7497D"/>
    <w:rsid w:val="00A83437"/>
    <w:rsid w:val="00A83B38"/>
    <w:rsid w:val="00A908FE"/>
    <w:rsid w:val="00A93F87"/>
    <w:rsid w:val="00AA0E18"/>
    <w:rsid w:val="00AA2179"/>
    <w:rsid w:val="00AA37E7"/>
    <w:rsid w:val="00AA6010"/>
    <w:rsid w:val="00AC382A"/>
    <w:rsid w:val="00AD6EC2"/>
    <w:rsid w:val="00AE2D52"/>
    <w:rsid w:val="00AE4C26"/>
    <w:rsid w:val="00AF1CC6"/>
    <w:rsid w:val="00AF2204"/>
    <w:rsid w:val="00AF491F"/>
    <w:rsid w:val="00B012F3"/>
    <w:rsid w:val="00B035C6"/>
    <w:rsid w:val="00B1273F"/>
    <w:rsid w:val="00B2144A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5335"/>
    <w:rsid w:val="00BD7CF3"/>
    <w:rsid w:val="00BE16D4"/>
    <w:rsid w:val="00BE5C22"/>
    <w:rsid w:val="00BF1D5D"/>
    <w:rsid w:val="00BF2C53"/>
    <w:rsid w:val="00C000C3"/>
    <w:rsid w:val="00C02E60"/>
    <w:rsid w:val="00C0545A"/>
    <w:rsid w:val="00C10095"/>
    <w:rsid w:val="00C13DC8"/>
    <w:rsid w:val="00C20051"/>
    <w:rsid w:val="00C21C22"/>
    <w:rsid w:val="00C22FB4"/>
    <w:rsid w:val="00C240FD"/>
    <w:rsid w:val="00C24374"/>
    <w:rsid w:val="00C302EF"/>
    <w:rsid w:val="00C408BA"/>
    <w:rsid w:val="00C45B0F"/>
    <w:rsid w:val="00C50D0F"/>
    <w:rsid w:val="00C74620"/>
    <w:rsid w:val="00C747C1"/>
    <w:rsid w:val="00C74C53"/>
    <w:rsid w:val="00C75813"/>
    <w:rsid w:val="00C86430"/>
    <w:rsid w:val="00C90726"/>
    <w:rsid w:val="00C927E2"/>
    <w:rsid w:val="00C97431"/>
    <w:rsid w:val="00CA2E3F"/>
    <w:rsid w:val="00CB454E"/>
    <w:rsid w:val="00CC37C3"/>
    <w:rsid w:val="00CD2651"/>
    <w:rsid w:val="00CD578B"/>
    <w:rsid w:val="00CF1AAE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81179"/>
    <w:rsid w:val="00D84701"/>
    <w:rsid w:val="00D92360"/>
    <w:rsid w:val="00DA76FA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E018FB"/>
    <w:rsid w:val="00E135C8"/>
    <w:rsid w:val="00E17E38"/>
    <w:rsid w:val="00E21DC0"/>
    <w:rsid w:val="00E247A2"/>
    <w:rsid w:val="00E24F47"/>
    <w:rsid w:val="00E66C48"/>
    <w:rsid w:val="00E6763B"/>
    <w:rsid w:val="00E722BC"/>
    <w:rsid w:val="00E758FF"/>
    <w:rsid w:val="00E811DA"/>
    <w:rsid w:val="00E93957"/>
    <w:rsid w:val="00EA2EF5"/>
    <w:rsid w:val="00EB58BD"/>
    <w:rsid w:val="00EC0BF1"/>
    <w:rsid w:val="00EC0FFC"/>
    <w:rsid w:val="00ED2271"/>
    <w:rsid w:val="00ED2E33"/>
    <w:rsid w:val="00ED3024"/>
    <w:rsid w:val="00ED71B6"/>
    <w:rsid w:val="00EE2692"/>
    <w:rsid w:val="00EE3687"/>
    <w:rsid w:val="00EE5417"/>
    <w:rsid w:val="00EE5474"/>
    <w:rsid w:val="00EF0E10"/>
    <w:rsid w:val="00EF2076"/>
    <w:rsid w:val="00EF2AFB"/>
    <w:rsid w:val="00EF4BA9"/>
    <w:rsid w:val="00EF5547"/>
    <w:rsid w:val="00F22823"/>
    <w:rsid w:val="00F2341E"/>
    <w:rsid w:val="00F265E6"/>
    <w:rsid w:val="00F33D5C"/>
    <w:rsid w:val="00F344BC"/>
    <w:rsid w:val="00F362E9"/>
    <w:rsid w:val="00F378AD"/>
    <w:rsid w:val="00F431FB"/>
    <w:rsid w:val="00F4415F"/>
    <w:rsid w:val="00F503FD"/>
    <w:rsid w:val="00F50BF4"/>
    <w:rsid w:val="00F52CCB"/>
    <w:rsid w:val="00F53452"/>
    <w:rsid w:val="00F53669"/>
    <w:rsid w:val="00F536C6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A2B02"/>
    <w:rsid w:val="00FB1115"/>
    <w:rsid w:val="00FB35EF"/>
    <w:rsid w:val="00FB4AE4"/>
    <w:rsid w:val="00FD1F63"/>
    <w:rsid w:val="00FD6119"/>
    <w:rsid w:val="00FD7DE6"/>
    <w:rsid w:val="00FE3AEE"/>
    <w:rsid w:val="00FE4ACA"/>
    <w:rsid w:val="00FE5C53"/>
    <w:rsid w:val="00FE7A02"/>
    <w:rsid w:val="00FF0338"/>
    <w:rsid w:val="00FF5B48"/>
    <w:rsid w:val="00FF781B"/>
    <w:rsid w:val="19B8A433"/>
    <w:rsid w:val="1A2BF963"/>
    <w:rsid w:val="38BC5E25"/>
    <w:rsid w:val="4351718C"/>
    <w:rsid w:val="7683B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19A5E"/>
  <w15:docId w15:val="{F2CEF084-401A-447E-BEF5-E6B45744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395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F1856A41148ADBE60DB681D83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8C42-1854-406A-8A42-7E3BEEF68BFB}"/>
      </w:docPartPr>
      <w:docPartBody>
        <w:p w:rsidR="00717F39" w:rsidRDefault="00717F39">
          <w:pPr>
            <w:pStyle w:val="DB9F1856A41148ADBE60DB681D838738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9EEA91BE7B274AA9AA37E717271C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7E44B-DEE9-44A3-995E-2E7B71D2B04D}"/>
      </w:docPartPr>
      <w:docPartBody>
        <w:p w:rsidR="00717F39" w:rsidRDefault="00717F39">
          <w:pPr>
            <w:pStyle w:val="9EEA91BE7B274AA9AA37E717271CC7C3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0C881C219C9144D4BB100B25295B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929D6-BBD4-4D75-BFEA-DEF5AF2E8FF1}"/>
      </w:docPartPr>
      <w:docPartBody>
        <w:p w:rsidR="00717F39" w:rsidRDefault="00717F39">
          <w:pPr>
            <w:pStyle w:val="0C881C219C9144D4BB100B25295BE167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EA4CAED2975C4E36B9D4895F8784C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5C5B-FC65-456C-8B67-45A9ED6DA059}"/>
      </w:docPartPr>
      <w:docPartBody>
        <w:p w:rsidR="00717F39" w:rsidRDefault="00717F39">
          <w:pPr>
            <w:pStyle w:val="EA4CAED2975C4E36B9D4895F8784CAB4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76ED0091C82B4A2A85ADAC4B789F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AF50-CA04-476B-B41F-082CA82F90FA}"/>
      </w:docPartPr>
      <w:docPartBody>
        <w:p w:rsidR="00717F39" w:rsidRDefault="00717F39">
          <w:pPr>
            <w:pStyle w:val="76ED0091C82B4A2A85ADAC4B789F148F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135B8334DA754F99B0B6F2C40E49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ACF3-A0B6-4D3B-B742-3F85E50F55DE}"/>
      </w:docPartPr>
      <w:docPartBody>
        <w:p w:rsidR="00717F39" w:rsidRDefault="00717F39">
          <w:pPr>
            <w:pStyle w:val="135B8334DA754F99B0B6F2C40E49694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DA1F05882146435F9249FE82B0F8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97D4-22FA-4668-8791-C9195824E86B}"/>
      </w:docPartPr>
      <w:docPartBody>
        <w:p w:rsidR="00717F39" w:rsidRDefault="00717F39">
          <w:pPr>
            <w:pStyle w:val="DA1F05882146435F9249FE82B0F85E8A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77"/>
    <w:rsid w:val="00082F77"/>
    <w:rsid w:val="00246B10"/>
    <w:rsid w:val="006E7C53"/>
    <w:rsid w:val="00717F39"/>
    <w:rsid w:val="00856335"/>
    <w:rsid w:val="00B84956"/>
    <w:rsid w:val="00F15CFF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9F1856A41148ADBE60DB681D838738">
    <w:name w:val="DB9F1856A41148ADBE60DB681D838738"/>
  </w:style>
  <w:style w:type="paragraph" w:customStyle="1" w:styleId="9EEA91BE7B274AA9AA37E717271CC7C3">
    <w:name w:val="9EEA91BE7B274AA9AA37E717271CC7C3"/>
  </w:style>
  <w:style w:type="paragraph" w:customStyle="1" w:styleId="0C881C219C9144D4BB100B25295BE167">
    <w:name w:val="0C881C219C9144D4BB100B25295BE167"/>
  </w:style>
  <w:style w:type="paragraph" w:customStyle="1" w:styleId="EA4CAED2975C4E36B9D4895F8784CAB4">
    <w:name w:val="EA4CAED2975C4E36B9D4895F8784CAB4"/>
  </w:style>
  <w:style w:type="paragraph" w:customStyle="1" w:styleId="76ED0091C82B4A2A85ADAC4B789F148F">
    <w:name w:val="76ED0091C82B4A2A85ADAC4B789F148F"/>
  </w:style>
  <w:style w:type="paragraph" w:customStyle="1" w:styleId="135B8334DA754F99B0B6F2C40E49694D">
    <w:name w:val="135B8334DA754F99B0B6F2C40E49694D"/>
  </w:style>
  <w:style w:type="paragraph" w:customStyle="1" w:styleId="DA1F05882146435F9249FE82B0F85E8A">
    <w:name w:val="DA1F05882146435F9249FE82B0F85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997554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9FD4A2-2B40-4821-93B6-6FD45681F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C4333-4CA3-488D-97BA-285D8A684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64DA80-C4AD-4669-82EE-2FA75C1220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J – RECOMMISSIONING SCHEDULE</dc:title>
  <dc:creator>Adrian  Smith</dc:creator>
  <cp:keywords>1</cp:keywords>
  <cp:lastModifiedBy>Adrian Smith</cp:lastModifiedBy>
  <cp:revision>2</cp:revision>
  <cp:lastPrinted>2016-10-21T02:18:00Z</cp:lastPrinted>
  <dcterms:created xsi:type="dcterms:W3CDTF">2025-10-10T02:32:00Z</dcterms:created>
  <dcterms:modified xsi:type="dcterms:W3CDTF">2025-10-10T02:32:00Z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