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635F" w14:textId="77777777" w:rsidR="00EC0BF1" w:rsidRDefault="00EC0BF1" w:rsidP="00EC0BF1">
      <w:pPr>
        <w:pStyle w:val="BodyText"/>
        <w:sectPr w:rsidR="00EC0BF1" w:rsidSect="008446F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81"/>
        <w:gridCol w:w="3261"/>
        <w:gridCol w:w="2126"/>
        <w:gridCol w:w="1554"/>
        <w:gridCol w:w="1134"/>
        <w:gridCol w:w="284"/>
        <w:gridCol w:w="1003"/>
        <w:gridCol w:w="1003"/>
      </w:tblGrid>
      <w:tr w:rsidR="0013490D" w:rsidRPr="0072788B" w14:paraId="368FDCE4" w14:textId="77777777" w:rsidTr="001732C9">
        <w:tc>
          <w:tcPr>
            <w:tcW w:w="2122" w:type="dxa"/>
          </w:tcPr>
          <w:p w14:paraId="560D24F9" w14:textId="77777777" w:rsidR="0013490D" w:rsidRPr="00973C3D" w:rsidRDefault="0013490D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>Project Title / Name:</w:t>
            </w:r>
          </w:p>
        </w:tc>
        <w:tc>
          <w:tcPr>
            <w:tcW w:w="9922" w:type="dxa"/>
            <w:gridSpan w:val="4"/>
            <w:tcBorders>
              <w:bottom w:val="single" w:sz="4" w:space="0" w:color="auto"/>
            </w:tcBorders>
          </w:tcPr>
          <w:p w14:paraId="51505992" w14:textId="77777777" w:rsidR="0013490D" w:rsidRPr="0072788B" w:rsidRDefault="0013490D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890C36" w14:textId="77777777" w:rsidR="0013490D" w:rsidRPr="0072788B" w:rsidRDefault="0013490D" w:rsidP="001732C9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</w:tcPr>
          <w:p w14:paraId="2EA622C0" w14:textId="77777777" w:rsidR="0013490D" w:rsidRPr="0072788B" w:rsidRDefault="0013490D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13490D" w:rsidRPr="0072788B" w14:paraId="27872D52" w14:textId="77777777" w:rsidTr="001732C9">
        <w:tc>
          <w:tcPr>
            <w:tcW w:w="2122" w:type="dxa"/>
          </w:tcPr>
          <w:p w14:paraId="3A334FD1" w14:textId="77777777" w:rsidR="0013490D" w:rsidRPr="00973C3D" w:rsidRDefault="0013490D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bottom w:val="single" w:sz="4" w:space="0" w:color="auto"/>
            </w:tcBorders>
          </w:tcPr>
          <w:p w14:paraId="5D89DBC4" w14:textId="77777777" w:rsidR="0013490D" w:rsidRPr="0072788B" w:rsidRDefault="0013490D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0DC0D" w14:textId="77777777" w:rsidR="0013490D" w:rsidRPr="0072788B" w:rsidRDefault="0013490D" w:rsidP="001732C9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</w:tcPr>
          <w:p w14:paraId="5DC69D23" w14:textId="77777777" w:rsidR="0013490D" w:rsidRPr="0072788B" w:rsidRDefault="0013490D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973339" w:rsidRPr="00FB182D" w14:paraId="4F0537C4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  <w:shd w:val="clear" w:color="auto" w:fill="00259B" w:themeFill="accent3"/>
            <w:vAlign w:val="center"/>
          </w:tcPr>
          <w:p w14:paraId="09C12433" w14:textId="13A2627B" w:rsidR="00973339" w:rsidRPr="00627834" w:rsidRDefault="00973339" w:rsidP="00EC2303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27834">
              <w:rPr>
                <w:b/>
                <w:bCs/>
                <w:sz w:val="18"/>
                <w:szCs w:val="18"/>
              </w:rPr>
              <w:t>Monitoring Activity</w:t>
            </w:r>
          </w:p>
        </w:tc>
        <w:tc>
          <w:tcPr>
            <w:tcW w:w="3261" w:type="dxa"/>
            <w:shd w:val="clear" w:color="auto" w:fill="00259B" w:themeFill="accent3"/>
            <w:vAlign w:val="center"/>
          </w:tcPr>
          <w:p w14:paraId="51966A6E" w14:textId="1EE993AF" w:rsidR="00973339" w:rsidRPr="00627834" w:rsidRDefault="00973339" w:rsidP="00EC2303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27834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2126" w:type="dxa"/>
            <w:shd w:val="clear" w:color="auto" w:fill="00259B" w:themeFill="accent3"/>
            <w:vAlign w:val="center"/>
          </w:tcPr>
          <w:p w14:paraId="127DD6C1" w14:textId="61321CBA" w:rsidR="00973339" w:rsidRPr="00627834" w:rsidRDefault="00973339" w:rsidP="00EC2303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27834">
              <w:rPr>
                <w:b/>
                <w:bCs/>
                <w:sz w:val="18"/>
                <w:szCs w:val="18"/>
              </w:rPr>
              <w:t>Group Responsible</w:t>
            </w:r>
          </w:p>
        </w:tc>
        <w:tc>
          <w:tcPr>
            <w:tcW w:w="2972" w:type="dxa"/>
            <w:gridSpan w:val="3"/>
            <w:shd w:val="clear" w:color="auto" w:fill="00259B" w:themeFill="accent3"/>
            <w:vAlign w:val="center"/>
          </w:tcPr>
          <w:p w14:paraId="00A466F6" w14:textId="77CFF960" w:rsidR="00973339" w:rsidRPr="00627834" w:rsidRDefault="00FE1B86" w:rsidP="00EC2303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</w:t>
            </w:r>
            <w:r w:rsidR="00835D01">
              <w:rPr>
                <w:b/>
                <w:bCs/>
                <w:sz w:val="18"/>
                <w:szCs w:val="18"/>
              </w:rPr>
              <w:t>sponsible Person Implementation</w:t>
            </w:r>
            <w:r w:rsidR="00EC2303">
              <w:rPr>
                <w:b/>
                <w:bCs/>
                <w:sz w:val="18"/>
                <w:szCs w:val="18"/>
              </w:rPr>
              <w:t>/ Service Provider</w:t>
            </w:r>
          </w:p>
        </w:tc>
        <w:tc>
          <w:tcPr>
            <w:tcW w:w="2006" w:type="dxa"/>
            <w:gridSpan w:val="2"/>
            <w:shd w:val="clear" w:color="auto" w:fill="00259B" w:themeFill="accent3"/>
            <w:vAlign w:val="center"/>
          </w:tcPr>
          <w:p w14:paraId="3E0E8B5D" w14:textId="2E259A0F" w:rsidR="00973339" w:rsidRPr="00627834" w:rsidRDefault="00973339" w:rsidP="00EC2303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27834">
              <w:rPr>
                <w:b/>
                <w:bCs/>
                <w:sz w:val="18"/>
                <w:szCs w:val="18"/>
              </w:rPr>
              <w:t>Activity Completed</w:t>
            </w:r>
          </w:p>
        </w:tc>
      </w:tr>
      <w:tr w:rsidR="00973339" w:rsidRPr="00FB182D" w14:paraId="015A39CF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16393C5D" w14:textId="77777777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2CCD6D50" w14:textId="77777777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FE7725F" w14:textId="77777777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4D1B9E52" w14:textId="77777777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224BBD39" w14:textId="147AD72A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14730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37959AA3" w14:textId="504EED3B" w:rsidR="00973339" w:rsidRPr="00627834" w:rsidRDefault="00973339" w:rsidP="0097333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-3329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46B5D900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3E657891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55CF18A8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4F1D7E6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4CF4577D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54CD3472" w14:textId="56FF049E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9983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5F61D1AE" w14:textId="1060F7F2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-8438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5BD5FD20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34100871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66209DA2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C4C2DBD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618375FD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0B524BF2" w14:textId="4A8302F2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4335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6F383F01" w14:textId="7E1FD47F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04293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0ADBBFC9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4329B009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31532E80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F2BA72F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28B9A93E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759E69F7" w14:textId="1901615E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28029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59541CA5" w14:textId="3576FA0A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-90584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4D062A89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7A25A0E2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109A0114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F282338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41DC1C12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342DBAC7" w14:textId="1FDE4062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6235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59632EC5" w14:textId="4F1E6D08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4879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033A55E8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0FEB7247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568BD546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D81C335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062AADDC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2E5C9016" w14:textId="58C4ED0D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11647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30107A8E" w14:textId="216D1AE2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7306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7DE10D27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3F9F4ACC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5D054DCC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F867536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544B53E2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68DDF8F0" w14:textId="66D5BACF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4806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26A40859" w14:textId="24046FB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62480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01523" w:rsidRPr="00FB182D" w14:paraId="6A789DC4" w14:textId="77777777" w:rsidTr="00EC23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gridSpan w:val="2"/>
          </w:tcPr>
          <w:p w14:paraId="7ADB54A1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4B4A92B5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6EB0B17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3"/>
          </w:tcPr>
          <w:p w14:paraId="021522F6" w14:textId="77777777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14:paraId="7FEAF448" w14:textId="4188531E" w:rsidR="00501523" w:rsidRPr="00627834" w:rsidRDefault="00501523" w:rsidP="00501523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13004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3" w:type="dxa"/>
          </w:tcPr>
          <w:p w14:paraId="73AA61D8" w14:textId="4C7F0366" w:rsidR="007E7F09" w:rsidRPr="00627834" w:rsidRDefault="00501523" w:rsidP="007E7F0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27205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01511CB" w14:textId="77777777" w:rsidR="007E7F09" w:rsidRDefault="007E7F09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992"/>
        <w:gridCol w:w="993"/>
        <w:gridCol w:w="5975"/>
      </w:tblGrid>
      <w:tr w:rsidR="007E7F09" w:rsidRPr="00FB182D" w14:paraId="44F8F99D" w14:textId="77777777" w:rsidTr="003144A7">
        <w:trPr>
          <w:trHeight w:val="454"/>
          <w:jc w:val="center"/>
        </w:trPr>
        <w:tc>
          <w:tcPr>
            <w:tcW w:w="7508" w:type="dxa"/>
            <w:tcBorders>
              <w:right w:val="single" w:sz="18" w:space="0" w:color="FF0000"/>
            </w:tcBorders>
            <w:shd w:val="clear" w:color="auto" w:fill="00259B" w:themeFill="accent3"/>
          </w:tcPr>
          <w:p w14:paraId="5A45AC04" w14:textId="77777777" w:rsidR="007E7F09" w:rsidRPr="00CF24B4" w:rsidRDefault="007E7F09" w:rsidP="003144A7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Monitoring - a</w:t>
            </w:r>
            <w:r w:rsidRPr="00CF24B4">
              <w:rPr>
                <w:b/>
                <w:bCs/>
                <w:sz w:val="18"/>
                <w:szCs w:val="18"/>
              </w:rPr>
              <w:t>dverse weather events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00259B" w:themeFill="accent3"/>
          </w:tcPr>
          <w:p w14:paraId="3DE4F8BC" w14:textId="77777777" w:rsidR="007E7F09" w:rsidRPr="00CF24B4" w:rsidRDefault="007E7F09" w:rsidP="003144A7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00259B" w:themeFill="accent3"/>
          </w:tcPr>
          <w:p w14:paraId="142711A0" w14:textId="77777777" w:rsidR="007E7F09" w:rsidRPr="00CF24B4" w:rsidRDefault="007E7F09" w:rsidP="003144A7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975" w:type="dxa"/>
            <w:tcBorders>
              <w:left w:val="single" w:sz="18" w:space="0" w:color="FF0000"/>
            </w:tcBorders>
            <w:shd w:val="clear" w:color="auto" w:fill="00259B" w:themeFill="accent3"/>
          </w:tcPr>
          <w:p w14:paraId="39DBEBFC" w14:textId="77777777" w:rsidR="007E7F09" w:rsidRPr="00CF24B4" w:rsidRDefault="007E7F09" w:rsidP="003144A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yes, define the process to monitor this event to initiate emergency response processes.</w:t>
            </w:r>
          </w:p>
        </w:tc>
      </w:tr>
      <w:tr w:rsidR="007E7F09" w:rsidRPr="00FB182D" w14:paraId="48B8A51E" w14:textId="77777777" w:rsidTr="003144A7">
        <w:trPr>
          <w:jc w:val="center"/>
        </w:trPr>
        <w:tc>
          <w:tcPr>
            <w:tcW w:w="7508" w:type="dxa"/>
            <w:tcBorders>
              <w:right w:val="single" w:sz="18" w:space="0" w:color="FF0000"/>
            </w:tcBorders>
            <w:vAlign w:val="center"/>
          </w:tcPr>
          <w:p w14:paraId="1E8CD86D" w14:textId="77777777" w:rsidR="007E7F09" w:rsidRPr="00627834" w:rsidRDefault="007E7F09" w:rsidP="003144A7">
            <w:pPr>
              <w:pStyle w:val="BodyText"/>
              <w:spacing w:after="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Complementing the FIFM HIDRA, will an adverse weather event (i.e. storm, rain intensity etc) impact on the catchment area of this asset/ FIFM increasing the risk of engulfment?</w:t>
            </w:r>
          </w:p>
        </w:tc>
        <w:tc>
          <w:tcPr>
            <w:tcW w:w="992" w:type="dxa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C577FA7" w14:textId="77777777" w:rsidR="007E7F09" w:rsidRPr="00627834" w:rsidRDefault="007E7F09" w:rsidP="003144A7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7912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3C8EA08" w14:textId="77777777" w:rsidR="007E7F09" w:rsidRPr="00627834" w:rsidRDefault="007E7F09" w:rsidP="003144A7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627834">
              <w:rPr>
                <w:sz w:val="18"/>
                <w:szCs w:val="18"/>
              </w:rPr>
              <w:t xml:space="preserve">N </w:t>
            </w:r>
            <w:sdt>
              <w:sdtPr>
                <w:rPr>
                  <w:sz w:val="18"/>
                  <w:szCs w:val="18"/>
                </w:rPr>
                <w:id w:val="118671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783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975" w:type="dxa"/>
            <w:tcBorders>
              <w:left w:val="single" w:sz="18" w:space="0" w:color="FF0000"/>
            </w:tcBorders>
            <w:vAlign w:val="center"/>
          </w:tcPr>
          <w:p w14:paraId="2DC70FDF" w14:textId="77777777" w:rsidR="007E7F09" w:rsidRPr="00627834" w:rsidRDefault="007E7F09" w:rsidP="003144A7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443CC12B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2A59498E" w14:textId="77777777" w:rsidTr="00973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344C192A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666E239E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7CD56968" w14:textId="77777777" w:rsidTr="00973339">
        <w:tc>
          <w:tcPr>
            <w:tcW w:w="4161" w:type="dxa"/>
          </w:tcPr>
          <w:p w14:paraId="3E67884E" w14:textId="0A46494C" w:rsidR="008429AC" w:rsidRPr="00216063" w:rsidRDefault="00973339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24E4E943" w14:textId="60DE55F5" w:rsidR="008429AC" w:rsidRPr="00216063" w:rsidRDefault="00973339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36FA6DA1" w14:textId="77777777" w:rsidR="00EE3687" w:rsidRPr="008429AC" w:rsidRDefault="00EE3687" w:rsidP="008429AC"/>
    <w:sectPr w:rsidR="00EE3687" w:rsidRPr="008429AC" w:rsidSect="008446F4">
      <w:headerReference w:type="default" r:id="rId16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DD8C" w14:textId="77777777" w:rsidR="00B93104" w:rsidRDefault="00B93104" w:rsidP="00185154">
      <w:r>
        <w:separator/>
      </w:r>
    </w:p>
    <w:p w14:paraId="4BD900DA" w14:textId="77777777" w:rsidR="00B93104" w:rsidRDefault="00B93104"/>
    <w:p w14:paraId="5F027F7E" w14:textId="77777777" w:rsidR="00B93104" w:rsidRDefault="00B93104"/>
  </w:endnote>
  <w:endnote w:type="continuationSeparator" w:id="0">
    <w:p w14:paraId="5CD58254" w14:textId="77777777" w:rsidR="00B93104" w:rsidRDefault="00B93104" w:rsidP="00185154">
      <w:r>
        <w:continuationSeparator/>
      </w:r>
    </w:p>
    <w:p w14:paraId="05F5AA5C" w14:textId="77777777" w:rsidR="00B93104" w:rsidRDefault="00B93104"/>
    <w:p w14:paraId="3C9536BB" w14:textId="77777777" w:rsidR="00B93104" w:rsidRDefault="00B93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6157D31F" w14:textId="77777777" w:rsidTr="0EBC5301">
      <w:tc>
        <w:tcPr>
          <w:tcW w:w="3514" w:type="dxa"/>
          <w:tcBorders>
            <w:top w:val="nil"/>
          </w:tcBorders>
          <w:shd w:val="clear" w:color="auto" w:fill="auto"/>
        </w:tcPr>
        <w:p w14:paraId="2C66185C" w14:textId="0F17916F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DE568C7C0E5D42B58F4C79413D79D77F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973339">
                <w:t>997553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63C142D5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082DD52D" w14:textId="77777777" w:rsidR="00925986" w:rsidRPr="0049108E" w:rsidRDefault="0EBC5301" w:rsidP="0EBC5301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0EBC5301">
            <w:t>Page:</w:t>
          </w:r>
          <w:r w:rsidR="00925986">
            <w:tab/>
          </w:r>
          <w:r w:rsidR="00925986" w:rsidRPr="0EBC5301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0EBC5301">
            <w:fldChar w:fldCharType="separate"/>
          </w:r>
          <w:r w:rsidRPr="0EBC5301">
            <w:rPr>
              <w:noProof/>
            </w:rPr>
            <w:t>1</w:t>
          </w:r>
          <w:r w:rsidR="00925986" w:rsidRPr="0EBC5301">
            <w:rPr>
              <w:noProof/>
            </w:rPr>
            <w:fldChar w:fldCharType="end"/>
          </w:r>
          <w:r w:rsidRPr="0EBC5301">
            <w:t xml:space="preserve"> of </w:t>
          </w:r>
          <w:r w:rsidR="00925986" w:rsidRPr="0EBC5301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0EBC5301">
            <w:fldChar w:fldCharType="separate"/>
          </w:r>
          <w:r w:rsidRPr="0EBC5301">
            <w:rPr>
              <w:noProof/>
            </w:rPr>
            <w:t>1</w:t>
          </w:r>
          <w:r w:rsidR="00925986" w:rsidRPr="0EBC5301">
            <w:rPr>
              <w:noProof/>
            </w:rPr>
            <w:fldChar w:fldCharType="end"/>
          </w:r>
        </w:p>
      </w:tc>
    </w:tr>
    <w:tr w:rsidR="00925986" w:rsidRPr="0049108E" w14:paraId="153DBAE7" w14:textId="77777777" w:rsidTr="0EBC5301">
      <w:tc>
        <w:tcPr>
          <w:tcW w:w="3514" w:type="dxa"/>
          <w:shd w:val="clear" w:color="auto" w:fill="auto"/>
        </w:tcPr>
        <w:p w14:paraId="014B39D0" w14:textId="77777777" w:rsidR="00925986" w:rsidRPr="0049108E" w:rsidRDefault="0EBC5301" w:rsidP="00183F1A">
          <w:pPr>
            <w:pStyle w:val="Footer"/>
            <w:tabs>
              <w:tab w:val="left" w:pos="709"/>
            </w:tabs>
          </w:pPr>
          <w:r w:rsidRPr="0EBC5301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F4982D47B1934B1E8DF912378B25610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0EBC5301">
                <w:t>1</w:t>
              </w:r>
            </w:sdtContent>
          </w:sdt>
        </w:p>
      </w:tc>
      <w:tc>
        <w:tcPr>
          <w:tcW w:w="3515" w:type="dxa"/>
          <w:vMerge/>
        </w:tcPr>
        <w:p w14:paraId="3DF5831B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0EB37289" w14:textId="3CFFF729" w:rsidR="00925986" w:rsidRPr="0049108E" w:rsidRDefault="0EBC5301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0EBC5301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5FBCACC033A14DBD84C43C34A291AE5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16C1F">
                <w:rPr>
                  <w:szCs w:val="14"/>
                </w:rPr>
                <w:t>23/09/2025</w:t>
              </w:r>
            </w:sdtContent>
          </w:sdt>
        </w:p>
      </w:tc>
    </w:tr>
  </w:tbl>
  <w:p w14:paraId="7C37EE2E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61163452" w14:textId="77777777" w:rsidTr="0EBC5301">
      <w:tc>
        <w:tcPr>
          <w:tcW w:w="2324" w:type="dxa"/>
          <w:tcBorders>
            <w:top w:val="nil"/>
          </w:tcBorders>
          <w:shd w:val="clear" w:color="auto" w:fill="auto"/>
        </w:tcPr>
        <w:p w14:paraId="34989013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6DBFE4B34A894636931157E2394E9AC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5BDBE884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1E73F1F6" w14:textId="77777777" w:rsidR="00925986" w:rsidRPr="0049108E" w:rsidRDefault="0EBC5301" w:rsidP="0EBC5301">
          <w:pPr>
            <w:pStyle w:val="Footer"/>
          </w:pPr>
          <w:r w:rsidRPr="0EBC5301">
            <w:t>Page:</w:t>
          </w:r>
          <w:r w:rsidR="00925986">
            <w:tab/>
          </w:r>
          <w:r w:rsidR="00925986" w:rsidRPr="0EBC5301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0EBC5301">
            <w:fldChar w:fldCharType="separate"/>
          </w:r>
          <w:r w:rsidRPr="0EBC5301">
            <w:rPr>
              <w:noProof/>
            </w:rPr>
            <w:t>1</w:t>
          </w:r>
          <w:r w:rsidR="00925986" w:rsidRPr="0EBC5301">
            <w:rPr>
              <w:noProof/>
            </w:rPr>
            <w:fldChar w:fldCharType="end"/>
          </w:r>
          <w:r w:rsidRPr="0EBC5301">
            <w:t xml:space="preserve"> of </w:t>
          </w:r>
          <w:r w:rsidR="00925986" w:rsidRPr="0EBC5301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0EBC5301">
            <w:fldChar w:fldCharType="separate"/>
          </w:r>
          <w:r w:rsidRPr="0EBC5301">
            <w:rPr>
              <w:noProof/>
            </w:rPr>
            <w:t>5</w:t>
          </w:r>
          <w:r w:rsidR="00925986" w:rsidRPr="0EBC5301">
            <w:rPr>
              <w:noProof/>
            </w:rPr>
            <w:fldChar w:fldCharType="end"/>
          </w:r>
        </w:p>
      </w:tc>
    </w:tr>
    <w:tr w:rsidR="00925986" w:rsidRPr="0049108E" w14:paraId="74E0F6BD" w14:textId="77777777" w:rsidTr="0EBC5301">
      <w:tc>
        <w:tcPr>
          <w:tcW w:w="2324" w:type="dxa"/>
          <w:shd w:val="clear" w:color="auto" w:fill="auto"/>
        </w:tcPr>
        <w:p w14:paraId="2BE21258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DF35EA72E65E48AFB16CFC00D659EC3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1AE68AAB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19628DA7" w14:textId="6F90AE61" w:rsidR="00925986" w:rsidRPr="0049108E" w:rsidRDefault="0EBC5301" w:rsidP="00927416">
          <w:pPr>
            <w:pStyle w:val="Footer"/>
          </w:pPr>
          <w:r w:rsidRPr="0EBC5301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B31CC5CF0D3648469813F34111CEAB8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16C1F">
                <w:rPr>
                  <w:szCs w:val="14"/>
                </w:rPr>
                <w:t>23/09/2025</w:t>
              </w:r>
            </w:sdtContent>
          </w:sdt>
        </w:p>
      </w:tc>
    </w:tr>
  </w:tbl>
  <w:p w14:paraId="75669DE7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2347DAF" wp14:editId="52C6712C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6192" w14:textId="77777777" w:rsidR="00B93104" w:rsidRDefault="00B93104" w:rsidP="00185154">
      <w:r>
        <w:separator/>
      </w:r>
    </w:p>
    <w:p w14:paraId="65EDD808" w14:textId="77777777" w:rsidR="00B93104" w:rsidRDefault="00B93104"/>
    <w:p w14:paraId="70859B5F" w14:textId="77777777" w:rsidR="00B93104" w:rsidRDefault="00B93104"/>
  </w:footnote>
  <w:footnote w:type="continuationSeparator" w:id="0">
    <w:p w14:paraId="1E3CB4D2" w14:textId="77777777" w:rsidR="00B93104" w:rsidRDefault="00B93104" w:rsidP="00185154">
      <w:r>
        <w:continuationSeparator/>
      </w:r>
    </w:p>
    <w:p w14:paraId="19F1A892" w14:textId="77777777" w:rsidR="00B93104" w:rsidRDefault="00B93104"/>
    <w:p w14:paraId="66DC9911" w14:textId="77777777" w:rsidR="00B93104" w:rsidRDefault="00B93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E5AB" w14:textId="1741F90D" w:rsidR="00304972" w:rsidRPr="00304972" w:rsidRDefault="00A960B8" w:rsidP="00E12C14">
    <w:pPr>
      <w:pStyle w:val="Heading1"/>
    </w:pPr>
    <w:sdt>
      <w:sdtPr>
        <w:rPr>
          <w:sz w:val="32"/>
          <w:szCs w:val="24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7834" w:rsidRPr="00E12C14">
          <w:rPr>
            <w:sz w:val="32"/>
            <w:szCs w:val="24"/>
          </w:rPr>
          <w:t xml:space="preserve">FIFM </w:t>
        </w:r>
        <w:r w:rsidR="008C1A1D" w:rsidRPr="00E12C14">
          <w:rPr>
            <w:sz w:val="32"/>
            <w:szCs w:val="24"/>
          </w:rPr>
          <w:t>FORM I</w:t>
        </w:r>
        <w:r w:rsidR="00627834" w:rsidRPr="00E12C14">
          <w:rPr>
            <w:sz w:val="32"/>
            <w:szCs w:val="24"/>
          </w:rPr>
          <w:t xml:space="preserve"> – MONITORING PLAN</w:t>
        </w:r>
      </w:sdtContent>
    </w:sdt>
  </w:p>
  <w:p w14:paraId="3369A87D" w14:textId="77777777" w:rsidR="00304972" w:rsidRDefault="00304972" w:rsidP="00304972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896A437" wp14:editId="16267773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5CC1235C" wp14:editId="78765D2E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B0824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6FE1A8F7" wp14:editId="3F1C044A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30DD6EC3" wp14:editId="39EF0D8D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22E7A47B" wp14:editId="2B9DB663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1954E" w14:textId="77777777" w:rsidR="00304972" w:rsidRDefault="00304972" w:rsidP="00304972">
    <w:pPr>
      <w:pStyle w:val="Header"/>
    </w:pPr>
  </w:p>
  <w:p w14:paraId="5B79BFA1" w14:textId="77777777" w:rsidR="00304972" w:rsidRPr="007B29EE" w:rsidRDefault="00304972" w:rsidP="0030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3894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C6AB42D" wp14:editId="048F15BE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041C303" wp14:editId="75E30B46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F555E75FF79D42AD837402F5D9DD89C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E5AACE0" w14:textId="7F02624F" w:rsidR="00BD5335" w:rsidRPr="00BD5335" w:rsidRDefault="00627834" w:rsidP="00BD5335">
        <w:pPr>
          <w:pStyle w:val="Header"/>
        </w:pPr>
        <w:r>
          <w:t>FIFM FORM I – MONITORING PLAN</w:t>
        </w:r>
      </w:p>
    </w:sdtContent>
  </w:sdt>
  <w:p w14:paraId="17A6C859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BF8"/>
    <w:multiLevelType w:val="hybridMultilevel"/>
    <w:tmpl w:val="03E01294"/>
    <w:lvl w:ilvl="0" w:tplc="0812E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05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AA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3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E7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A4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E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88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AD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137"/>
    <w:multiLevelType w:val="multilevel"/>
    <w:tmpl w:val="A906D87A"/>
    <w:numStyleLink w:val="ListTableBullet"/>
  </w:abstractNum>
  <w:abstractNum w:abstractNumId="2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296AD1"/>
    <w:multiLevelType w:val="multilevel"/>
    <w:tmpl w:val="6F1ABA08"/>
    <w:numStyleLink w:val="ListAppendix"/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85B5392"/>
    <w:multiLevelType w:val="multilevel"/>
    <w:tmpl w:val="D442603C"/>
    <w:numStyleLink w:val="ListTableNumber"/>
  </w:abstractNum>
  <w:abstractNum w:abstractNumId="9" w15:restartNumberingAfterBreak="0">
    <w:nsid w:val="28A206E7"/>
    <w:multiLevelType w:val="hybridMultilevel"/>
    <w:tmpl w:val="D8A26394"/>
    <w:lvl w:ilvl="0" w:tplc="9C6E9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96F0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FA6E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584C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E205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2CA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4021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1AEF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5EC4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2B1FF4"/>
    <w:multiLevelType w:val="multilevel"/>
    <w:tmpl w:val="6F1ABA08"/>
    <w:numStyleLink w:val="ListAppendix"/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3" w15:restartNumberingAfterBreak="0">
    <w:nsid w:val="32314FB0"/>
    <w:multiLevelType w:val="multilevel"/>
    <w:tmpl w:val="27E295D6"/>
    <w:numStyleLink w:val="ListNumberedHeadings"/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50E80D43"/>
    <w:multiLevelType w:val="multilevel"/>
    <w:tmpl w:val="6F1ABA08"/>
    <w:numStyleLink w:val="ListAppendix"/>
  </w:abstractNum>
  <w:abstractNum w:abstractNumId="17" w15:restartNumberingAfterBreak="0">
    <w:nsid w:val="554167A3"/>
    <w:multiLevelType w:val="multilevel"/>
    <w:tmpl w:val="6F1ABA08"/>
    <w:numStyleLink w:val="ListAppendix"/>
  </w:abstractNum>
  <w:abstractNum w:abstractNumId="18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9" w15:restartNumberingAfterBreak="0">
    <w:nsid w:val="67877C4C"/>
    <w:multiLevelType w:val="multilevel"/>
    <w:tmpl w:val="A906D87A"/>
    <w:numStyleLink w:val="ListTableBullet"/>
  </w:abstractNum>
  <w:abstractNum w:abstractNumId="20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18847145">
    <w:abstractNumId w:val="9"/>
  </w:num>
  <w:num w:numId="2" w16cid:durableId="732315325">
    <w:abstractNumId w:val="0"/>
  </w:num>
  <w:num w:numId="3" w16cid:durableId="646977979">
    <w:abstractNumId w:val="15"/>
  </w:num>
  <w:num w:numId="4" w16cid:durableId="450437136">
    <w:abstractNumId w:val="13"/>
  </w:num>
  <w:num w:numId="5" w16cid:durableId="1355419193">
    <w:abstractNumId w:val="4"/>
  </w:num>
  <w:num w:numId="6" w16cid:durableId="140929875">
    <w:abstractNumId w:val="2"/>
  </w:num>
  <w:num w:numId="7" w16cid:durableId="392630725">
    <w:abstractNumId w:val="20"/>
  </w:num>
  <w:num w:numId="8" w16cid:durableId="1875070136">
    <w:abstractNumId w:val="6"/>
  </w:num>
  <w:num w:numId="9" w16cid:durableId="1393043842">
    <w:abstractNumId w:val="5"/>
  </w:num>
  <w:num w:numId="10" w16cid:durableId="50034075">
    <w:abstractNumId w:val="14"/>
  </w:num>
  <w:num w:numId="11" w16cid:durableId="1988431890">
    <w:abstractNumId w:val="7"/>
  </w:num>
  <w:num w:numId="12" w16cid:durableId="1526795586">
    <w:abstractNumId w:val="11"/>
  </w:num>
  <w:num w:numId="13" w16cid:durableId="1876431920">
    <w:abstractNumId w:val="6"/>
  </w:num>
  <w:num w:numId="14" w16cid:durableId="1768571642">
    <w:abstractNumId w:val="7"/>
  </w:num>
  <w:num w:numId="15" w16cid:durableId="399595492">
    <w:abstractNumId w:val="11"/>
  </w:num>
  <w:num w:numId="16" w16cid:durableId="1531648095">
    <w:abstractNumId w:val="3"/>
  </w:num>
  <w:num w:numId="17" w16cid:durableId="106973473">
    <w:abstractNumId w:val="17"/>
  </w:num>
  <w:num w:numId="18" w16cid:durableId="1249265587">
    <w:abstractNumId w:val="16"/>
  </w:num>
  <w:num w:numId="19" w16cid:durableId="1288122151">
    <w:abstractNumId w:val="1"/>
  </w:num>
  <w:num w:numId="20" w16cid:durableId="758210244">
    <w:abstractNumId w:val="19"/>
  </w:num>
  <w:num w:numId="21" w16cid:durableId="1132015261">
    <w:abstractNumId w:val="20"/>
  </w:num>
  <w:num w:numId="22" w16cid:durableId="1312948918">
    <w:abstractNumId w:val="10"/>
  </w:num>
  <w:num w:numId="23" w16cid:durableId="1824617279">
    <w:abstractNumId w:val="18"/>
  </w:num>
  <w:num w:numId="24" w16cid:durableId="2086681958">
    <w:abstractNumId w:val="12"/>
  </w:num>
  <w:num w:numId="25" w16cid:durableId="152798735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0A"/>
    <w:rsid w:val="00006100"/>
    <w:rsid w:val="00023B87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24C3"/>
    <w:rsid w:val="0013218E"/>
    <w:rsid w:val="0013490D"/>
    <w:rsid w:val="001357AC"/>
    <w:rsid w:val="00137424"/>
    <w:rsid w:val="00140E27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1E75"/>
    <w:rsid w:val="001F16CA"/>
    <w:rsid w:val="002007FD"/>
    <w:rsid w:val="00205086"/>
    <w:rsid w:val="0020670C"/>
    <w:rsid w:val="002078C1"/>
    <w:rsid w:val="002106C4"/>
    <w:rsid w:val="00210DEF"/>
    <w:rsid w:val="00211CA3"/>
    <w:rsid w:val="00216063"/>
    <w:rsid w:val="002202AA"/>
    <w:rsid w:val="002217F1"/>
    <w:rsid w:val="00222215"/>
    <w:rsid w:val="002225D9"/>
    <w:rsid w:val="00226247"/>
    <w:rsid w:val="0023495D"/>
    <w:rsid w:val="00236012"/>
    <w:rsid w:val="00243279"/>
    <w:rsid w:val="00245B92"/>
    <w:rsid w:val="00247DC2"/>
    <w:rsid w:val="0025119D"/>
    <w:rsid w:val="00252201"/>
    <w:rsid w:val="00254DD8"/>
    <w:rsid w:val="00256863"/>
    <w:rsid w:val="00272C34"/>
    <w:rsid w:val="00275775"/>
    <w:rsid w:val="00276B8D"/>
    <w:rsid w:val="00292E3B"/>
    <w:rsid w:val="002A01E3"/>
    <w:rsid w:val="002A1228"/>
    <w:rsid w:val="002A45D0"/>
    <w:rsid w:val="002B2BAE"/>
    <w:rsid w:val="002B378B"/>
    <w:rsid w:val="002B4003"/>
    <w:rsid w:val="002C5B1C"/>
    <w:rsid w:val="002C78D1"/>
    <w:rsid w:val="002D13FB"/>
    <w:rsid w:val="002D4254"/>
    <w:rsid w:val="002D4E6E"/>
    <w:rsid w:val="002E69DB"/>
    <w:rsid w:val="002F092B"/>
    <w:rsid w:val="002F2A11"/>
    <w:rsid w:val="002F4862"/>
    <w:rsid w:val="002F7F0C"/>
    <w:rsid w:val="00301893"/>
    <w:rsid w:val="00303FA8"/>
    <w:rsid w:val="00304972"/>
    <w:rsid w:val="00316786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53C1"/>
    <w:rsid w:val="00387D24"/>
    <w:rsid w:val="003A04C1"/>
    <w:rsid w:val="003A08A5"/>
    <w:rsid w:val="003B0945"/>
    <w:rsid w:val="003B097F"/>
    <w:rsid w:val="003B42A8"/>
    <w:rsid w:val="003B4DCF"/>
    <w:rsid w:val="003C65FA"/>
    <w:rsid w:val="003C7655"/>
    <w:rsid w:val="003D3B71"/>
    <w:rsid w:val="003D56AF"/>
    <w:rsid w:val="003E1EF3"/>
    <w:rsid w:val="003E4488"/>
    <w:rsid w:val="003E5319"/>
    <w:rsid w:val="003F3E6B"/>
    <w:rsid w:val="0040159C"/>
    <w:rsid w:val="00404615"/>
    <w:rsid w:val="00407776"/>
    <w:rsid w:val="00412745"/>
    <w:rsid w:val="00426362"/>
    <w:rsid w:val="00427353"/>
    <w:rsid w:val="0043564D"/>
    <w:rsid w:val="00435766"/>
    <w:rsid w:val="0043628A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B7DAE"/>
    <w:rsid w:val="004C3C9B"/>
    <w:rsid w:val="004C7A31"/>
    <w:rsid w:val="004D0CE9"/>
    <w:rsid w:val="004E01CB"/>
    <w:rsid w:val="004E05BD"/>
    <w:rsid w:val="004E5493"/>
    <w:rsid w:val="004E7089"/>
    <w:rsid w:val="004E79A4"/>
    <w:rsid w:val="004F2A3C"/>
    <w:rsid w:val="004F3D6F"/>
    <w:rsid w:val="00501523"/>
    <w:rsid w:val="005028C3"/>
    <w:rsid w:val="00505A86"/>
    <w:rsid w:val="0051056D"/>
    <w:rsid w:val="00515AE6"/>
    <w:rsid w:val="00516E4C"/>
    <w:rsid w:val="00517791"/>
    <w:rsid w:val="00526761"/>
    <w:rsid w:val="00527595"/>
    <w:rsid w:val="005331C9"/>
    <w:rsid w:val="0053520E"/>
    <w:rsid w:val="00543030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2154F"/>
    <w:rsid w:val="006221BE"/>
    <w:rsid w:val="00625864"/>
    <w:rsid w:val="00627834"/>
    <w:rsid w:val="00632902"/>
    <w:rsid w:val="00633235"/>
    <w:rsid w:val="00643054"/>
    <w:rsid w:val="0064376D"/>
    <w:rsid w:val="0065325A"/>
    <w:rsid w:val="006545F5"/>
    <w:rsid w:val="006621F6"/>
    <w:rsid w:val="00674316"/>
    <w:rsid w:val="00684E74"/>
    <w:rsid w:val="00687E75"/>
    <w:rsid w:val="00690BDE"/>
    <w:rsid w:val="00691BD7"/>
    <w:rsid w:val="006A1801"/>
    <w:rsid w:val="006B2715"/>
    <w:rsid w:val="006B77C5"/>
    <w:rsid w:val="006C4F31"/>
    <w:rsid w:val="006D13E4"/>
    <w:rsid w:val="006D1918"/>
    <w:rsid w:val="006D22C5"/>
    <w:rsid w:val="006D6798"/>
    <w:rsid w:val="006E7C53"/>
    <w:rsid w:val="006F0872"/>
    <w:rsid w:val="006F6152"/>
    <w:rsid w:val="00704D3F"/>
    <w:rsid w:val="007215A4"/>
    <w:rsid w:val="00724364"/>
    <w:rsid w:val="00732BD5"/>
    <w:rsid w:val="007416F7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7B6E"/>
    <w:rsid w:val="007E7F09"/>
    <w:rsid w:val="007F3856"/>
    <w:rsid w:val="007F6583"/>
    <w:rsid w:val="0080112D"/>
    <w:rsid w:val="00801786"/>
    <w:rsid w:val="008059F2"/>
    <w:rsid w:val="0080683B"/>
    <w:rsid w:val="00811AC5"/>
    <w:rsid w:val="00812931"/>
    <w:rsid w:val="0081593A"/>
    <w:rsid w:val="00817821"/>
    <w:rsid w:val="00817D6F"/>
    <w:rsid w:val="0082064E"/>
    <w:rsid w:val="00821356"/>
    <w:rsid w:val="00822503"/>
    <w:rsid w:val="00835D01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4CE4"/>
    <w:rsid w:val="008650F0"/>
    <w:rsid w:val="0086663B"/>
    <w:rsid w:val="008778FD"/>
    <w:rsid w:val="0088635E"/>
    <w:rsid w:val="0088760E"/>
    <w:rsid w:val="00892496"/>
    <w:rsid w:val="00893523"/>
    <w:rsid w:val="00894DF7"/>
    <w:rsid w:val="008A6F22"/>
    <w:rsid w:val="008B4EDD"/>
    <w:rsid w:val="008B5D8F"/>
    <w:rsid w:val="008C1A1D"/>
    <w:rsid w:val="008D22B6"/>
    <w:rsid w:val="008E7F99"/>
    <w:rsid w:val="008F4E0B"/>
    <w:rsid w:val="008F5BCE"/>
    <w:rsid w:val="00900E8E"/>
    <w:rsid w:val="00907866"/>
    <w:rsid w:val="00913B3A"/>
    <w:rsid w:val="0091531E"/>
    <w:rsid w:val="00915F43"/>
    <w:rsid w:val="00916C1F"/>
    <w:rsid w:val="0092428C"/>
    <w:rsid w:val="00924EF4"/>
    <w:rsid w:val="00925986"/>
    <w:rsid w:val="00926FB8"/>
    <w:rsid w:val="00927416"/>
    <w:rsid w:val="00927844"/>
    <w:rsid w:val="00941406"/>
    <w:rsid w:val="0094260F"/>
    <w:rsid w:val="00943404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3339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00CB"/>
    <w:rsid w:val="009F6CE7"/>
    <w:rsid w:val="00A07960"/>
    <w:rsid w:val="00A14869"/>
    <w:rsid w:val="00A21E4E"/>
    <w:rsid w:val="00A21F0A"/>
    <w:rsid w:val="00A36387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960B8"/>
    <w:rsid w:val="00AA0E18"/>
    <w:rsid w:val="00AA2179"/>
    <w:rsid w:val="00AA37E7"/>
    <w:rsid w:val="00AA6010"/>
    <w:rsid w:val="00AC382A"/>
    <w:rsid w:val="00AD6EC2"/>
    <w:rsid w:val="00AE2D52"/>
    <w:rsid w:val="00AE4C26"/>
    <w:rsid w:val="00AF1CC6"/>
    <w:rsid w:val="00AF2204"/>
    <w:rsid w:val="00AF491F"/>
    <w:rsid w:val="00B012F3"/>
    <w:rsid w:val="00B035C6"/>
    <w:rsid w:val="00B1273F"/>
    <w:rsid w:val="00B30B87"/>
    <w:rsid w:val="00B41303"/>
    <w:rsid w:val="00B4731B"/>
    <w:rsid w:val="00B5222A"/>
    <w:rsid w:val="00B53493"/>
    <w:rsid w:val="00B538ED"/>
    <w:rsid w:val="00B54972"/>
    <w:rsid w:val="00B55D18"/>
    <w:rsid w:val="00B56CC8"/>
    <w:rsid w:val="00B6039D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3104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7CF3"/>
    <w:rsid w:val="00BE16D4"/>
    <w:rsid w:val="00BF1D5D"/>
    <w:rsid w:val="00BF2C53"/>
    <w:rsid w:val="00C000C3"/>
    <w:rsid w:val="00C02E60"/>
    <w:rsid w:val="00C0545A"/>
    <w:rsid w:val="00C10095"/>
    <w:rsid w:val="00C13DC8"/>
    <w:rsid w:val="00C21C22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90726"/>
    <w:rsid w:val="00C927E2"/>
    <w:rsid w:val="00C97431"/>
    <w:rsid w:val="00CA2E3F"/>
    <w:rsid w:val="00CB454E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81179"/>
    <w:rsid w:val="00D84701"/>
    <w:rsid w:val="00D92360"/>
    <w:rsid w:val="00DA76FA"/>
    <w:rsid w:val="00DB1CF6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12C14"/>
    <w:rsid w:val="00E135C8"/>
    <w:rsid w:val="00E17E38"/>
    <w:rsid w:val="00E21DC0"/>
    <w:rsid w:val="00E247A2"/>
    <w:rsid w:val="00E24F47"/>
    <w:rsid w:val="00E6763B"/>
    <w:rsid w:val="00E722BC"/>
    <w:rsid w:val="00E758FF"/>
    <w:rsid w:val="00EA2EF5"/>
    <w:rsid w:val="00EB58BD"/>
    <w:rsid w:val="00EC0BF1"/>
    <w:rsid w:val="00EC0FFC"/>
    <w:rsid w:val="00EC2303"/>
    <w:rsid w:val="00ED2271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963F3"/>
    <w:rsid w:val="00FA2B02"/>
    <w:rsid w:val="00FB1115"/>
    <w:rsid w:val="00FB182D"/>
    <w:rsid w:val="00FB35EF"/>
    <w:rsid w:val="00FB4AE4"/>
    <w:rsid w:val="00FD6119"/>
    <w:rsid w:val="00FD7DE6"/>
    <w:rsid w:val="00FE1B86"/>
    <w:rsid w:val="00FE499F"/>
    <w:rsid w:val="00FE4ACA"/>
    <w:rsid w:val="00FE5C53"/>
    <w:rsid w:val="00FE7A02"/>
    <w:rsid w:val="00FF0338"/>
    <w:rsid w:val="00FF5B48"/>
    <w:rsid w:val="00FF781B"/>
    <w:rsid w:val="0116901B"/>
    <w:rsid w:val="07DE89DB"/>
    <w:rsid w:val="0EBC5301"/>
    <w:rsid w:val="1B023C24"/>
    <w:rsid w:val="2FC7D390"/>
    <w:rsid w:val="3F25CE3A"/>
    <w:rsid w:val="4248D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A7281"/>
  <w15:docId w15:val="{125D9340-046B-4C49-82AD-944C123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2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2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2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9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7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20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10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9"/>
      </w:numPr>
    </w:pPr>
  </w:style>
  <w:style w:type="numbering" w:customStyle="1" w:styleId="ListParagraph">
    <w:name w:val="List_Paragraph"/>
    <w:uiPriority w:val="99"/>
    <w:rsid w:val="007B29EE"/>
    <w:pPr>
      <w:numPr>
        <w:numId w:val="10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5"/>
      </w:numPr>
    </w:pPr>
  </w:style>
  <w:style w:type="numbering" w:customStyle="1" w:styleId="ListAlpha">
    <w:name w:val="List_Alpha"/>
    <w:uiPriority w:val="99"/>
    <w:rsid w:val="007B29EE"/>
    <w:pPr>
      <w:numPr>
        <w:numId w:val="5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3"/>
      </w:numPr>
    </w:pPr>
  </w:style>
  <w:style w:type="numbering" w:customStyle="1" w:styleId="ListTableBullet">
    <w:name w:val="List_TableBullet"/>
    <w:uiPriority w:val="99"/>
    <w:rsid w:val="007B29EE"/>
    <w:pPr>
      <w:numPr>
        <w:numId w:val="11"/>
      </w:numPr>
    </w:pPr>
  </w:style>
  <w:style w:type="numbering" w:customStyle="1" w:styleId="ListTableNumber">
    <w:name w:val="List_TableNumber"/>
    <w:uiPriority w:val="99"/>
    <w:rsid w:val="007B29EE"/>
    <w:pPr>
      <w:numPr>
        <w:numId w:val="12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6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8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3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3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3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3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3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1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C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82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EA72E65E48AFB16CFC00D659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7EDB-C10A-4B84-A084-2EE1FE2AEB16}"/>
      </w:docPartPr>
      <w:docPartBody>
        <w:p w:rsidR="00240392" w:rsidRDefault="002E69DB">
          <w:pPr>
            <w:pStyle w:val="DF35EA72E65E48AFB16CFC00D659EC33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B31CC5CF0D3648469813F34111CEA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7D66-9D5D-4875-A5C2-7F9977CB0218}"/>
      </w:docPartPr>
      <w:docPartBody>
        <w:p w:rsidR="00240392" w:rsidRDefault="002E69DB">
          <w:pPr>
            <w:pStyle w:val="B31CC5CF0D3648469813F34111CEAB88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F4982D47B1934B1E8DF912378B25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E74F-22D5-4527-BD98-D1B11EE08F78}"/>
      </w:docPartPr>
      <w:docPartBody>
        <w:p w:rsidR="00240392" w:rsidRDefault="002E69DB">
          <w:pPr>
            <w:pStyle w:val="F4982D47B1934B1E8DF912378B25610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6DBFE4B34A894636931157E2394E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CF94-934E-4A15-AAD6-5032620DEE51}"/>
      </w:docPartPr>
      <w:docPartBody>
        <w:p w:rsidR="00240392" w:rsidRDefault="002E69DB">
          <w:pPr>
            <w:pStyle w:val="6DBFE4B34A894636931157E2394E9AC2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DE568C7C0E5D42B58F4C79413D79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C372-ABF5-4465-B845-3AD75D1EE9C3}"/>
      </w:docPartPr>
      <w:docPartBody>
        <w:p w:rsidR="00240392" w:rsidRDefault="002E69DB">
          <w:pPr>
            <w:pStyle w:val="DE568C7C0E5D42B58F4C79413D79D77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5FBCACC033A14DBD84C43C34A291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8098D-E1B3-483C-B904-8075E8207DB5}"/>
      </w:docPartPr>
      <w:docPartBody>
        <w:p w:rsidR="00240392" w:rsidRDefault="002E69DB">
          <w:pPr>
            <w:pStyle w:val="5FBCACC033A14DBD84C43C34A291AE5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F555E75FF79D42AD837402F5D9DD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3629-3C61-407C-9F7D-E0739A6F252B}"/>
      </w:docPartPr>
      <w:docPartBody>
        <w:p w:rsidR="00240392" w:rsidRDefault="002E69DB">
          <w:pPr>
            <w:pStyle w:val="F555E75FF79D42AD837402F5D9DD89CC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2E"/>
    <w:rsid w:val="0011564E"/>
    <w:rsid w:val="00240392"/>
    <w:rsid w:val="002E69DB"/>
    <w:rsid w:val="005D7B2A"/>
    <w:rsid w:val="006B2715"/>
    <w:rsid w:val="006E7C53"/>
    <w:rsid w:val="00821356"/>
    <w:rsid w:val="00856335"/>
    <w:rsid w:val="00864CE4"/>
    <w:rsid w:val="00B538ED"/>
    <w:rsid w:val="00B84956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35EA72E65E48AFB16CFC00D659EC33">
    <w:name w:val="DF35EA72E65E48AFB16CFC00D659EC33"/>
  </w:style>
  <w:style w:type="paragraph" w:customStyle="1" w:styleId="B31CC5CF0D3648469813F34111CEAB88">
    <w:name w:val="B31CC5CF0D3648469813F34111CEAB88"/>
  </w:style>
  <w:style w:type="paragraph" w:customStyle="1" w:styleId="F4982D47B1934B1E8DF912378B25610D">
    <w:name w:val="F4982D47B1934B1E8DF912378B25610D"/>
  </w:style>
  <w:style w:type="paragraph" w:customStyle="1" w:styleId="6DBFE4B34A894636931157E2394E9AC2">
    <w:name w:val="6DBFE4B34A894636931157E2394E9AC2"/>
  </w:style>
  <w:style w:type="paragraph" w:customStyle="1" w:styleId="DE568C7C0E5D42B58F4C79413D79D77F">
    <w:name w:val="DE568C7C0E5D42B58F4C79413D79D77F"/>
  </w:style>
  <w:style w:type="paragraph" w:customStyle="1" w:styleId="5FBCACC033A14DBD84C43C34A291AE5F">
    <w:name w:val="5FBCACC033A14DBD84C43C34A291AE5F"/>
  </w:style>
  <w:style w:type="paragraph" w:customStyle="1" w:styleId="F555E75FF79D42AD837402F5D9DD89CC">
    <w:name w:val="F555E75FF79D42AD837402F5D9DD8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997553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71947-803C-4468-82CC-1C80DD601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33D13-7A1D-48E5-B209-04386E6E3F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7161DB-FF8D-44D2-9BBF-3174773A4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I – MONITORING PLAN</dc:title>
  <dc:creator>Adrian  Smith</dc:creator>
  <cp:keywords>1</cp:keywords>
  <cp:lastModifiedBy>Adrian Smith</cp:lastModifiedBy>
  <cp:revision>2</cp:revision>
  <cp:lastPrinted>2016-10-21T02:18:00Z</cp:lastPrinted>
  <dcterms:created xsi:type="dcterms:W3CDTF">2025-10-20T02:50:00Z</dcterms:created>
  <dcterms:modified xsi:type="dcterms:W3CDTF">2025-10-20T02:50:00Z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