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A32B" w14:textId="7C136304" w:rsidR="009E151C" w:rsidRDefault="00E26956" w:rsidP="00EC0BF1">
      <w:pPr>
        <w:pStyle w:val="BodyText"/>
      </w:pPr>
      <w:r>
        <w:t xml:space="preserve">We </w:t>
      </w:r>
      <w:r w:rsidR="00585849">
        <w:t xml:space="preserve">support </w:t>
      </w:r>
      <w:r w:rsidR="00631CDA">
        <w:t>our developer customers</w:t>
      </w:r>
      <w:r w:rsidR="00476A03">
        <w:t xml:space="preserve"> by ensu</w:t>
      </w:r>
      <w:r w:rsidR="00BF3EFF">
        <w:t>ring</w:t>
      </w:r>
      <w:r w:rsidR="002C233B">
        <w:t xml:space="preserve"> </w:t>
      </w:r>
      <w:r w:rsidR="00B458A1">
        <w:t>they</w:t>
      </w:r>
      <w:r w:rsidR="00701519">
        <w:t xml:space="preserve"> meet the specific servicing needs of their development</w:t>
      </w:r>
      <w:r w:rsidR="004B31C1">
        <w:t xml:space="preserve"> and</w:t>
      </w:r>
      <w:r w:rsidR="002B686E">
        <w:t xml:space="preserve"> can</w:t>
      </w:r>
      <w:r w:rsidR="004B31C1">
        <w:t xml:space="preserve"> be issued with a Section 73 </w:t>
      </w:r>
      <w:r w:rsidR="008C2063">
        <w:t xml:space="preserve">compliance </w:t>
      </w:r>
      <w:r w:rsidR="001A6B89">
        <w:t>certificate</w:t>
      </w:r>
      <w:r w:rsidR="00041572">
        <w:t xml:space="preserve"> </w:t>
      </w:r>
      <w:r w:rsidR="00AB5D0A">
        <w:t xml:space="preserve">as quickly as possible. </w:t>
      </w:r>
    </w:p>
    <w:p w14:paraId="3B97EBAD" w14:textId="26DD77B0" w:rsidR="003E2A80" w:rsidRDefault="00F13692" w:rsidP="00EC0BF1">
      <w:pPr>
        <w:pStyle w:val="BodyText"/>
      </w:pPr>
      <w:r>
        <w:t>Delays occur whe</w:t>
      </w:r>
      <w:r w:rsidR="002B686E">
        <w:t>n</w:t>
      </w:r>
      <w:r w:rsidR="00CB0B3F">
        <w:t xml:space="preserve"> </w:t>
      </w:r>
      <w:r w:rsidR="00F760B6">
        <w:t xml:space="preserve">their </w:t>
      </w:r>
      <w:r w:rsidR="00DD4FBE">
        <w:t xml:space="preserve">Section 73 </w:t>
      </w:r>
      <w:r w:rsidR="00F760B6">
        <w:t xml:space="preserve">application </w:t>
      </w:r>
      <w:r>
        <w:t>doesn’t mee</w:t>
      </w:r>
      <w:r w:rsidR="00D15520">
        <w:t>t our</w:t>
      </w:r>
      <w:r w:rsidR="00F760B6">
        <w:t xml:space="preserve"> requirements </w:t>
      </w:r>
      <w:r w:rsidR="00D15520">
        <w:t xml:space="preserve">and </w:t>
      </w:r>
      <w:r w:rsidR="00255F6D">
        <w:t>must</w:t>
      </w:r>
      <w:r w:rsidR="00D15520">
        <w:t xml:space="preserve"> be re-submitted.</w:t>
      </w:r>
    </w:p>
    <w:p w14:paraId="430412EB" w14:textId="2BAED073" w:rsidR="00D36815" w:rsidRDefault="0EBD360C" w:rsidP="00EC0BF1">
      <w:pPr>
        <w:pStyle w:val="BodyText"/>
      </w:pPr>
      <w:r>
        <w:t xml:space="preserve">This checklist </w:t>
      </w:r>
      <w:r w:rsidR="00541240">
        <w:t>must be completed and signed by</w:t>
      </w:r>
      <w:r w:rsidR="0375DA93">
        <w:t xml:space="preserve"> </w:t>
      </w:r>
      <w:r w:rsidR="4CAAE1ED">
        <w:t>Water Servicing Coordinator</w:t>
      </w:r>
      <w:r w:rsidR="510D3533">
        <w:t>s (WSCs)</w:t>
      </w:r>
      <w:r w:rsidR="27BF0BCF">
        <w:t xml:space="preserve"> </w:t>
      </w:r>
      <w:r w:rsidR="43D6DE34">
        <w:t xml:space="preserve">when lodging </w:t>
      </w:r>
      <w:r w:rsidR="27BF0BCF">
        <w:t>a</w:t>
      </w:r>
      <w:r w:rsidR="00DD4FBE">
        <w:t xml:space="preserve"> Section 73 application through the </w:t>
      </w:r>
      <w:r>
        <w:t>e-Developer</w:t>
      </w:r>
      <w:r w:rsidR="1E254904">
        <w:t xml:space="preserve"> </w:t>
      </w:r>
      <w:r>
        <w:t>application</w:t>
      </w:r>
      <w:r w:rsidR="510D3533">
        <w:t xml:space="preserve">, </w:t>
      </w:r>
      <w:r>
        <w:t>to ensure</w:t>
      </w:r>
      <w:r w:rsidR="5920891E">
        <w:t xml:space="preserve"> </w:t>
      </w:r>
      <w:r w:rsidR="004849AD">
        <w:t>all requirements are met</w:t>
      </w:r>
      <w:r w:rsidR="00EF1B5F">
        <w:t xml:space="preserve"> first time</w:t>
      </w:r>
      <w:r w:rsidR="004849AD">
        <w:t xml:space="preserve">, </w:t>
      </w:r>
      <w:r w:rsidR="5920891E">
        <w:t>where:</w:t>
      </w:r>
    </w:p>
    <w:p w14:paraId="3E8C365D" w14:textId="2056FAB4" w:rsidR="00D36815" w:rsidRDefault="0075615C" w:rsidP="0075615C">
      <w:pPr>
        <w:pStyle w:val="ListBullet0"/>
      </w:pPr>
      <w:r>
        <w:t>d</w:t>
      </w:r>
      <w:r w:rsidR="657A961D">
        <w:t>evelopers are proposing to subdivide or develop property; or</w:t>
      </w:r>
    </w:p>
    <w:p w14:paraId="2A137253" w14:textId="6D676647" w:rsidR="00D36815" w:rsidRDefault="00014F7C" w:rsidP="0075615C">
      <w:pPr>
        <w:pStyle w:val="ListBullet0"/>
      </w:pPr>
      <w:r>
        <w:t>t</w:t>
      </w:r>
      <w:r w:rsidR="657A961D">
        <w:t>ransport</w:t>
      </w:r>
      <w:r>
        <w:t>,</w:t>
      </w:r>
      <w:r w:rsidR="657A961D">
        <w:t xml:space="preserve"> </w:t>
      </w:r>
      <w:r>
        <w:t>i</w:t>
      </w:r>
      <w:r w:rsidR="657A961D">
        <w:t xml:space="preserve">nfrastructure or other </w:t>
      </w:r>
      <w:r>
        <w:t>g</w:t>
      </w:r>
      <w:r w:rsidR="657A961D">
        <w:t>overnment</w:t>
      </w:r>
      <w:r>
        <w:t xml:space="preserve"> a</w:t>
      </w:r>
      <w:r w:rsidR="657A961D">
        <w:t>uthorities propose to subdivide or develop property</w:t>
      </w:r>
      <w:r w:rsidR="783CC839">
        <w:t>;</w:t>
      </w:r>
      <w:r w:rsidR="657A961D">
        <w:t xml:space="preserve"> or</w:t>
      </w:r>
    </w:p>
    <w:p w14:paraId="2B7DB031" w14:textId="312FB701" w:rsidR="00D36815" w:rsidRDefault="00014F7C" w:rsidP="0075615C">
      <w:pPr>
        <w:pStyle w:val="ListBullet0"/>
      </w:pPr>
      <w:r>
        <w:t>a</w:t>
      </w:r>
      <w:r w:rsidR="344BBE23">
        <w:t xml:space="preserve"> development or d</w:t>
      </w:r>
      <w:r w:rsidR="4A901E17">
        <w:t xml:space="preserve">elivery </w:t>
      </w:r>
      <w:r w:rsidR="657A961D">
        <w:t>project requir</w:t>
      </w:r>
      <w:r w:rsidR="20370DD5">
        <w:t>es</w:t>
      </w:r>
      <w:r w:rsidR="657A961D">
        <w:t xml:space="preserve"> connection to or adjustment of </w:t>
      </w:r>
      <w:r>
        <w:t>our</w:t>
      </w:r>
      <w:r w:rsidR="657A961D">
        <w:t xml:space="preserve"> </w:t>
      </w:r>
      <w:r>
        <w:t>a</w:t>
      </w:r>
      <w:r w:rsidR="657A961D">
        <w:t>ssets.</w:t>
      </w:r>
    </w:p>
    <w:p w14:paraId="1333A811" w14:textId="541938B9" w:rsidR="00A60DC7" w:rsidRDefault="66469EC3" w:rsidP="009B5444">
      <w:pPr>
        <w:pStyle w:val="BodyText"/>
      </w:pPr>
      <w:r>
        <w:t xml:space="preserve">This excludes </w:t>
      </w:r>
      <w:r w:rsidR="00014F7C">
        <w:t>o</w:t>
      </w:r>
      <w:r>
        <w:t xml:space="preserve">ut-of-scope </w:t>
      </w:r>
      <w:r w:rsidR="00014F7C">
        <w:t>b</w:t>
      </w:r>
      <w:r>
        <w:t>uilding plan approval</w:t>
      </w:r>
      <w:r w:rsidR="3AAE44C9">
        <w:t xml:space="preserve"> application</w:t>
      </w:r>
      <w:r w:rsidR="00014F7C">
        <w:t>s</w:t>
      </w:r>
      <w:r w:rsidR="3AAE44C9">
        <w:t>.</w:t>
      </w:r>
    </w:p>
    <w:p w14:paraId="2D90EA27" w14:textId="598DCCCE" w:rsidR="00457FBB" w:rsidRDefault="00457FBB" w:rsidP="00457FBB">
      <w:pPr>
        <w:pStyle w:val="ListBullet0"/>
        <w:numPr>
          <w:ilvl w:val="0"/>
          <w:numId w:val="0"/>
        </w:numPr>
        <w:ind w:left="425" w:hanging="425"/>
      </w:pPr>
    </w:p>
    <w:p w14:paraId="2BF342DC" w14:textId="7CEE2874" w:rsidR="75B0C0A3" w:rsidRDefault="75B0C0A3" w:rsidP="28048A59">
      <w:pPr>
        <w:pStyle w:val="ListBullet0"/>
        <w:numPr>
          <w:ilvl w:val="0"/>
          <w:numId w:val="0"/>
        </w:numPr>
        <w:rPr>
          <w:highlight w:val="yellow"/>
        </w:rPr>
      </w:pPr>
      <w:r w:rsidRPr="00D53764">
        <w:t xml:space="preserve">Failure to submit the case submission accordingly will result in the case being rejected and unable to proceed. </w:t>
      </w:r>
    </w:p>
    <w:p w14:paraId="781009C8" w14:textId="77777777" w:rsidR="00415055" w:rsidRPr="00415055" w:rsidRDefault="00415055" w:rsidP="00415055">
      <w:pPr>
        <w:pStyle w:val="ListBullet0"/>
        <w:numPr>
          <w:ilvl w:val="0"/>
          <w:numId w:val="0"/>
        </w:numPr>
        <w:rPr>
          <w:sz w:val="10"/>
          <w:szCs w:val="10"/>
        </w:rPr>
      </w:pP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10546"/>
      </w:tblGrid>
      <w:tr w:rsidR="00A60DC7" w14:paraId="7719269A" w14:textId="77777777" w:rsidTr="001B18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0632" w:type="dxa"/>
          </w:tcPr>
          <w:p w14:paraId="7AD922CE" w14:textId="34D3805B" w:rsidR="00A60DC7" w:rsidRDefault="00A60DC7" w:rsidP="009A4067">
            <w:pPr>
              <w:pStyle w:val="TableHeading"/>
            </w:pPr>
            <w:r>
              <w:t>Case Number:</w:t>
            </w:r>
          </w:p>
        </w:tc>
      </w:tr>
      <w:tr w:rsidR="00A60DC7" w14:paraId="408DD691" w14:textId="77777777" w:rsidTr="001B1816">
        <w:tc>
          <w:tcPr>
            <w:tcW w:w="10632" w:type="dxa"/>
          </w:tcPr>
          <w:p w14:paraId="1AEAE632" w14:textId="2588B66B" w:rsidR="00A60DC7" w:rsidRDefault="00EA1156" w:rsidP="009A4067">
            <w:pPr>
              <w:pStyle w:val="TableText"/>
            </w:pPr>
            <w:r>
              <w:t xml:space="preserve"> </w:t>
            </w:r>
            <w:sdt>
              <w:sdtPr>
                <w:id w:val="-1817094344"/>
                <w:placeholder>
                  <w:docPart w:val="A08EF438DD9A4987B0C0436BE3FFBB8B"/>
                </w:placeholder>
                <w:showingPlcHdr/>
                <w:text/>
              </w:sdtPr>
              <w:sdtContent>
                <w:r w:rsidR="00C040DF" w:rsidRPr="00DF29C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2EDD0A2" w14:textId="77777777" w:rsidR="00A60DC7" w:rsidRPr="00415055" w:rsidRDefault="00A60DC7" w:rsidP="00A60DC7">
      <w:pPr>
        <w:pStyle w:val="BodyText"/>
        <w:rPr>
          <w:sz w:val="14"/>
          <w:szCs w:val="14"/>
        </w:rPr>
      </w:pPr>
    </w:p>
    <w:tbl>
      <w:tblPr>
        <w:tblStyle w:val="MediumBlueTable"/>
        <w:tblW w:w="10584" w:type="dxa"/>
        <w:tblLook w:val="0620" w:firstRow="1" w:lastRow="0" w:firstColumn="0" w:lastColumn="0" w:noHBand="1" w:noVBand="1"/>
      </w:tblPr>
      <w:tblGrid>
        <w:gridCol w:w="648"/>
        <w:gridCol w:w="3147"/>
        <w:gridCol w:w="697"/>
        <w:gridCol w:w="2454"/>
        <w:gridCol w:w="68"/>
        <w:gridCol w:w="524"/>
        <w:gridCol w:w="170"/>
        <w:gridCol w:w="804"/>
        <w:gridCol w:w="2072"/>
      </w:tblGrid>
      <w:tr w:rsidR="008A5E1A" w:rsidRPr="00927416" w14:paraId="3A6B6145" w14:textId="77777777" w:rsidTr="009A40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7014" w:type="dxa"/>
            <w:gridSpan w:val="5"/>
          </w:tcPr>
          <w:p w14:paraId="1FD04458" w14:textId="77777777" w:rsidR="008A5E1A" w:rsidRDefault="008A5E1A" w:rsidP="009A4067">
            <w:pPr>
              <w:pStyle w:val="TableHeading"/>
              <w:keepNext/>
            </w:pPr>
            <w:r>
              <w:t>Application type</w:t>
            </w:r>
          </w:p>
        </w:tc>
        <w:tc>
          <w:tcPr>
            <w:tcW w:w="694" w:type="dxa"/>
            <w:gridSpan w:val="2"/>
          </w:tcPr>
          <w:p w14:paraId="13DAA370" w14:textId="77777777" w:rsidR="008A5E1A" w:rsidRPr="00927416" w:rsidRDefault="008A5E1A" w:rsidP="009A4067">
            <w:pPr>
              <w:pStyle w:val="TableHeading"/>
              <w:keepNext/>
            </w:pPr>
          </w:p>
        </w:tc>
        <w:tc>
          <w:tcPr>
            <w:tcW w:w="804" w:type="dxa"/>
          </w:tcPr>
          <w:p w14:paraId="45BCAD65" w14:textId="77777777" w:rsidR="008A5E1A" w:rsidRDefault="008A5E1A" w:rsidP="009A4067">
            <w:pPr>
              <w:pStyle w:val="TableHeading"/>
              <w:keepNext/>
            </w:pPr>
          </w:p>
        </w:tc>
        <w:tc>
          <w:tcPr>
            <w:tcW w:w="2072" w:type="dxa"/>
          </w:tcPr>
          <w:p w14:paraId="7254CDE3" w14:textId="77777777" w:rsidR="008A5E1A" w:rsidRDefault="008A5E1A" w:rsidP="009A4067">
            <w:pPr>
              <w:pStyle w:val="TableHeading"/>
              <w:keepNext/>
            </w:pPr>
          </w:p>
        </w:tc>
      </w:tr>
      <w:tr w:rsidR="00CB5675" w:rsidRPr="009B5444" w14:paraId="51B91656" w14:textId="77777777" w:rsidTr="00C342EB">
        <w:trPr>
          <w:trHeight w:val="459"/>
        </w:trPr>
        <w:sdt>
          <w:sdtPr>
            <w:id w:val="60831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18D0CE94" w14:textId="0167E8AB" w:rsidR="00CB5675" w:rsidRPr="009B5444" w:rsidRDefault="00DF25DB" w:rsidP="00C33D36">
                <w:pPr>
                  <w:pStyle w:val="InstructionalText"/>
                  <w:spacing w:before="0" w:after="0" w:line="240" w:lineRule="auto"/>
                  <w:rPr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4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91C807" w14:textId="44A503F9" w:rsidR="00CB5675" w:rsidRPr="009B5444" w:rsidRDefault="004975DC" w:rsidP="00C33D36">
            <w:pPr>
              <w:pStyle w:val="TableText"/>
              <w:spacing w:before="0" w:after="0"/>
              <w:rPr>
                <w:b/>
                <w:bCs/>
              </w:rPr>
            </w:pPr>
            <w:r w:rsidRPr="009B5444">
              <w:rPr>
                <w:b/>
                <w:bCs/>
              </w:rPr>
              <w:t>Section 73 - complying</w:t>
            </w:r>
          </w:p>
        </w:tc>
        <w:tc>
          <w:tcPr>
            <w:tcW w:w="69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B37A39" w14:textId="77777777" w:rsidR="00CB5675" w:rsidRPr="009B5444" w:rsidRDefault="00CB5675" w:rsidP="00C33D36">
            <w:pPr>
              <w:pStyle w:val="InstructionalText"/>
              <w:spacing w:before="0" w:after="0" w:line="240" w:lineRule="auto"/>
              <w:rPr>
                <w:shd w:val="clear" w:color="auto" w:fill="E6E6E6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64DA11" w14:textId="77777777" w:rsidR="00CB5675" w:rsidRPr="009B5444" w:rsidRDefault="00CB5675" w:rsidP="00C33D36">
            <w:pPr>
              <w:pStyle w:val="TableText"/>
              <w:spacing w:before="0" w:after="0"/>
            </w:pPr>
          </w:p>
        </w:tc>
        <w:tc>
          <w:tcPr>
            <w:tcW w:w="5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40E6D4F" w14:textId="77777777" w:rsidR="00CB5675" w:rsidRPr="009B5444" w:rsidRDefault="00CB5675" w:rsidP="00C33D36">
            <w:pPr>
              <w:pStyle w:val="TableText"/>
              <w:spacing w:before="0" w:after="0"/>
              <w:rPr>
                <w:shd w:val="clear" w:color="auto" w:fill="E6E6E6"/>
              </w:rPr>
            </w:pPr>
          </w:p>
        </w:tc>
        <w:tc>
          <w:tcPr>
            <w:tcW w:w="304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8842CD8" w14:textId="77777777" w:rsidR="00CB5675" w:rsidRPr="009B5444" w:rsidRDefault="00CB5675" w:rsidP="00C33D36">
            <w:pPr>
              <w:pStyle w:val="TableText"/>
              <w:spacing w:before="0" w:after="0"/>
            </w:pPr>
          </w:p>
        </w:tc>
      </w:tr>
      <w:tr w:rsidR="00093571" w:rsidRPr="009B5444" w14:paraId="6D7F6238" w14:textId="77777777" w:rsidTr="00093571">
        <w:trPr>
          <w:trHeight w:val="459"/>
        </w:trPr>
        <w:tc>
          <w:tcPr>
            <w:tcW w:w="648" w:type="dxa"/>
            <w:tcBorders>
              <w:top w:val="nil"/>
              <w:bottom w:val="nil"/>
            </w:tcBorders>
            <w:vAlign w:val="center"/>
          </w:tcPr>
          <w:p w14:paraId="1DE5CB64" w14:textId="3040B179" w:rsidR="00125B31" w:rsidRPr="00093571" w:rsidRDefault="00093571" w:rsidP="00093571">
            <w:pPr>
              <w:pStyle w:val="InstructionalText"/>
              <w:spacing w:before="0" w:after="0" w:line="240" w:lineRule="auto"/>
              <w:rPr>
                <w:b/>
                <w:bCs/>
                <w:shd w:val="clear" w:color="auto" w:fill="E6E6E6"/>
              </w:rPr>
            </w:pPr>
            <w:r w:rsidRPr="00093571">
              <w:rPr>
                <w:rFonts w:eastAsia="Arial"/>
                <w:b/>
                <w:bCs/>
                <w:color w:val="00259B" w:themeColor="accent3"/>
              </w:rPr>
              <w:t>OR</w:t>
            </w:r>
          </w:p>
        </w:tc>
        <w:tc>
          <w:tcPr>
            <w:tcW w:w="314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B889A2" w14:textId="77777777" w:rsidR="00125B31" w:rsidRPr="009B5444" w:rsidRDefault="00125B31" w:rsidP="00C33D36">
            <w:pPr>
              <w:pStyle w:val="TableText"/>
              <w:spacing w:before="0" w:after="0"/>
            </w:pPr>
          </w:p>
        </w:tc>
        <w:tc>
          <w:tcPr>
            <w:tcW w:w="69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84B836" w14:textId="6FB725BC" w:rsidR="00125B31" w:rsidRPr="009B5444" w:rsidRDefault="00125B31" w:rsidP="00093571">
            <w:pPr>
              <w:pStyle w:val="InstructionalText"/>
              <w:spacing w:before="0" w:after="0" w:line="240" w:lineRule="auto"/>
              <w:ind w:left="0"/>
              <w:rPr>
                <w:shd w:val="clear" w:color="auto" w:fill="E6E6E6"/>
              </w:rPr>
            </w:pPr>
          </w:p>
        </w:tc>
        <w:tc>
          <w:tcPr>
            <w:tcW w:w="24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9BB779" w14:textId="77777777" w:rsidR="00125B31" w:rsidRPr="009B5444" w:rsidRDefault="00125B31" w:rsidP="00C33D36">
            <w:pPr>
              <w:pStyle w:val="TableText"/>
              <w:spacing w:before="0" w:after="0"/>
            </w:pPr>
          </w:p>
        </w:tc>
        <w:tc>
          <w:tcPr>
            <w:tcW w:w="5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DA7E36" w14:textId="77777777" w:rsidR="00125B31" w:rsidRPr="009B5444" w:rsidRDefault="00125B31" w:rsidP="00C33D36">
            <w:pPr>
              <w:pStyle w:val="TableText"/>
              <w:spacing w:before="0" w:after="0"/>
              <w:rPr>
                <w:shd w:val="clear" w:color="auto" w:fill="E6E6E6"/>
              </w:rPr>
            </w:pPr>
          </w:p>
        </w:tc>
        <w:tc>
          <w:tcPr>
            <w:tcW w:w="304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28D4FA" w14:textId="77777777" w:rsidR="00125B31" w:rsidRPr="009B5444" w:rsidRDefault="00125B31" w:rsidP="00C33D36">
            <w:pPr>
              <w:pStyle w:val="TableText"/>
              <w:spacing w:before="0" w:after="0"/>
            </w:pPr>
          </w:p>
        </w:tc>
      </w:tr>
      <w:tr w:rsidR="003915D9" w:rsidRPr="00216063" w14:paraId="2CC9E740" w14:textId="77777777" w:rsidTr="00E277B7">
        <w:trPr>
          <w:trHeight w:val="459"/>
        </w:trPr>
        <w:tc>
          <w:tcPr>
            <w:tcW w:w="10584" w:type="dxa"/>
            <w:gridSpan w:val="9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FC5EB4" w14:textId="5035DD0B" w:rsidR="003915D9" w:rsidRPr="0017086F" w:rsidRDefault="003915D9" w:rsidP="00C33D36">
            <w:pPr>
              <w:pStyle w:val="TableText"/>
              <w:spacing w:before="0" w:after="0"/>
              <w:rPr>
                <w:b/>
                <w:bCs/>
              </w:rPr>
            </w:pPr>
            <w:r w:rsidRPr="0017086F">
              <w:rPr>
                <w:b/>
                <w:bCs/>
              </w:rPr>
              <w:t>Section 73 – non-complying</w:t>
            </w:r>
            <w:r w:rsidR="00132A49">
              <w:rPr>
                <w:b/>
                <w:bCs/>
              </w:rPr>
              <w:t xml:space="preserve"> </w:t>
            </w:r>
            <w:r w:rsidR="00132A49" w:rsidRPr="00132A49">
              <w:t>(select one of the options below)</w:t>
            </w:r>
          </w:p>
        </w:tc>
      </w:tr>
      <w:tr w:rsidR="00C33D36" w:rsidRPr="00216063" w14:paraId="68D43F93" w14:textId="77777777" w:rsidTr="00C342EB">
        <w:trPr>
          <w:trHeight w:val="459"/>
        </w:trPr>
        <w:sdt>
          <w:sdtPr>
            <w:rPr>
              <w:color w:val="2B579A"/>
              <w:shd w:val="clear" w:color="auto" w:fill="E6E6E6"/>
            </w:rPr>
            <w:id w:val="-82297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48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447F6BCF" w14:textId="1B4871A3" w:rsidR="008A5E1A" w:rsidRPr="00CB6C40" w:rsidRDefault="009B5B5D" w:rsidP="00C33D36">
                <w:pPr>
                  <w:pStyle w:val="InstructionalText"/>
                  <w:spacing w:before="0"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4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757B292" w14:textId="4B3FA534" w:rsidR="008A5E1A" w:rsidRPr="00CB6C40" w:rsidRDefault="00692E63" w:rsidP="00C33D36">
            <w:pPr>
              <w:pStyle w:val="TableText"/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 xml:space="preserve">Adjustment and </w:t>
            </w:r>
            <w:r w:rsidR="00816CC6">
              <w:rPr>
                <w:rFonts w:eastAsia="Arial"/>
              </w:rPr>
              <w:t>d</w:t>
            </w:r>
            <w:r>
              <w:rPr>
                <w:rFonts w:eastAsia="Arial"/>
              </w:rPr>
              <w:t>eviation</w:t>
            </w:r>
          </w:p>
        </w:tc>
        <w:sdt>
          <w:sdtPr>
            <w:rPr>
              <w:color w:val="2B579A"/>
              <w:shd w:val="clear" w:color="auto" w:fill="E6E6E6"/>
            </w:rPr>
            <w:id w:val="117807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697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2A6A8B18" w14:textId="7D8433A8" w:rsidR="008A5E1A" w:rsidRPr="00CB6C40" w:rsidRDefault="00C33D36" w:rsidP="00C33D36">
                <w:pPr>
                  <w:pStyle w:val="InstructionalText"/>
                  <w:spacing w:before="0"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66DB74" w14:textId="3713524F" w:rsidR="008A5E1A" w:rsidRPr="00CB6C40" w:rsidRDefault="007F3762" w:rsidP="00C33D36">
            <w:pPr>
              <w:pStyle w:val="TableText"/>
              <w:spacing w:before="0" w:after="0"/>
            </w:pPr>
            <w:r>
              <w:t>Anticipate</w:t>
            </w:r>
            <w:r w:rsidR="00816CC6">
              <w:t>d</w:t>
            </w:r>
            <w:r>
              <w:t xml:space="preserve"> requirements</w:t>
            </w:r>
          </w:p>
        </w:tc>
        <w:sdt>
          <w:sdtPr>
            <w:rPr>
              <w:color w:val="2B579A"/>
              <w:shd w:val="clear" w:color="auto" w:fill="E6E6E6"/>
            </w:rPr>
            <w:id w:val="75254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9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08FDD2C7" w14:textId="2A45EF53" w:rsidR="008A5E1A" w:rsidRPr="00CB6C40" w:rsidRDefault="00C33D36" w:rsidP="00C33D36">
                <w:pPr>
                  <w:pStyle w:val="TableText"/>
                  <w:spacing w:before="0" w:after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8BC369" w14:textId="5C060CA1" w:rsidR="008A5E1A" w:rsidRPr="00CB6C40" w:rsidRDefault="007F3762" w:rsidP="00C33D36">
            <w:pPr>
              <w:pStyle w:val="TableText"/>
              <w:spacing w:before="0" w:after="0"/>
            </w:pPr>
            <w:r>
              <w:t>Feasibility</w:t>
            </w:r>
          </w:p>
        </w:tc>
      </w:tr>
      <w:tr w:rsidR="00692E63" w:rsidRPr="00216063" w14:paraId="4F2B1844" w14:textId="77777777" w:rsidTr="00C342EB">
        <w:trPr>
          <w:trHeight w:val="459"/>
        </w:trPr>
        <w:sdt>
          <w:sdtPr>
            <w:id w:val="-78335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4EB7C813" w14:textId="2DAE4155" w:rsidR="00692E63" w:rsidRDefault="0095154F" w:rsidP="00C33D36">
                <w:pPr>
                  <w:pStyle w:val="InstructionalText"/>
                  <w:spacing w:before="0" w:after="0" w:line="240" w:lineRule="auto"/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4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836F58" w14:textId="2E3C2F2D" w:rsidR="00692E63" w:rsidRDefault="007F3762" w:rsidP="00C33D36">
            <w:pPr>
              <w:pStyle w:val="TableText"/>
              <w:spacing w:before="0" w:after="0"/>
            </w:pPr>
            <w:r>
              <w:t>Minor Extension</w:t>
            </w:r>
            <w:r w:rsidR="003A1BF7">
              <w:t>*</w:t>
            </w:r>
          </w:p>
        </w:tc>
        <w:sdt>
          <w:sdtPr>
            <w:id w:val="208140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7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7C537921" w14:textId="30B52582" w:rsidR="00692E63" w:rsidRDefault="00DF25DB" w:rsidP="00C33D36">
                <w:pPr>
                  <w:pStyle w:val="InstructionalText"/>
                  <w:spacing w:before="0" w:after="0" w:line="240" w:lineRule="auto"/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5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95AD210" w14:textId="2709E170" w:rsidR="00692E63" w:rsidRDefault="00C578AA" w:rsidP="00C33D36">
            <w:pPr>
              <w:pStyle w:val="TableText"/>
              <w:spacing w:before="0" w:after="0"/>
            </w:pPr>
            <w:r w:rsidRPr="00CB6C40">
              <w:rPr>
                <w:rFonts w:eastAsia="Arial"/>
              </w:rPr>
              <w:t>Road Closure</w:t>
            </w:r>
          </w:p>
        </w:tc>
        <w:sdt>
          <w:sdtPr>
            <w:id w:val="-22136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2" w:type="dxa"/>
                <w:gridSpan w:val="2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1C397905" w14:textId="22216EE9" w:rsidR="00692E63" w:rsidRPr="00DF25DB" w:rsidRDefault="00DF25DB" w:rsidP="00C33D36">
                <w:pPr>
                  <w:pStyle w:val="TableText"/>
                  <w:spacing w:before="0" w:after="0"/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46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3E47A0C" w14:textId="60C42F88" w:rsidR="00692E63" w:rsidRDefault="00692E63" w:rsidP="00C33D36">
            <w:pPr>
              <w:pStyle w:val="TableText"/>
              <w:spacing w:before="0" w:after="0"/>
            </w:pPr>
            <w:r>
              <w:t xml:space="preserve">Section 73 </w:t>
            </w:r>
            <w:r w:rsidR="00C578AA">
              <w:t xml:space="preserve">- </w:t>
            </w:r>
            <w:r>
              <w:t>Development</w:t>
            </w:r>
          </w:p>
        </w:tc>
      </w:tr>
      <w:tr w:rsidR="008A5E1A" w:rsidRPr="00216063" w14:paraId="17438900" w14:textId="77777777" w:rsidTr="004001FF">
        <w:trPr>
          <w:trHeight w:val="459"/>
        </w:trPr>
        <w:sdt>
          <w:sdtPr>
            <w:id w:val="174676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48" w:type="dxa"/>
                <w:tcBorders>
                  <w:top w:val="nil"/>
                  <w:bottom w:val="nil"/>
                </w:tcBorders>
                <w:shd w:val="clear" w:color="auto" w:fill="FFFFFF" w:themeFill="background1"/>
                <w:vAlign w:val="center"/>
              </w:tcPr>
              <w:p w14:paraId="3197DF97" w14:textId="0A5CECAA" w:rsidR="008A5E1A" w:rsidRDefault="0095154F" w:rsidP="00C33D36">
                <w:pPr>
                  <w:pStyle w:val="InstructionalText"/>
                  <w:spacing w:before="0" w:after="0" w:line="240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4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6980FE" w14:textId="77C6D9EA" w:rsidR="008A5E1A" w:rsidRDefault="00C578AA" w:rsidP="00C33D36">
            <w:pPr>
              <w:pStyle w:val="TableText"/>
              <w:spacing w:before="0" w:after="0"/>
            </w:pPr>
            <w:r>
              <w:t>Section 73 – Dual occupancy</w:t>
            </w:r>
          </w:p>
        </w:tc>
        <w:tc>
          <w:tcPr>
            <w:tcW w:w="69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C8661A6" w14:textId="5C86EB10" w:rsidR="008A5E1A" w:rsidRDefault="008A5E1A" w:rsidP="00C33D36">
            <w:pPr>
              <w:pStyle w:val="InstructionalText"/>
              <w:spacing w:before="0" w:after="0" w:line="240" w:lineRule="auto"/>
            </w:pPr>
          </w:p>
        </w:tc>
        <w:tc>
          <w:tcPr>
            <w:tcW w:w="6092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A5CDAD2" w14:textId="1DEAE6FA" w:rsidR="008A5E1A" w:rsidRPr="00CB6C40" w:rsidRDefault="00093571" w:rsidP="00C33D36">
            <w:pPr>
              <w:pStyle w:val="TableText"/>
              <w:spacing w:before="0" w:after="0"/>
              <w:rPr>
                <w:rFonts w:eastAsia="Arial"/>
              </w:rPr>
            </w:pPr>
            <w:r>
              <w:rPr>
                <w:rFonts w:eastAsia="Arial"/>
              </w:rPr>
              <w:t>OR</w:t>
            </w:r>
          </w:p>
        </w:tc>
      </w:tr>
    </w:tbl>
    <w:p w14:paraId="59A915EC" w14:textId="0DB13599" w:rsidR="00A60DC7" w:rsidRPr="003A1BF7" w:rsidRDefault="003A1BF7" w:rsidP="00A60DC7">
      <w:pPr>
        <w:pStyle w:val="BodyText"/>
        <w:rPr>
          <w:sz w:val="16"/>
          <w:szCs w:val="16"/>
        </w:rPr>
        <w:sectPr w:rsidR="00A60DC7" w:rsidRPr="003A1BF7" w:rsidSect="00922C64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418" w:right="680" w:bottom="1134" w:left="680" w:header="397" w:footer="454" w:gutter="0"/>
          <w:cols w:space="708"/>
          <w:docGrid w:linePitch="360"/>
        </w:sectPr>
      </w:pPr>
      <w:r w:rsidRPr="003A1BF7">
        <w:rPr>
          <w:sz w:val="16"/>
          <w:szCs w:val="16"/>
        </w:rPr>
        <w:t xml:space="preserve">* NOT minor </w:t>
      </w:r>
      <w:r w:rsidRPr="003A1BF7">
        <w:rPr>
          <w:i/>
          <w:iCs/>
          <w:sz w:val="16"/>
          <w:szCs w:val="16"/>
        </w:rPr>
        <w:t>service</w:t>
      </w:r>
      <w:r w:rsidRPr="003A1BF7">
        <w:rPr>
          <w:sz w:val="16"/>
          <w:szCs w:val="16"/>
        </w:rPr>
        <w:t xml:space="preserve"> extension</w:t>
      </w:r>
    </w:p>
    <w:tbl>
      <w:tblPr>
        <w:tblStyle w:val="MediumBlueTable"/>
        <w:tblW w:w="10624" w:type="dxa"/>
        <w:tblLook w:val="0620" w:firstRow="1" w:lastRow="0" w:firstColumn="0" w:lastColumn="0" w:noHBand="1" w:noVBand="1"/>
      </w:tblPr>
      <w:tblGrid>
        <w:gridCol w:w="393"/>
        <w:gridCol w:w="5413"/>
        <w:gridCol w:w="709"/>
        <w:gridCol w:w="709"/>
        <w:gridCol w:w="3400"/>
      </w:tblGrid>
      <w:tr w:rsidR="00484F65" w:rsidRPr="00216063" w14:paraId="1B2B30D1" w14:textId="77777777" w:rsidTr="5CC0E2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tcW w:w="390" w:type="dxa"/>
            <w:tcBorders>
              <w:top w:val="nil"/>
              <w:bottom w:val="nil"/>
            </w:tcBorders>
          </w:tcPr>
          <w:p w14:paraId="21DE1D70" w14:textId="35C2CE94" w:rsidR="001B1816" w:rsidRDefault="001B1816" w:rsidP="00F64DB7">
            <w:pPr>
              <w:pStyle w:val="TableHeading"/>
            </w:pPr>
            <w:r>
              <w:t>1.</w:t>
            </w:r>
          </w:p>
        </w:tc>
        <w:tc>
          <w:tcPr>
            <w:tcW w:w="5415" w:type="dxa"/>
            <w:tcBorders>
              <w:top w:val="nil"/>
              <w:bottom w:val="nil"/>
            </w:tcBorders>
          </w:tcPr>
          <w:p w14:paraId="253EE5E4" w14:textId="7684C75C" w:rsidR="001B1816" w:rsidRPr="00CB6C40" w:rsidRDefault="00C010EA" w:rsidP="00F64DB7">
            <w:pPr>
              <w:pStyle w:val="TableHeading"/>
              <w:rPr>
                <w:rFonts w:eastAsia="Arial"/>
              </w:rPr>
            </w:pPr>
            <w:r>
              <w:rPr>
                <w:rFonts w:cstheme="minorHAnsi"/>
                <w:bCs/>
              </w:rPr>
              <w:t xml:space="preserve">Complete for </w:t>
            </w:r>
            <w:r w:rsidR="00854BAB">
              <w:rPr>
                <w:rFonts w:cstheme="minorHAnsi"/>
                <w:bCs/>
              </w:rPr>
              <w:t>ALL</w:t>
            </w:r>
            <w:r>
              <w:rPr>
                <w:rFonts w:cstheme="minorHAnsi"/>
                <w:bCs/>
              </w:rPr>
              <w:t xml:space="preserve"> applications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9061332" w14:textId="6CA74266" w:rsidR="001B1816" w:rsidRPr="00CB6C40" w:rsidRDefault="001B1816" w:rsidP="00C33D36">
            <w:pPr>
              <w:pStyle w:val="TableHead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Yes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91B6E48" w14:textId="55034154" w:rsidR="001B1816" w:rsidRPr="00CB6C40" w:rsidRDefault="001B1816" w:rsidP="00C33D36">
            <w:pPr>
              <w:pStyle w:val="TableHeading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No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14:paraId="1FD72174" w14:textId="234B7F4D" w:rsidR="001B1816" w:rsidRPr="00CB6C40" w:rsidRDefault="001B1816" w:rsidP="00F64DB7">
            <w:pPr>
              <w:pStyle w:val="TableHeading"/>
              <w:rPr>
                <w:rFonts w:eastAsia="Arial"/>
              </w:rPr>
            </w:pPr>
            <w:r>
              <w:rPr>
                <w:rFonts w:eastAsia="Arial"/>
              </w:rPr>
              <w:t>Comments</w:t>
            </w:r>
          </w:p>
        </w:tc>
      </w:tr>
      <w:tr w:rsidR="002D48FC" w:rsidRPr="00216063" w14:paraId="00FE2A91" w14:textId="32001C35" w:rsidTr="5CC0E258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2A944E5C" w14:textId="046FF095" w:rsidR="002D48FC" w:rsidRPr="00CB6C40" w:rsidRDefault="002D48FC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04C9F36C" w14:textId="550E5CA6" w:rsidR="002D48FC" w:rsidRPr="00CB6C40" w:rsidRDefault="002D48FC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 w:rsidRPr="006D4D5A">
              <w:t xml:space="preserve">Correct application type has been determined </w:t>
            </w:r>
            <w:r>
              <w:t>and</w:t>
            </w:r>
            <w:r w:rsidRPr="006D4D5A">
              <w:t xml:space="preserve"> selected</w:t>
            </w:r>
          </w:p>
        </w:tc>
        <w:sdt>
          <w:sdtPr>
            <w:id w:val="-122682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168ED7EC" w14:textId="4CCC906A" w:rsidR="002D48FC" w:rsidRPr="00BD5335" w:rsidRDefault="00093571" w:rsidP="002D48FC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09536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709" w:type="dxa"/>
                <w:tcBorders>
                  <w:top w:val="nil"/>
                </w:tcBorders>
              </w:tcPr>
              <w:p w14:paraId="336DE3C7" w14:textId="76A9BFB5" w:rsidR="002D48FC" w:rsidRDefault="002D48FC" w:rsidP="002D48FC">
                <w:pPr>
                  <w:pStyle w:val="TableText"/>
                  <w:jc w:val="center"/>
                  <w:rPr>
                    <w:rFonts w:ascii="MS Gothic" w:eastAsia="MS Gothic" w:hAnsi="MS Gothic"/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2918410"/>
            <w:placeholder>
              <w:docPart w:val="64B875BA72C640058F1149A96DDBAD50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4946DFA4" w14:textId="51BCF3AF" w:rsidR="002D48FC" w:rsidRDefault="004C0EF9" w:rsidP="002D48FC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48FC" w:rsidRPr="00216063" w14:paraId="14645487" w14:textId="77777777" w:rsidTr="5CC0E258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5995CFE1" w14:textId="77777777" w:rsidR="002D48FC" w:rsidRPr="00CB6C40" w:rsidRDefault="002D48FC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6354D8E2" w14:textId="142031B9" w:rsidR="002D48FC" w:rsidRPr="00CB6C40" w:rsidRDefault="002D48FC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 w:rsidRPr="006D4D5A">
              <w:t xml:space="preserve">Both </w:t>
            </w:r>
            <w:r w:rsidR="00D241AA">
              <w:t>the d</w:t>
            </w:r>
            <w:r w:rsidRPr="006D4D5A">
              <w:t xml:space="preserve">eveloper and </w:t>
            </w:r>
            <w:r w:rsidR="00D241AA">
              <w:t>a</w:t>
            </w:r>
            <w:r w:rsidRPr="006D4D5A">
              <w:t xml:space="preserve">pplicant details, spelling and ABN/ACN are correct </w:t>
            </w:r>
          </w:p>
        </w:tc>
        <w:sdt>
          <w:sdtPr>
            <w:id w:val="-109178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49113064" w14:textId="5D5ADC9D" w:rsidR="002D48FC" w:rsidRDefault="00093571" w:rsidP="002D48FC">
                <w:pPr>
                  <w:pStyle w:val="TableText"/>
                  <w:jc w:val="center"/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20290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337A4173" w14:textId="50E4B246" w:rsidR="002D48FC" w:rsidRDefault="00093571" w:rsidP="002D48FC">
                <w:pPr>
                  <w:pStyle w:val="TableText"/>
                  <w:jc w:val="center"/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596086634"/>
            <w:placeholder>
              <w:docPart w:val="157597235C344E89BBB770B62F1117A7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742D9970" w14:textId="0C83A2A7" w:rsidR="002D48FC" w:rsidRDefault="004C0EF9" w:rsidP="002D48F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48FC" w:rsidRPr="00216063" w14:paraId="50549011" w14:textId="77777777" w:rsidTr="5CC0E258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0DDDB168" w14:textId="77777777" w:rsidR="002D48FC" w:rsidRPr="00CB6C40" w:rsidRDefault="002D48FC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0CEB89F9" w14:textId="1CDDDFAA" w:rsidR="002D48FC" w:rsidRPr="00CB6C40" w:rsidRDefault="002D48FC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>
              <w:t>Hydra download number</w:t>
            </w:r>
            <w:r w:rsidR="00D241AA">
              <w:t xml:space="preserve"> is</w:t>
            </w:r>
            <w:r>
              <w:t xml:space="preserve"> on the correct address</w:t>
            </w:r>
            <w:r w:rsidR="00E3363B">
              <w:t>,</w:t>
            </w:r>
            <w:r>
              <w:t xml:space="preserve"> is allocated to the correct </w:t>
            </w:r>
            <w:r w:rsidR="00F057C1">
              <w:t>property</w:t>
            </w:r>
            <w:r>
              <w:t xml:space="preserve"> and the </w:t>
            </w:r>
            <w:r w:rsidR="00E3363B">
              <w:t>a</w:t>
            </w:r>
            <w:r>
              <w:t xml:space="preserve">pplication </w:t>
            </w:r>
            <w:r w:rsidR="00E3363B">
              <w:t>e</w:t>
            </w:r>
            <w:r>
              <w:t>ntry form ‘Kept’</w:t>
            </w:r>
          </w:p>
        </w:tc>
        <w:sdt>
          <w:sdtPr>
            <w:id w:val="-77992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4318C8DC" w14:textId="2C084010" w:rsidR="002D48FC" w:rsidRDefault="00424AB2" w:rsidP="002D48FC">
                <w:pPr>
                  <w:pStyle w:val="TableText"/>
                  <w:jc w:val="center"/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3258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28DE6AA1" w14:textId="144B68F7" w:rsidR="002D48FC" w:rsidRDefault="00093571" w:rsidP="002D48FC">
                <w:pPr>
                  <w:pStyle w:val="TableText"/>
                  <w:jc w:val="center"/>
                  <w:rPr>
                    <w:color w:val="2B579A"/>
                    <w:shd w:val="clear" w:color="auto" w:fill="E6E6E6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590846096"/>
            <w:placeholder>
              <w:docPart w:val="1C2AAEEC91FD4AA78D872079538D90D7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77AD59A2" w14:textId="1CA8683C" w:rsidR="002D48FC" w:rsidRDefault="004C0EF9" w:rsidP="002D48F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48FC" w:rsidRPr="00216063" w14:paraId="63870BF8" w14:textId="77777777" w:rsidTr="00797B35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2D786810" w14:textId="77777777" w:rsidR="002D48FC" w:rsidRPr="00CB6C40" w:rsidRDefault="002D48FC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7F3CF943" w14:textId="24DC372B" w:rsidR="002D48FC" w:rsidRPr="00CB6C40" w:rsidRDefault="002D48FC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 w:rsidRPr="006D4D5A">
              <w:t>Lead address is correct (</w:t>
            </w:r>
            <w:r w:rsidR="00E3363B">
              <w:t>s</w:t>
            </w:r>
            <w:r w:rsidRPr="006D4D5A">
              <w:t xml:space="preserve">treet number, </w:t>
            </w:r>
            <w:r w:rsidR="00E3363B">
              <w:t>s</w:t>
            </w:r>
            <w:r w:rsidRPr="006D4D5A">
              <w:t xml:space="preserve">treet name and </w:t>
            </w:r>
            <w:r w:rsidR="00E3363B">
              <w:t>s</w:t>
            </w:r>
            <w:r w:rsidRPr="006D4D5A">
              <w:t>uburb entered)</w:t>
            </w:r>
          </w:p>
        </w:tc>
        <w:sdt>
          <w:sdtPr>
            <w:id w:val="-161019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61337C2B" w14:textId="29CBE40C" w:rsidR="002D48FC" w:rsidRPr="00424AB2" w:rsidRDefault="00093571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577987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0F2F6F24" w14:textId="157C2810" w:rsidR="002D48FC" w:rsidRPr="00424AB2" w:rsidRDefault="00093571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942184436"/>
            <w:placeholder>
              <w:docPart w:val="534204CE2733466D9C643C558F610BE7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29C772AC" w14:textId="0B6375BC" w:rsidR="002D48FC" w:rsidRDefault="004C0EF9" w:rsidP="002D48F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48FC" w:rsidRPr="00216063" w14:paraId="5ACC1D66" w14:textId="77777777" w:rsidTr="00797B35">
        <w:trPr>
          <w:cantSplit/>
          <w:trHeight w:val="586"/>
        </w:trPr>
        <w:tc>
          <w:tcPr>
            <w:tcW w:w="390" w:type="dxa"/>
            <w:tcBorders>
              <w:top w:val="nil"/>
            </w:tcBorders>
          </w:tcPr>
          <w:p w14:paraId="18FFC75D" w14:textId="77777777" w:rsidR="002D48FC" w:rsidRPr="00CB6C40" w:rsidRDefault="002D48FC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278FE7F8" w14:textId="4C518437" w:rsidR="002D48FC" w:rsidRPr="00CB6C40" w:rsidRDefault="002D48FC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>
              <w:t xml:space="preserve">Development description is </w:t>
            </w:r>
            <w:r w:rsidRPr="76300E06">
              <w:rPr>
                <w:b/>
                <w:bCs/>
              </w:rPr>
              <w:t>exactly</w:t>
            </w:r>
            <w:r>
              <w:t xml:space="preserve"> as stated in the </w:t>
            </w:r>
            <w:r w:rsidR="004E34E5">
              <w:t>development c</w:t>
            </w:r>
            <w:r>
              <w:t xml:space="preserve">onsent and </w:t>
            </w:r>
            <w:r w:rsidR="7E04B149">
              <w:t xml:space="preserve">the consent </w:t>
            </w:r>
            <w:r>
              <w:t>is valid</w:t>
            </w:r>
            <w:r w:rsidR="008F7CC9">
              <w:t xml:space="preserve"> (If </w:t>
            </w:r>
            <w:r w:rsidR="1B9312E4">
              <w:t>Section 4.55/4.56 modification</w:t>
            </w:r>
            <w:r w:rsidR="008F7CC9">
              <w:t xml:space="preserve"> approval, please include original approval and the modified approval has been </w:t>
            </w:r>
            <w:r w:rsidR="5264EB20">
              <w:t>attached</w:t>
            </w:r>
            <w:r w:rsidR="008F7CC9">
              <w:t>)</w:t>
            </w:r>
          </w:p>
        </w:tc>
        <w:sdt>
          <w:sdtPr>
            <w:id w:val="-168234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56C2DCE0" w14:textId="41FA57F7" w:rsidR="002D48FC" w:rsidRPr="00424AB2" w:rsidRDefault="00093571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3857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0CA057AB" w14:textId="29D7808A" w:rsidR="002D48FC" w:rsidRPr="00424AB2" w:rsidRDefault="00093571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896090685"/>
            <w:placeholder>
              <w:docPart w:val="A2CA90161E414835996F3A42670A5726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7E4FE9DF" w14:textId="6A1D538C" w:rsidR="002D48FC" w:rsidRDefault="004C0EF9" w:rsidP="002D48F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48FC" w:rsidRPr="00216063" w14:paraId="15346192" w14:textId="77777777" w:rsidTr="00797B35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76C52DDB" w14:textId="77777777" w:rsidR="002D48FC" w:rsidRPr="00CB6C40" w:rsidRDefault="002D48FC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057D1556" w14:textId="533DFFE9" w:rsidR="002D48FC" w:rsidRPr="00CB6C40" w:rsidRDefault="002D48FC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 w:rsidRPr="006D4D5A">
              <w:t xml:space="preserve">Proposed development details are correct </w:t>
            </w:r>
            <w:r w:rsidR="008312F5" w:rsidRPr="006D4D5A">
              <w:t>(including ‘development type’ and ‘development sub-type’, lot, dwelling and stage details)</w:t>
            </w:r>
          </w:p>
        </w:tc>
        <w:sdt>
          <w:sdtPr>
            <w:id w:val="-22576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2AA83193" w14:textId="4779F02A" w:rsidR="002D48F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820934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1182AA20" w14:textId="043B4D58" w:rsidR="002D48F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101303743"/>
            <w:placeholder>
              <w:docPart w:val="260CD97E564E4596980290C0F569772D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5CC5394F" w14:textId="7252E8FA" w:rsidR="002D48FC" w:rsidRDefault="004C0EF9" w:rsidP="002D48F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D48FC" w:rsidRPr="00216063" w14:paraId="60977DD6" w14:textId="77777777" w:rsidTr="00797B35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5E00657F" w14:textId="77777777" w:rsidR="002D48FC" w:rsidRPr="00CB6C40" w:rsidRDefault="002D48FC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50429EF7" w14:textId="37D202F2" w:rsidR="002D48FC" w:rsidRPr="00CB6C40" w:rsidRDefault="002D48FC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 w:rsidRPr="006D4D5A">
              <w:t xml:space="preserve">Development </w:t>
            </w:r>
            <w:r w:rsidR="008312F5">
              <w:t>p</w:t>
            </w:r>
            <w:r w:rsidRPr="006D4D5A">
              <w:t xml:space="preserve">lan and/or </w:t>
            </w:r>
            <w:r w:rsidR="008312F5">
              <w:t>s</w:t>
            </w:r>
            <w:r w:rsidRPr="006D4D5A">
              <w:t xml:space="preserve">ubdivision plan conforms to the </w:t>
            </w:r>
            <w:hyperlink r:id="rId17" w:history="1">
              <w:r w:rsidRPr="004A73A5">
                <w:rPr>
                  <w:rStyle w:val="Hyperlink"/>
                  <w:i/>
                  <w:iCs/>
                </w:rPr>
                <w:t xml:space="preserve">Section 73 </w:t>
              </w:r>
              <w:r w:rsidR="008A3524" w:rsidRPr="004A73A5">
                <w:rPr>
                  <w:rStyle w:val="Hyperlink"/>
                  <w:i/>
                  <w:iCs/>
                </w:rPr>
                <w:t>p</w:t>
              </w:r>
              <w:r w:rsidRPr="004A73A5">
                <w:rPr>
                  <w:rStyle w:val="Hyperlink"/>
                  <w:i/>
                  <w:iCs/>
                </w:rPr>
                <w:t>lan requirements</w:t>
              </w:r>
            </w:hyperlink>
            <w:r w:rsidRPr="006D4D5A">
              <w:t xml:space="preserve"> and </w:t>
            </w:r>
            <w:r w:rsidR="008A3524">
              <w:t xml:space="preserve">is </w:t>
            </w:r>
            <w:r w:rsidRPr="006D4D5A">
              <w:t xml:space="preserve">attached to case </w:t>
            </w:r>
          </w:p>
        </w:tc>
        <w:sdt>
          <w:sdtPr>
            <w:id w:val="132601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26D93DCD" w14:textId="5FB1A2A4" w:rsidR="002D48F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00419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7724B3AA" w14:textId="25FD186E" w:rsidR="002D48F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035619772"/>
            <w:placeholder>
              <w:docPart w:val="D392437381084317A4ADF15768885CB6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560D8AED" w14:textId="34C0B39C" w:rsidR="002D48FC" w:rsidRDefault="004C0EF9" w:rsidP="002D48F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48E7" w:rsidRPr="00216063" w14:paraId="31CAB112" w14:textId="77777777" w:rsidTr="00797B35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0C77E225" w14:textId="77777777" w:rsidR="007E48E7" w:rsidRPr="00CB6C40" w:rsidRDefault="007E48E7" w:rsidP="002D48F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6E2B5F22" w14:textId="143DC944" w:rsidR="007E48E7" w:rsidRPr="006D4D5A" w:rsidRDefault="007E48E7" w:rsidP="002D48FC">
            <w:pPr>
              <w:pStyle w:val="TableBullet"/>
              <w:numPr>
                <w:ilvl w:val="0"/>
                <w:numId w:val="0"/>
              </w:numPr>
              <w:ind w:left="113"/>
            </w:pPr>
            <w:r w:rsidRPr="006D4D5A">
              <w:t xml:space="preserve">Full set of </w:t>
            </w:r>
            <w:r>
              <w:t>a</w:t>
            </w:r>
            <w:r w:rsidRPr="006D4D5A">
              <w:t xml:space="preserve">rchitectural plans </w:t>
            </w:r>
            <w:r w:rsidR="00ED1DB4">
              <w:t xml:space="preserve">are </w:t>
            </w:r>
            <w:r w:rsidRPr="006D4D5A">
              <w:t>attached</w:t>
            </w:r>
          </w:p>
        </w:tc>
        <w:sdt>
          <w:sdtPr>
            <w:id w:val="123859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10ED9650" w14:textId="7DB0FA1D" w:rsidR="007E48E7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642858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05AC3164" w14:textId="24764B63" w:rsidR="007E48E7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929731922"/>
            <w:placeholder>
              <w:docPart w:val="583F909BD0454BA0976AFDB7F0F505F4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39EF70E4" w14:textId="4EA0B153" w:rsidR="007E48E7" w:rsidRDefault="004C0EF9" w:rsidP="002D48F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227C" w:rsidRPr="00216063" w14:paraId="5347A7DE" w14:textId="77777777" w:rsidTr="00797B35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712CF7D2" w14:textId="77777777" w:rsidR="0001227C" w:rsidRPr="00CB6C40" w:rsidRDefault="0001227C" w:rsidP="0001227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652C300B" w14:textId="7018999A" w:rsidR="0001227C" w:rsidRPr="006D4D5A" w:rsidRDefault="7B019894" w:rsidP="0001227C">
            <w:pPr>
              <w:pStyle w:val="TableBullet"/>
              <w:numPr>
                <w:ilvl w:val="0"/>
                <w:numId w:val="0"/>
              </w:numPr>
              <w:ind w:left="113"/>
            </w:pPr>
            <w:r w:rsidRPr="76300E06">
              <w:rPr>
                <w:i/>
                <w:iCs/>
              </w:rPr>
              <w:t>LUD</w:t>
            </w:r>
            <w:r w:rsidR="60B40044" w:rsidRPr="76300E06">
              <w:rPr>
                <w:i/>
                <w:iCs/>
              </w:rPr>
              <w:t>S</w:t>
            </w:r>
            <w:r w:rsidR="0001227C" w:rsidRPr="76300E06">
              <w:rPr>
                <w:i/>
                <w:iCs/>
              </w:rPr>
              <w:t xml:space="preserve"> form</w:t>
            </w:r>
            <w:r w:rsidR="0001227C">
              <w:t xml:space="preserve"> (V1 &amp; V2), subdivision plan and PPN </w:t>
            </w:r>
            <w:r w:rsidR="00ED1DB4">
              <w:t xml:space="preserve">are </w:t>
            </w:r>
            <w:r w:rsidR="0001227C">
              <w:t xml:space="preserve">included. (If </w:t>
            </w:r>
            <w:r>
              <w:t>LUD</w:t>
            </w:r>
            <w:r w:rsidR="174C998A">
              <w:t>S</w:t>
            </w:r>
            <w:r w:rsidR="0001227C">
              <w:t xml:space="preserve"> rejected</w:t>
            </w:r>
            <w:r w:rsidR="001361BB">
              <w:t xml:space="preserve"> and not required</w:t>
            </w:r>
            <w:r w:rsidR="0001227C">
              <w:t xml:space="preserve">, please include </w:t>
            </w:r>
            <w:r>
              <w:t>LUD</w:t>
            </w:r>
            <w:r w:rsidR="073EFD75">
              <w:t>S</w:t>
            </w:r>
            <w:r w:rsidR="0001227C">
              <w:t xml:space="preserve"> rejection)</w:t>
            </w:r>
          </w:p>
        </w:tc>
        <w:sdt>
          <w:sdtPr>
            <w:id w:val="-2142180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6B3C0078" w14:textId="1C444E84" w:rsidR="0001227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72754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77EAD9B3" w14:textId="686496FC" w:rsidR="0001227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456217030"/>
            <w:placeholder>
              <w:docPart w:val="78DC467A692044089F84395A6C72EC34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07AEADA1" w14:textId="66EB17C4" w:rsidR="0001227C" w:rsidRDefault="004C0EF9" w:rsidP="0001227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227C" w:rsidRPr="00216063" w14:paraId="0CA4B78D" w14:textId="77777777" w:rsidTr="00797B35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63377CFC" w14:textId="77777777" w:rsidR="0001227C" w:rsidRPr="00CB6C40" w:rsidRDefault="0001227C" w:rsidP="0001227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62C2BA3E" w14:textId="18421A70" w:rsidR="0001227C" w:rsidRPr="006D4D5A" w:rsidRDefault="00ED1DB4" w:rsidP="0001227C">
            <w:pPr>
              <w:pStyle w:val="TableBullet"/>
              <w:numPr>
                <w:ilvl w:val="0"/>
                <w:numId w:val="0"/>
              </w:numPr>
              <w:ind w:left="113"/>
            </w:pPr>
            <w:r>
              <w:t xml:space="preserve">Copy of </w:t>
            </w:r>
            <w:r w:rsidR="009D4AA5">
              <w:t xml:space="preserve">MLIM </w:t>
            </w:r>
            <w:r>
              <w:t>u</w:t>
            </w:r>
            <w:r w:rsidR="009D4AA5">
              <w:t xml:space="preserve">ndertaking </w:t>
            </w:r>
            <w:r>
              <w:t>is</w:t>
            </w:r>
            <w:r w:rsidR="009D4AA5">
              <w:t xml:space="preserve"> attached </w:t>
            </w:r>
            <w:r>
              <w:t>and</w:t>
            </w:r>
            <w:r w:rsidR="009D4AA5">
              <w:t xml:space="preserve"> </w:t>
            </w:r>
            <w:hyperlink r:id="rId18">
              <w:r w:rsidR="009D4AA5" w:rsidRPr="5CC0E258">
                <w:rPr>
                  <w:rStyle w:val="Hyperlink"/>
                </w:rPr>
                <w:t xml:space="preserve">MLIM </w:t>
              </w:r>
              <w:r w:rsidRPr="5CC0E258">
                <w:rPr>
                  <w:rStyle w:val="Hyperlink"/>
                </w:rPr>
                <w:t>m</w:t>
              </w:r>
              <w:r w:rsidR="009D4AA5" w:rsidRPr="5CC0E258">
                <w:rPr>
                  <w:rStyle w:val="Hyperlink"/>
                </w:rPr>
                <w:t xml:space="preserve">etering </w:t>
              </w:r>
              <w:r w:rsidRPr="5CC0E258">
                <w:rPr>
                  <w:rStyle w:val="Hyperlink"/>
                </w:rPr>
                <w:t>g</w:t>
              </w:r>
              <w:r w:rsidR="009D4AA5" w:rsidRPr="5CC0E258">
                <w:rPr>
                  <w:rStyle w:val="Hyperlink"/>
                </w:rPr>
                <w:t>uide</w:t>
              </w:r>
            </w:hyperlink>
            <w:r w:rsidR="009D4AA5">
              <w:t xml:space="preserve"> </w:t>
            </w:r>
            <w:r w:rsidR="00B40919">
              <w:t xml:space="preserve">has been </w:t>
            </w:r>
            <w:r w:rsidR="009D4AA5">
              <w:t>explained to customer for connection/servicing</w:t>
            </w:r>
            <w:r w:rsidR="009D4AA5" w:rsidRPr="002A7E7F">
              <w:t>explained to customer for connection/servicing</w:t>
            </w:r>
          </w:p>
        </w:tc>
        <w:sdt>
          <w:sdtPr>
            <w:id w:val="-29691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636FCF89" w14:textId="4424C090" w:rsidR="0001227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601571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5379B401" w14:textId="69751F8C" w:rsidR="0001227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31652211"/>
            <w:placeholder>
              <w:docPart w:val="A726935B01D244188DAC2B11504EEB9B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7EFB6027" w14:textId="5541C46A" w:rsidR="0001227C" w:rsidRDefault="004C0EF9" w:rsidP="0001227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227C" w:rsidRPr="00216063" w14:paraId="348CCC7D" w14:textId="77777777" w:rsidTr="00797B35">
        <w:trPr>
          <w:trHeight w:val="586"/>
        </w:trPr>
        <w:tc>
          <w:tcPr>
            <w:tcW w:w="390" w:type="dxa"/>
            <w:tcBorders>
              <w:top w:val="nil"/>
            </w:tcBorders>
          </w:tcPr>
          <w:p w14:paraId="7F6E722E" w14:textId="77777777" w:rsidR="0001227C" w:rsidRPr="00CB6C40" w:rsidRDefault="0001227C" w:rsidP="0001227C">
            <w:pPr>
              <w:pStyle w:val="TableText"/>
              <w:rPr>
                <w:sz w:val="22"/>
              </w:rPr>
            </w:pPr>
          </w:p>
        </w:tc>
        <w:tc>
          <w:tcPr>
            <w:tcW w:w="5415" w:type="dxa"/>
            <w:tcBorders>
              <w:top w:val="nil"/>
            </w:tcBorders>
          </w:tcPr>
          <w:p w14:paraId="5695260D" w14:textId="641DEE25" w:rsidR="00B66C2D" w:rsidRDefault="00B66C2D" w:rsidP="43039439">
            <w:pPr>
              <w:pStyle w:val="TableBullet"/>
              <w:numPr>
                <w:ilvl w:val="0"/>
                <w:numId w:val="0"/>
              </w:numPr>
              <w:ind w:left="113"/>
            </w:pPr>
            <w:r>
              <w:t xml:space="preserve">Non-residential/mixed developments </w:t>
            </w:r>
            <w:r w:rsidR="00CD0EC7">
              <w:t>-</w:t>
            </w:r>
            <w:r>
              <w:t xml:space="preserve"> Flow </w:t>
            </w:r>
            <w:r w:rsidR="00CD0EC7">
              <w:t>s</w:t>
            </w:r>
            <w:r>
              <w:t xml:space="preserve">ubmission </w:t>
            </w:r>
            <w:r w:rsidR="00CD0EC7">
              <w:t>t</w:t>
            </w:r>
            <w:r>
              <w:t>ool</w:t>
            </w:r>
            <w:r w:rsidR="00CD0EC7">
              <w:t xml:space="preserve"> is</w:t>
            </w:r>
            <w:r>
              <w:t xml:space="preserve"> attached in ‘Hydraulic Information Supplied by WSC’ folder and if required, the hydraulic consultant report included. </w:t>
            </w:r>
          </w:p>
          <w:p w14:paraId="4B1F5176" w14:textId="62607232" w:rsidR="0001227C" w:rsidRPr="00CB6C40" w:rsidRDefault="00B66C2D" w:rsidP="00B66C2D">
            <w:pPr>
              <w:pStyle w:val="TableBullet"/>
              <w:numPr>
                <w:ilvl w:val="0"/>
                <w:numId w:val="0"/>
              </w:numPr>
              <w:ind w:left="113"/>
            </w:pPr>
            <w:r>
              <w:t xml:space="preserve">Hydraulic Demand </w:t>
            </w:r>
            <w:r w:rsidR="1F6CAE48">
              <w:t>provid</w:t>
            </w:r>
            <w:r w:rsidR="5A8FE3A4">
              <w:t>ed</w:t>
            </w:r>
            <w:r>
              <w:t xml:space="preserve"> for non-complying</w:t>
            </w:r>
          </w:p>
        </w:tc>
        <w:sdt>
          <w:sdtPr>
            <w:id w:val="-943465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0B84F45C" w14:textId="022C0C63" w:rsidR="0001227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481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nil"/>
                </w:tcBorders>
              </w:tcPr>
              <w:p w14:paraId="069F34C2" w14:textId="2793CC8A" w:rsidR="0001227C" w:rsidRPr="00424AB2" w:rsidRDefault="008E2649" w:rsidP="00797B35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881926156"/>
            <w:placeholder>
              <w:docPart w:val="A1C8567890E8418FB8AEDB28748FFC4D"/>
            </w:placeholder>
            <w:showingPlcHdr/>
            <w:text/>
          </w:sdtPr>
          <w:sdtContent>
            <w:tc>
              <w:tcPr>
                <w:tcW w:w="3401" w:type="dxa"/>
                <w:tcBorders>
                  <w:top w:val="nil"/>
                </w:tcBorders>
              </w:tcPr>
              <w:p w14:paraId="24B7A6F5" w14:textId="3E90E818" w:rsidR="0001227C" w:rsidRDefault="004C0EF9" w:rsidP="0001227C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941EE49" w14:textId="77777777" w:rsidR="00EF6C42" w:rsidRDefault="00EF6C42"/>
    <w:tbl>
      <w:tblPr>
        <w:tblStyle w:val="MediumBlueTable"/>
        <w:tblW w:w="10630" w:type="dxa"/>
        <w:tblLook w:val="0620" w:firstRow="1" w:lastRow="0" w:firstColumn="0" w:lastColumn="0" w:noHBand="1" w:noVBand="1"/>
      </w:tblPr>
      <w:tblGrid>
        <w:gridCol w:w="393"/>
        <w:gridCol w:w="5418"/>
        <w:gridCol w:w="709"/>
        <w:gridCol w:w="709"/>
        <w:gridCol w:w="3401"/>
      </w:tblGrid>
      <w:tr w:rsidR="00854BAB" w:rsidRPr="00216063" w14:paraId="4A4EB292" w14:textId="77777777" w:rsidTr="76300E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393" w:type="dxa"/>
            <w:tcBorders>
              <w:top w:val="nil"/>
            </w:tcBorders>
          </w:tcPr>
          <w:p w14:paraId="0A920B4A" w14:textId="1F83E974" w:rsidR="00854BAB" w:rsidRPr="00CB6C40" w:rsidRDefault="00854BAB" w:rsidP="00F94F77">
            <w:pPr>
              <w:pStyle w:val="TableHeading"/>
            </w:pPr>
            <w:r>
              <w:t>2.</w:t>
            </w:r>
          </w:p>
        </w:tc>
        <w:tc>
          <w:tcPr>
            <w:tcW w:w="5418" w:type="dxa"/>
            <w:tcBorders>
              <w:top w:val="nil"/>
            </w:tcBorders>
          </w:tcPr>
          <w:p w14:paraId="7A54BFA4" w14:textId="77777777" w:rsidR="00854BAB" w:rsidRDefault="00854BAB" w:rsidP="004A1727">
            <w:pPr>
              <w:pStyle w:val="TableHeading"/>
            </w:pPr>
            <w:r>
              <w:t>Non-complying applications ONLY</w:t>
            </w:r>
          </w:p>
        </w:tc>
        <w:tc>
          <w:tcPr>
            <w:tcW w:w="709" w:type="dxa"/>
            <w:tcBorders>
              <w:top w:val="nil"/>
            </w:tcBorders>
          </w:tcPr>
          <w:p w14:paraId="2048FF1A" w14:textId="439D651C" w:rsidR="00854BAB" w:rsidRDefault="00854BAB" w:rsidP="00424AB2">
            <w:pPr>
              <w:pStyle w:val="TableHeading"/>
              <w:jc w:val="center"/>
            </w:pPr>
            <w:r>
              <w:t>Yes</w:t>
            </w:r>
          </w:p>
        </w:tc>
        <w:tc>
          <w:tcPr>
            <w:tcW w:w="709" w:type="dxa"/>
            <w:tcBorders>
              <w:top w:val="nil"/>
            </w:tcBorders>
          </w:tcPr>
          <w:p w14:paraId="2B6F3A20" w14:textId="55436621" w:rsidR="00854BAB" w:rsidRDefault="00854BAB" w:rsidP="00424AB2">
            <w:pPr>
              <w:pStyle w:val="TableHeading"/>
              <w:jc w:val="center"/>
            </w:pPr>
            <w:r>
              <w:t>No</w:t>
            </w:r>
          </w:p>
        </w:tc>
        <w:tc>
          <w:tcPr>
            <w:tcW w:w="3401" w:type="dxa"/>
            <w:tcBorders>
              <w:top w:val="nil"/>
            </w:tcBorders>
          </w:tcPr>
          <w:p w14:paraId="401A417A" w14:textId="1137BACC" w:rsidR="00854BAB" w:rsidRDefault="00854BAB" w:rsidP="004A1727">
            <w:pPr>
              <w:pStyle w:val="TableHeading"/>
            </w:pPr>
            <w:r>
              <w:t>Comments</w:t>
            </w:r>
          </w:p>
        </w:tc>
      </w:tr>
      <w:tr w:rsidR="00505DBA" w:rsidRPr="00216063" w14:paraId="0AF8741E" w14:textId="3EFE6DDF" w:rsidTr="00424AB2">
        <w:trPr>
          <w:trHeight w:val="300"/>
        </w:trPr>
        <w:tc>
          <w:tcPr>
            <w:tcW w:w="393" w:type="dxa"/>
          </w:tcPr>
          <w:p w14:paraId="5D8E91EC" w14:textId="54163070" w:rsidR="00505DBA" w:rsidRPr="00CB6C40" w:rsidRDefault="00505DBA" w:rsidP="00505DBA">
            <w:pPr>
              <w:pStyle w:val="TableText"/>
              <w:rPr>
                <w:sz w:val="22"/>
              </w:rPr>
            </w:pPr>
          </w:p>
        </w:tc>
        <w:tc>
          <w:tcPr>
            <w:tcW w:w="5418" w:type="dxa"/>
          </w:tcPr>
          <w:p w14:paraId="68F1DCB7" w14:textId="1F660ABE" w:rsidR="00505DBA" w:rsidRPr="00F94F77" w:rsidRDefault="00505DBA" w:rsidP="00505DBA">
            <w:pPr>
              <w:pStyle w:val="TableText"/>
            </w:pPr>
            <w:r w:rsidRPr="00E7232B">
              <w:t xml:space="preserve">Anticipated </w:t>
            </w:r>
            <w:r w:rsidR="006F07D3">
              <w:t>r</w:t>
            </w:r>
            <w:r w:rsidRPr="00E7232B">
              <w:t xml:space="preserve">equirements </w:t>
            </w:r>
            <w:r w:rsidR="006F07D3">
              <w:t>i</w:t>
            </w:r>
            <w:r w:rsidRPr="00E7232B">
              <w:t xml:space="preserve">nformation </w:t>
            </w:r>
            <w:r w:rsidR="006F07D3">
              <w:t>f</w:t>
            </w:r>
            <w:r w:rsidRPr="00E7232B">
              <w:t xml:space="preserve">orm </w:t>
            </w:r>
            <w:r w:rsidR="006F07D3">
              <w:t>is</w:t>
            </w:r>
            <w:r w:rsidRPr="00E7232B">
              <w:t xml:space="preserve"> attached to the ‘Consent Document’ field if required</w:t>
            </w:r>
          </w:p>
        </w:tc>
        <w:sdt>
          <w:sdtPr>
            <w:id w:val="-1078288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4180F309" w14:textId="78BB8AC2" w:rsidR="00505DBA" w:rsidRPr="00424AB2" w:rsidRDefault="00424AB2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50919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AEAC434" w14:textId="2EBA6524" w:rsidR="00505DBA" w:rsidRPr="00424AB2" w:rsidRDefault="00505DBA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392080853"/>
            <w:placeholder>
              <w:docPart w:val="270BCF1676844CBA9C7D43FB92BD0E67"/>
            </w:placeholder>
            <w:showingPlcHdr/>
            <w:text/>
          </w:sdtPr>
          <w:sdtContent>
            <w:tc>
              <w:tcPr>
                <w:tcW w:w="3401" w:type="dxa"/>
              </w:tcPr>
              <w:p w14:paraId="41C9CEF1" w14:textId="1A0FEA47" w:rsidR="00505DBA" w:rsidRDefault="004C0EF9" w:rsidP="00505DBA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BA" w:rsidRPr="00216063" w14:paraId="2031EA46" w14:textId="77777777" w:rsidTr="00424AB2">
        <w:trPr>
          <w:trHeight w:val="300"/>
        </w:trPr>
        <w:tc>
          <w:tcPr>
            <w:tcW w:w="393" w:type="dxa"/>
          </w:tcPr>
          <w:p w14:paraId="3425ADF8" w14:textId="77777777" w:rsidR="00505DBA" w:rsidRPr="00CB6C40" w:rsidRDefault="00505DBA" w:rsidP="00505DBA">
            <w:pPr>
              <w:pStyle w:val="TableText"/>
              <w:rPr>
                <w:sz w:val="22"/>
              </w:rPr>
            </w:pPr>
          </w:p>
        </w:tc>
        <w:tc>
          <w:tcPr>
            <w:tcW w:w="5418" w:type="dxa"/>
          </w:tcPr>
          <w:p w14:paraId="248FCC60" w14:textId="59BA7EA9" w:rsidR="00505DBA" w:rsidRDefault="00505DBA" w:rsidP="00505DBA">
            <w:pPr>
              <w:pStyle w:val="TableText"/>
            </w:pPr>
            <w:r w:rsidRPr="00E7232B">
              <w:t xml:space="preserve">Development servicing requirements have been determined and included in the ‘Additional Information’ </w:t>
            </w:r>
            <w:r w:rsidR="00217932">
              <w:t xml:space="preserve">form </w:t>
            </w:r>
            <w:r w:rsidR="312C6647">
              <w:t>to the correct Folder</w:t>
            </w:r>
          </w:p>
        </w:tc>
        <w:sdt>
          <w:sdtPr>
            <w:id w:val="-15491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BA04B14" w14:textId="713B7F1D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83543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0F6D0DB1" w14:textId="25B8B560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459402762"/>
            <w:placeholder>
              <w:docPart w:val="8155408DA86A48489BB9A13401B01BB9"/>
            </w:placeholder>
            <w:showingPlcHdr/>
            <w:text/>
          </w:sdtPr>
          <w:sdtContent>
            <w:tc>
              <w:tcPr>
                <w:tcW w:w="3401" w:type="dxa"/>
              </w:tcPr>
              <w:p w14:paraId="65B30774" w14:textId="780D9801" w:rsidR="00505DBA" w:rsidRDefault="004C0EF9" w:rsidP="00505DBA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BA" w:rsidRPr="00216063" w14:paraId="50251710" w14:textId="77777777" w:rsidTr="00424AB2">
        <w:trPr>
          <w:trHeight w:val="300"/>
        </w:trPr>
        <w:tc>
          <w:tcPr>
            <w:tcW w:w="393" w:type="dxa"/>
          </w:tcPr>
          <w:p w14:paraId="6CBF17A6" w14:textId="77777777" w:rsidR="00505DBA" w:rsidRPr="00CB6C40" w:rsidRDefault="00505DBA" w:rsidP="00505DBA">
            <w:pPr>
              <w:pStyle w:val="TableText"/>
              <w:rPr>
                <w:sz w:val="22"/>
              </w:rPr>
            </w:pPr>
          </w:p>
        </w:tc>
        <w:tc>
          <w:tcPr>
            <w:tcW w:w="5418" w:type="dxa"/>
          </w:tcPr>
          <w:p w14:paraId="79FB1DAF" w14:textId="496C8AEF" w:rsidR="00505DBA" w:rsidRDefault="0059526B" w:rsidP="00505DBA">
            <w:pPr>
              <w:pStyle w:val="TableText"/>
            </w:pPr>
            <w:r>
              <w:t>C</w:t>
            </w:r>
            <w:r w:rsidR="00505DBA" w:rsidRPr="00E7232B">
              <w:t>oncept drawings showing the entire scope of works for PW, WW, &amp; RW (if multiple mains are available, which main is the connection for)</w:t>
            </w:r>
            <w:r w:rsidR="009C7676">
              <w:t xml:space="preserve"> are</w:t>
            </w:r>
            <w:r w:rsidR="009C7676" w:rsidRPr="00E7232B">
              <w:t xml:space="preserve"> provided</w:t>
            </w:r>
          </w:p>
        </w:tc>
        <w:sdt>
          <w:sdtPr>
            <w:id w:val="209692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31AEAF72" w14:textId="42F92F79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419715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58D7F69" w14:textId="125C72C8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1482235378"/>
            <w:placeholder>
              <w:docPart w:val="AE4FB58D5D274B88A3FF381AB3546099"/>
            </w:placeholder>
            <w:showingPlcHdr/>
            <w:text/>
          </w:sdtPr>
          <w:sdtContent>
            <w:tc>
              <w:tcPr>
                <w:tcW w:w="3401" w:type="dxa"/>
              </w:tcPr>
              <w:p w14:paraId="705D8E32" w14:textId="473B1709" w:rsidR="00505DBA" w:rsidRDefault="004C0EF9" w:rsidP="00505DBA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BA" w:rsidRPr="00216063" w14:paraId="312CB648" w14:textId="77777777" w:rsidTr="00424AB2">
        <w:trPr>
          <w:trHeight w:val="300"/>
        </w:trPr>
        <w:tc>
          <w:tcPr>
            <w:tcW w:w="393" w:type="dxa"/>
          </w:tcPr>
          <w:p w14:paraId="0A10DC32" w14:textId="77777777" w:rsidR="00505DBA" w:rsidRPr="00CB6C40" w:rsidRDefault="00505DBA" w:rsidP="00505DBA">
            <w:pPr>
              <w:pStyle w:val="TableText"/>
              <w:rPr>
                <w:sz w:val="22"/>
              </w:rPr>
            </w:pPr>
          </w:p>
        </w:tc>
        <w:tc>
          <w:tcPr>
            <w:tcW w:w="5418" w:type="dxa"/>
          </w:tcPr>
          <w:p w14:paraId="43DC1134" w14:textId="6FBAF2AC" w:rsidR="00505DBA" w:rsidRDefault="00505DBA" w:rsidP="00505DBA">
            <w:pPr>
              <w:pStyle w:val="TableText"/>
            </w:pPr>
            <w:r w:rsidRPr="00E7232B">
              <w:t>I</w:t>
            </w:r>
            <w:r w:rsidR="00C06A63">
              <w:t>f</w:t>
            </w:r>
            <w:r w:rsidRPr="00E7232B">
              <w:t xml:space="preserve"> a Sydney Water stormwater connection</w:t>
            </w:r>
            <w:r w:rsidR="006F0716">
              <w:t xml:space="preserve"> is</w:t>
            </w:r>
            <w:r w:rsidRPr="00E7232B">
              <w:t xml:space="preserve"> required, have stormwater plans been provided</w:t>
            </w:r>
          </w:p>
        </w:tc>
        <w:sdt>
          <w:sdtPr>
            <w:id w:val="14470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C8CC3B7" w14:textId="30258BCC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13626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6F3D3CC9" w14:textId="481F16B7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-326374289"/>
            <w:placeholder>
              <w:docPart w:val="D26BEA55E1B648D5B0D1A9DEAC3C7914"/>
            </w:placeholder>
            <w:showingPlcHdr/>
            <w:text/>
          </w:sdtPr>
          <w:sdtContent>
            <w:tc>
              <w:tcPr>
                <w:tcW w:w="3401" w:type="dxa"/>
              </w:tcPr>
              <w:p w14:paraId="1B51EE39" w14:textId="629D4521" w:rsidR="00505DBA" w:rsidRDefault="004C0EF9" w:rsidP="00505DBA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BA" w:rsidRPr="00216063" w14:paraId="586421C0" w14:textId="77777777" w:rsidTr="00424AB2">
        <w:trPr>
          <w:trHeight w:val="300"/>
        </w:trPr>
        <w:tc>
          <w:tcPr>
            <w:tcW w:w="393" w:type="dxa"/>
          </w:tcPr>
          <w:p w14:paraId="24A6B1DA" w14:textId="77777777" w:rsidR="00505DBA" w:rsidRPr="00CB6C40" w:rsidRDefault="00505DBA" w:rsidP="00505DBA">
            <w:pPr>
              <w:pStyle w:val="TableText"/>
              <w:rPr>
                <w:sz w:val="22"/>
              </w:rPr>
            </w:pPr>
          </w:p>
        </w:tc>
        <w:tc>
          <w:tcPr>
            <w:tcW w:w="5418" w:type="dxa"/>
          </w:tcPr>
          <w:p w14:paraId="2A01CDEA" w14:textId="20E2AAA6" w:rsidR="00505DBA" w:rsidRDefault="00505DBA" w:rsidP="00505DBA">
            <w:pPr>
              <w:pStyle w:val="TableText"/>
            </w:pPr>
            <w:r w:rsidRPr="00E7232B">
              <w:t xml:space="preserve">Is </w:t>
            </w:r>
            <w:r w:rsidR="00715104">
              <w:t>o</w:t>
            </w:r>
            <w:r w:rsidRPr="00E7232B">
              <w:t>n-site detention (City of Sydney Council applications) required?</w:t>
            </w:r>
          </w:p>
        </w:tc>
        <w:sdt>
          <w:sdtPr>
            <w:id w:val="3184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2455C0E" w14:textId="4038388C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4752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59E95AF4" w14:textId="1E81C6FC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48581155"/>
            <w:placeholder>
              <w:docPart w:val="5A7A2BC3A14B46AFAD514E4817D19D54"/>
            </w:placeholder>
            <w:showingPlcHdr/>
            <w:text/>
          </w:sdtPr>
          <w:sdtContent>
            <w:tc>
              <w:tcPr>
                <w:tcW w:w="3401" w:type="dxa"/>
              </w:tcPr>
              <w:p w14:paraId="6853229F" w14:textId="3946A98C" w:rsidR="00505DBA" w:rsidRDefault="004C0EF9" w:rsidP="00505DBA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05DBA" w:rsidRPr="00216063" w14:paraId="60B344F7" w14:textId="77777777" w:rsidTr="00424AB2">
        <w:trPr>
          <w:trHeight w:val="300"/>
        </w:trPr>
        <w:tc>
          <w:tcPr>
            <w:tcW w:w="393" w:type="dxa"/>
          </w:tcPr>
          <w:p w14:paraId="1B4E8909" w14:textId="77777777" w:rsidR="00505DBA" w:rsidRPr="00CB6C40" w:rsidRDefault="00505DBA" w:rsidP="00505DBA">
            <w:pPr>
              <w:pStyle w:val="TableText"/>
              <w:rPr>
                <w:sz w:val="22"/>
              </w:rPr>
            </w:pPr>
          </w:p>
        </w:tc>
        <w:tc>
          <w:tcPr>
            <w:tcW w:w="5418" w:type="dxa"/>
          </w:tcPr>
          <w:p w14:paraId="3D31351F" w14:textId="77777777" w:rsidR="00AB4E0D" w:rsidRDefault="7A7AACDD" w:rsidP="00AB4E0D">
            <w:pPr>
              <w:pStyle w:val="TableText"/>
            </w:pPr>
            <w:r>
              <w:t xml:space="preserve">Growth forecast staging form for feasibility; </w:t>
            </w:r>
          </w:p>
          <w:p w14:paraId="23CFBA69" w14:textId="37A5F8F9" w:rsidR="00AB4E0D" w:rsidRDefault="00AB4E0D" w:rsidP="00715104">
            <w:pPr>
              <w:pStyle w:val="TableBullet"/>
            </w:pPr>
            <w:r>
              <w:t>Subdivisions &gt;100 dwellings/lots</w:t>
            </w:r>
          </w:p>
          <w:p w14:paraId="732F00F1" w14:textId="76C08847" w:rsidR="00AB4E0D" w:rsidRDefault="00E26242" w:rsidP="00715104">
            <w:pPr>
              <w:pStyle w:val="TableBullet"/>
            </w:pPr>
            <w:r>
              <w:t>Non-residential development</w:t>
            </w:r>
          </w:p>
          <w:p w14:paraId="6D442398" w14:textId="4EE1638F" w:rsidR="00AB4E0D" w:rsidRDefault="00AB4E0D" w:rsidP="00FA6709">
            <w:pPr>
              <w:pStyle w:val="TableBullet2"/>
            </w:pPr>
            <w:r>
              <w:t>Increase of 20,000s</w:t>
            </w:r>
            <w:r w:rsidR="00E26242">
              <w:t>q</w:t>
            </w:r>
            <w:r>
              <w:t>m + in GFA</w:t>
            </w:r>
          </w:p>
          <w:p w14:paraId="6A167CC5" w14:textId="49985CE7" w:rsidR="00AB4E0D" w:rsidRDefault="00AB4E0D" w:rsidP="00FA6709">
            <w:pPr>
              <w:pStyle w:val="TableBullet2"/>
            </w:pPr>
            <w:r>
              <w:t>Increase of 500+ FTE jobs</w:t>
            </w:r>
          </w:p>
          <w:p w14:paraId="2EEBE1DB" w14:textId="49C927BE" w:rsidR="00505DBA" w:rsidRPr="00E7232B" w:rsidRDefault="00626C69" w:rsidP="00715104">
            <w:pPr>
              <w:pStyle w:val="TableBullet"/>
            </w:pPr>
            <w:r w:rsidRPr="00626C69">
              <w:t>Water use &gt;40kl/Day or high trade waste generating developments</w:t>
            </w:r>
          </w:p>
        </w:tc>
        <w:sdt>
          <w:sdtPr>
            <w:id w:val="5050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2A446241" w14:textId="24A1E2BB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61958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</w:tcPr>
              <w:p w14:paraId="1C7A2D55" w14:textId="6903B7D4" w:rsidR="00505DBA" w:rsidRPr="00424AB2" w:rsidRDefault="008E2649" w:rsidP="00424AB2">
                <w:pPr>
                  <w:pStyle w:val="TableText"/>
                  <w:jc w:val="center"/>
                </w:pPr>
                <w:r w:rsidRPr="00424AB2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color w:val="2B579A"/>
              <w:shd w:val="clear" w:color="auto" w:fill="E6E6E6"/>
            </w:rPr>
            <w:id w:val="1440719074"/>
            <w:placeholder>
              <w:docPart w:val="828AE17A5604444EA2FFBB00BC069098"/>
            </w:placeholder>
            <w:showingPlcHdr/>
            <w:text/>
          </w:sdtPr>
          <w:sdtContent>
            <w:tc>
              <w:tcPr>
                <w:tcW w:w="3401" w:type="dxa"/>
              </w:tcPr>
              <w:p w14:paraId="1629E7EE" w14:textId="2BB5D3F8" w:rsidR="00505DBA" w:rsidRDefault="004C0EF9" w:rsidP="00505DBA">
                <w:pPr>
                  <w:pStyle w:val="TableText"/>
                  <w:rPr>
                    <w:color w:val="2B579A"/>
                    <w:shd w:val="clear" w:color="auto" w:fill="E6E6E6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A8CA5E" w14:textId="5850DF39" w:rsidR="00A367EB" w:rsidRDefault="00A367EB"/>
    <w:p w14:paraId="319085BE" w14:textId="77777777" w:rsidR="00A367EB" w:rsidRDefault="00A367EB">
      <w:pPr>
        <w:spacing w:before="80" w:after="80"/>
      </w:pPr>
      <w:r>
        <w:br w:type="page"/>
      </w:r>
    </w:p>
    <w:tbl>
      <w:tblPr>
        <w:tblStyle w:val="MediumBlueTable"/>
        <w:tblW w:w="10637" w:type="dxa"/>
        <w:tblLook w:val="0620" w:firstRow="1" w:lastRow="0" w:firstColumn="0" w:lastColumn="0" w:noHBand="1" w:noVBand="1"/>
      </w:tblPr>
      <w:tblGrid>
        <w:gridCol w:w="426"/>
        <w:gridCol w:w="5327"/>
        <w:gridCol w:w="707"/>
        <w:gridCol w:w="61"/>
        <w:gridCol w:w="648"/>
        <w:gridCol w:w="61"/>
        <w:gridCol w:w="3400"/>
        <w:gridCol w:w="7"/>
      </w:tblGrid>
      <w:tr w:rsidR="00571119" w:rsidRPr="00216063" w14:paraId="55378C53" w14:textId="77777777" w:rsidTr="00816D6E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300"/>
        </w:trPr>
        <w:tc>
          <w:tcPr>
            <w:tcW w:w="426" w:type="dxa"/>
          </w:tcPr>
          <w:p w14:paraId="6475ED36" w14:textId="77777777" w:rsidR="00571119" w:rsidRPr="00CB6C40" w:rsidRDefault="00571119" w:rsidP="00571119">
            <w:pPr>
              <w:pStyle w:val="TableHeading"/>
            </w:pPr>
            <w:r>
              <w:lastRenderedPageBreak/>
              <w:t>3.</w:t>
            </w:r>
          </w:p>
        </w:tc>
        <w:tc>
          <w:tcPr>
            <w:tcW w:w="5327" w:type="dxa"/>
          </w:tcPr>
          <w:p w14:paraId="671AE776" w14:textId="77777777" w:rsidR="00571119" w:rsidRDefault="00571119" w:rsidP="00571119">
            <w:pPr>
              <w:pStyle w:val="TableHeading"/>
            </w:pPr>
            <w:r>
              <w:t>Complying applications ONLY</w:t>
            </w:r>
          </w:p>
        </w:tc>
        <w:tc>
          <w:tcPr>
            <w:tcW w:w="768" w:type="dxa"/>
            <w:gridSpan w:val="2"/>
          </w:tcPr>
          <w:p w14:paraId="0E2E8219" w14:textId="45A7F576" w:rsidR="00571119" w:rsidRDefault="00571119" w:rsidP="00797B35">
            <w:pPr>
              <w:pStyle w:val="TableHeading"/>
              <w:jc w:val="center"/>
            </w:pPr>
            <w:r w:rsidRPr="001E3E6C">
              <w:rPr>
                <w:rFonts w:eastAsia="Arial"/>
                <w:bCs/>
              </w:rPr>
              <w:t>Yes</w:t>
            </w:r>
          </w:p>
        </w:tc>
        <w:tc>
          <w:tcPr>
            <w:tcW w:w="709" w:type="dxa"/>
            <w:gridSpan w:val="2"/>
          </w:tcPr>
          <w:p w14:paraId="29419F99" w14:textId="578096F8" w:rsidR="00571119" w:rsidRDefault="00571119" w:rsidP="00797B35">
            <w:pPr>
              <w:pStyle w:val="TableHeading"/>
              <w:jc w:val="center"/>
            </w:pPr>
            <w:r w:rsidRPr="001E3E6C">
              <w:rPr>
                <w:rFonts w:eastAsia="Arial"/>
                <w:bCs/>
              </w:rPr>
              <w:t>No</w:t>
            </w:r>
          </w:p>
        </w:tc>
        <w:tc>
          <w:tcPr>
            <w:tcW w:w="3400" w:type="dxa"/>
          </w:tcPr>
          <w:p w14:paraId="1B1A262F" w14:textId="7B2C7F88" w:rsidR="00571119" w:rsidRDefault="00571119" w:rsidP="00571119">
            <w:pPr>
              <w:pStyle w:val="TableHeading"/>
            </w:pPr>
            <w:r w:rsidRPr="001E3E6C">
              <w:rPr>
                <w:rFonts w:eastAsia="Arial"/>
                <w:bCs/>
              </w:rPr>
              <w:t>Comments</w:t>
            </w:r>
          </w:p>
        </w:tc>
      </w:tr>
      <w:tr w:rsidR="00464C72" w14:paraId="5BD67062" w14:textId="77777777" w:rsidTr="00816D6E">
        <w:tc>
          <w:tcPr>
            <w:tcW w:w="10637" w:type="dxa"/>
            <w:gridSpan w:val="8"/>
          </w:tcPr>
          <w:p w14:paraId="26CB2EFD" w14:textId="77777777" w:rsidR="00464C72" w:rsidRDefault="00464C72" w:rsidP="00E277B7">
            <w:pPr>
              <w:pStyle w:val="TableText"/>
            </w:pPr>
            <w:r>
              <w:rPr>
                <w:b/>
                <w:bCs/>
              </w:rPr>
              <w:t>M2M required?</w:t>
            </w:r>
          </w:p>
        </w:tc>
      </w:tr>
      <w:tr w:rsidR="00464C72" w14:paraId="60F154F7" w14:textId="77777777" w:rsidTr="00797B35">
        <w:tc>
          <w:tcPr>
            <w:tcW w:w="426" w:type="dxa"/>
          </w:tcPr>
          <w:p w14:paraId="4CA25397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0A6DA897" w14:textId="5539EAA1" w:rsidR="00464C72" w:rsidRDefault="32593FD2" w:rsidP="00E277B7">
            <w:pPr>
              <w:pStyle w:val="TableText"/>
            </w:pPr>
            <w:r>
              <w:t>LUD</w:t>
            </w:r>
            <w:r w:rsidR="0AD07F77">
              <w:t>S</w:t>
            </w:r>
            <w:r w:rsidR="00464C72">
              <w:t xml:space="preserve"> form (v3) </w:t>
            </w:r>
            <w:r w:rsidR="00B936FF">
              <w:t xml:space="preserve">is </w:t>
            </w:r>
            <w:r w:rsidR="00464C72">
              <w:t>completed (with tag numbers</w:t>
            </w:r>
            <w:r w:rsidR="00B936FF">
              <w:t xml:space="preserve"> and/or existing meter number</w:t>
            </w:r>
            <w:r w:rsidR="00464C72">
              <w:t>) and attached</w:t>
            </w:r>
          </w:p>
        </w:tc>
        <w:sdt>
          <w:sdtPr>
            <w:id w:val="16482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2BE96F71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15647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3564F993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15182335"/>
            <w:placeholder>
              <w:docPart w:val="6DEFBB9014B244A59EBCA38D2A811424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7DC746BA" w14:textId="6BCCE28C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52A0D251" w14:textId="77777777" w:rsidTr="00797B35">
        <w:tc>
          <w:tcPr>
            <w:tcW w:w="426" w:type="dxa"/>
          </w:tcPr>
          <w:p w14:paraId="25556A43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58DA60B5" w14:textId="2C02A5ED" w:rsidR="00464C72" w:rsidRDefault="00464C72" w:rsidP="00E277B7">
            <w:pPr>
              <w:pStyle w:val="TableText"/>
            </w:pPr>
            <w:r>
              <w:t>Main to meter services have been locked and tagged</w:t>
            </w:r>
          </w:p>
        </w:tc>
        <w:sdt>
          <w:sdtPr>
            <w:id w:val="-116277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4CBCEDD3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53814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06FC8AFA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92512701"/>
            <w:placeholder>
              <w:docPart w:val="DAAD0A5351A0485393B8BE2A68D38014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216C4BB3" w14:textId="5C1D18AE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6B26E625" w14:textId="77777777" w:rsidTr="00797B35">
        <w:tc>
          <w:tcPr>
            <w:tcW w:w="426" w:type="dxa"/>
          </w:tcPr>
          <w:p w14:paraId="7EB1416B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71279776" w14:textId="406D6A6A" w:rsidR="00464C72" w:rsidRDefault="00464C72" w:rsidP="00E277B7">
            <w:pPr>
              <w:pStyle w:val="TableText"/>
            </w:pPr>
            <w:r>
              <w:t xml:space="preserve">WAC plan confirms to </w:t>
            </w:r>
            <w:hyperlink r:id="rId19" w:history="1">
              <w:r w:rsidRPr="005061AA">
                <w:rPr>
                  <w:rStyle w:val="Hyperlink"/>
                </w:rPr>
                <w:t>Section 73 plan requirements</w:t>
              </w:r>
            </w:hyperlink>
            <w:r>
              <w:t>?</w:t>
            </w:r>
          </w:p>
        </w:tc>
        <w:sdt>
          <w:sdtPr>
            <w:id w:val="-122697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16EA71CC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76237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3B1C5030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304163701"/>
            <w:placeholder>
              <w:docPart w:val="E30012032D5144CA97E4BCD158C8EAAF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483D1A4D" w14:textId="253259EA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55128B3B" w14:textId="77777777" w:rsidTr="00797B35">
        <w:tc>
          <w:tcPr>
            <w:tcW w:w="426" w:type="dxa"/>
          </w:tcPr>
          <w:p w14:paraId="4E58020A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2153295A" w14:textId="08C01378" w:rsidR="00464C72" w:rsidRDefault="00464C72" w:rsidP="00E277B7">
            <w:pPr>
              <w:pStyle w:val="TableText"/>
            </w:pPr>
            <w:hyperlink r:id="rId20" w:history="1">
              <w:r w:rsidRPr="0040277C">
                <w:rPr>
                  <w:rStyle w:val="Hyperlink"/>
                </w:rPr>
                <w:t>WAC plan file naming convention</w:t>
              </w:r>
            </w:hyperlink>
            <w:r>
              <w:t xml:space="preserve"> has been followed?</w:t>
            </w:r>
          </w:p>
        </w:tc>
        <w:sdt>
          <w:sdtPr>
            <w:id w:val="1039003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0E6634DE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3364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0206F3F5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498505785"/>
            <w:placeholder>
              <w:docPart w:val="85191CC8731D45B1B16F86F12C395311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5FC9A02B" w14:textId="4C10592D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7B3DE488" w14:textId="77777777" w:rsidTr="00797B35">
        <w:tc>
          <w:tcPr>
            <w:tcW w:w="426" w:type="dxa"/>
          </w:tcPr>
          <w:p w14:paraId="43743FB5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5DBCE475" w14:textId="78C393FD" w:rsidR="00464C72" w:rsidRDefault="00464C72" w:rsidP="00E277B7">
            <w:pPr>
              <w:pStyle w:val="TableText"/>
            </w:pPr>
            <w:r>
              <w:t xml:space="preserve">Main to meter </w:t>
            </w:r>
            <w:r w:rsidR="0073407F">
              <w:t>plan or mark-up is attached (</w:t>
            </w:r>
            <w:r w:rsidR="0073407F">
              <w:rPr>
                <w:rFonts w:cs="Arial"/>
                <w:szCs w:val="20"/>
              </w:rPr>
              <w:t>inc. p</w:t>
            </w:r>
            <w:r w:rsidR="0073407F" w:rsidRPr="4D6DF255">
              <w:rPr>
                <w:rFonts w:cs="Arial"/>
                <w:szCs w:val="20"/>
              </w:rPr>
              <w:t>roposed lot numbering, dwelling number, new tag number and/or existing meter number</w:t>
            </w:r>
            <w:r w:rsidR="0073407F">
              <w:rPr>
                <w:rFonts w:cs="Arial"/>
                <w:szCs w:val="20"/>
              </w:rPr>
              <w:t>)</w:t>
            </w:r>
          </w:p>
        </w:tc>
        <w:sdt>
          <w:sdtPr>
            <w:id w:val="-922032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32955750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61714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264366BD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204008931"/>
            <w:placeholder>
              <w:docPart w:val="D78CD9B0D0CF4DA283D6CDE3EAB943E7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02C92FDD" w14:textId="6126BDD8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:rsidRPr="004E4D53" w14:paraId="7CFAFA4F" w14:textId="77777777" w:rsidTr="00816D6E">
        <w:tc>
          <w:tcPr>
            <w:tcW w:w="10637" w:type="dxa"/>
            <w:gridSpan w:val="8"/>
          </w:tcPr>
          <w:p w14:paraId="10753EE8" w14:textId="77777777" w:rsidR="00464C72" w:rsidRPr="004E4D53" w:rsidRDefault="00464C72" w:rsidP="00E277B7">
            <w:pPr>
              <w:pStyle w:val="TableText"/>
              <w:rPr>
                <w:b/>
                <w:bCs/>
              </w:rPr>
            </w:pPr>
            <w:r w:rsidRPr="004E4D53">
              <w:rPr>
                <w:b/>
                <w:bCs/>
              </w:rPr>
              <w:t>BPA required?</w:t>
            </w:r>
          </w:p>
        </w:tc>
      </w:tr>
      <w:tr w:rsidR="00464C72" w14:paraId="1E92E917" w14:textId="77777777" w:rsidTr="00816D6E">
        <w:tc>
          <w:tcPr>
            <w:tcW w:w="426" w:type="dxa"/>
          </w:tcPr>
          <w:p w14:paraId="43619319" w14:textId="77777777" w:rsidR="00464C72" w:rsidRDefault="00464C72" w:rsidP="00E277B7">
            <w:pPr>
              <w:pStyle w:val="TableText"/>
            </w:pPr>
            <w:bookmarkStart w:id="0" w:name="_Hlk184821729"/>
          </w:p>
        </w:tc>
        <w:tc>
          <w:tcPr>
            <w:tcW w:w="5327" w:type="dxa"/>
          </w:tcPr>
          <w:p w14:paraId="1154FD3A" w14:textId="32770A3C" w:rsidR="00464C72" w:rsidRDefault="00464C72" w:rsidP="007C5C0C">
            <w:pPr>
              <w:pStyle w:val="TableText"/>
              <w:tabs>
                <w:tab w:val="left" w:pos="4240"/>
              </w:tabs>
            </w:pPr>
            <w:r>
              <w:t xml:space="preserve">BPA </w:t>
            </w:r>
            <w:r w:rsidR="0073407F">
              <w:t>package</w:t>
            </w:r>
            <w:r>
              <w:t xml:space="preserve"> completed and attached</w:t>
            </w:r>
            <w:r w:rsidR="007C5C0C">
              <w:t xml:space="preserve"> (</w:t>
            </w:r>
            <w:r w:rsidR="00466F15">
              <w:t>i</w:t>
            </w:r>
            <w:r w:rsidR="007C5C0C" w:rsidRPr="78F9AF8F">
              <w:rPr>
                <w:szCs w:val="20"/>
              </w:rPr>
              <w:t>ncluding Tap in Approval, or Subject to requirement &amp; Pegout provided)</w:t>
            </w:r>
          </w:p>
        </w:tc>
        <w:sdt>
          <w:sdtPr>
            <w:id w:val="1068921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04835711" w14:textId="77777777" w:rsidR="00464C72" w:rsidRDefault="00464C72" w:rsidP="00E277B7">
                <w:pPr>
                  <w:pStyle w:val="TableText"/>
                  <w:jc w:val="center"/>
                </w:pPr>
                <w:r w:rsidRPr="005570B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9399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3DAFD51B" w14:textId="77777777" w:rsidR="00464C72" w:rsidRDefault="00464C72" w:rsidP="00E277B7">
                <w:pPr>
                  <w:pStyle w:val="TableText"/>
                  <w:jc w:val="center"/>
                </w:pPr>
                <w:r w:rsidRPr="005570B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41635910"/>
            <w:placeholder>
              <w:docPart w:val="85B7B9957E324C2383868C142364C042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1D8F53EA" w14:textId="1D6C1408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bookmarkEnd w:id="0"/>
      <w:tr w:rsidR="00464C72" w14:paraId="33876103" w14:textId="77777777" w:rsidTr="00816D6E">
        <w:tc>
          <w:tcPr>
            <w:tcW w:w="10637" w:type="dxa"/>
            <w:gridSpan w:val="8"/>
          </w:tcPr>
          <w:p w14:paraId="75A0C3E0" w14:textId="77777777" w:rsidR="00464C72" w:rsidRPr="00466F15" w:rsidRDefault="00464C72" w:rsidP="00E277B7">
            <w:pPr>
              <w:pStyle w:val="TableText"/>
              <w:rPr>
                <w:b/>
                <w:bCs/>
              </w:rPr>
            </w:pPr>
            <w:r w:rsidRPr="00466F15">
              <w:rPr>
                <w:b/>
                <w:bCs/>
              </w:rPr>
              <w:t>Minor works sewer required?</w:t>
            </w:r>
          </w:p>
        </w:tc>
      </w:tr>
      <w:tr w:rsidR="28048A59" w14:paraId="05A1FD06" w14:textId="77777777" w:rsidTr="00797B35">
        <w:trPr>
          <w:trHeight w:val="300"/>
        </w:trPr>
        <w:tc>
          <w:tcPr>
            <w:tcW w:w="426" w:type="dxa"/>
          </w:tcPr>
          <w:p w14:paraId="7FBB9E17" w14:textId="413D8576" w:rsidR="28048A59" w:rsidRDefault="28048A59" w:rsidP="28048A59">
            <w:pPr>
              <w:pStyle w:val="TableText"/>
            </w:pPr>
          </w:p>
        </w:tc>
        <w:tc>
          <w:tcPr>
            <w:tcW w:w="5327" w:type="dxa"/>
          </w:tcPr>
          <w:p w14:paraId="4D4FBB4C" w14:textId="5C8909B7" w:rsidR="631686CA" w:rsidRDefault="62F5987F" w:rsidP="00756D57">
            <w:pPr>
              <w:pStyle w:val="TableText"/>
            </w:pPr>
            <w:r>
              <w:t>WSC Notice of Requirements to be submitted within the case for Complying applications</w:t>
            </w:r>
          </w:p>
        </w:tc>
        <w:sdt>
          <w:sdtPr>
            <w:id w:val="-916092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453A48BA" w14:textId="6B976EE5" w:rsidR="28048A59" w:rsidRPr="00797B35" w:rsidRDefault="00756D57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715661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2A7AF25D" w14:textId="6B8B9695" w:rsidR="28048A59" w:rsidRPr="00797B35" w:rsidRDefault="00756D57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</w:rPr>
            <w:id w:val="-152529786"/>
            <w:placeholder>
              <w:docPart w:val="C8B59F52A6354476B6B1A85981DA4E62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05FCE5D7" w14:textId="12AD64BB" w:rsidR="28048A59" w:rsidRDefault="004C0EF9" w:rsidP="28048A59">
                <w:pPr>
                  <w:pStyle w:val="TableText"/>
                  <w:rPr>
                    <w:rStyle w:val="PlaceholderText"/>
                  </w:rPr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061DD552" w14:textId="77777777" w:rsidTr="00797B35">
        <w:tc>
          <w:tcPr>
            <w:tcW w:w="426" w:type="dxa"/>
          </w:tcPr>
          <w:p w14:paraId="6BA174A6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2C04E5DD" w14:textId="644A924C" w:rsidR="00464C72" w:rsidRDefault="00464C72" w:rsidP="00E277B7">
            <w:pPr>
              <w:pStyle w:val="TableText"/>
            </w:pPr>
            <w:r>
              <w:t>Notice of entry was required</w:t>
            </w:r>
          </w:p>
        </w:tc>
        <w:sdt>
          <w:sdtPr>
            <w:id w:val="815688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52F315F1" w14:textId="775B676E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89415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529DA367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967270532"/>
            <w:placeholder>
              <w:docPart w:val="899DA89AEA544442B17CD0DF9B0AF4EE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049292FE" w14:textId="3218BF2D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6FD7EF98" w14:textId="77777777" w:rsidTr="00797B35">
        <w:tc>
          <w:tcPr>
            <w:tcW w:w="426" w:type="dxa"/>
          </w:tcPr>
          <w:p w14:paraId="418D635C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68299F94" w14:textId="72B07256" w:rsidR="00464C72" w:rsidRDefault="00464C72" w:rsidP="00E277B7">
            <w:pPr>
              <w:pStyle w:val="TableText"/>
            </w:pPr>
            <w:r>
              <w:t xml:space="preserve">Construction commencement notice </w:t>
            </w:r>
            <w:r w:rsidR="00854BAB">
              <w:t xml:space="preserve">is </w:t>
            </w:r>
            <w:r>
              <w:t>attached</w:t>
            </w:r>
          </w:p>
        </w:tc>
        <w:sdt>
          <w:sdtPr>
            <w:id w:val="-1237007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1FDBE4D5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309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51E680B7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945586233"/>
            <w:placeholder>
              <w:docPart w:val="23D4035D550245809ECDE35C7A83718A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12E4D54F" w14:textId="39A2E7B5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75C7B045" w14:textId="77777777" w:rsidTr="00797B35">
        <w:tc>
          <w:tcPr>
            <w:tcW w:w="426" w:type="dxa"/>
          </w:tcPr>
          <w:p w14:paraId="4A0F8764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50C9D3D4" w14:textId="2EAFF4AC" w:rsidR="00464C72" w:rsidRDefault="00464C72" w:rsidP="00E277B7">
            <w:pPr>
              <w:pStyle w:val="TableText"/>
            </w:pPr>
            <w:r>
              <w:t xml:space="preserve">WAC plan conforms to </w:t>
            </w:r>
            <w:hyperlink r:id="rId21" w:history="1">
              <w:r w:rsidRPr="00B04364">
                <w:rPr>
                  <w:rStyle w:val="Hyperlink"/>
                </w:rPr>
                <w:t>Section 73 plan requirements</w:t>
              </w:r>
            </w:hyperlink>
            <w:r w:rsidR="00DB4A86">
              <w:t xml:space="preserve"> and is attached</w:t>
            </w:r>
            <w:r>
              <w:t>?</w:t>
            </w:r>
          </w:p>
        </w:tc>
        <w:sdt>
          <w:sdtPr>
            <w:id w:val="174482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69D05750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1979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78B27618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87569751"/>
            <w:placeholder>
              <w:docPart w:val="1CC758502F4C48B0A8683FE8C5467A97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71697558" w14:textId="440CFF63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3078C0E1" w14:textId="77777777" w:rsidTr="00797B35">
        <w:tc>
          <w:tcPr>
            <w:tcW w:w="426" w:type="dxa"/>
          </w:tcPr>
          <w:p w14:paraId="03BD3201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0C33F89A" w14:textId="02A33468" w:rsidR="00464C72" w:rsidRDefault="00464C72" w:rsidP="00E277B7">
            <w:pPr>
              <w:pStyle w:val="TableText"/>
            </w:pPr>
            <w:r>
              <w:t>Connection report</w:t>
            </w:r>
            <w:r w:rsidR="00DB4A86">
              <w:t xml:space="preserve"> is</w:t>
            </w:r>
            <w:r>
              <w:t xml:space="preserve"> attached</w:t>
            </w:r>
          </w:p>
        </w:tc>
        <w:sdt>
          <w:sdtPr>
            <w:id w:val="674853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40D4F42D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619874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44A84015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1509809"/>
            <w:placeholder>
              <w:docPart w:val="7E59DE7CC03246689330ACD5C81CC7F8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05AF4863" w14:textId="3354FF75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3E2FCC19" w14:textId="77777777" w:rsidTr="00797B35">
        <w:tc>
          <w:tcPr>
            <w:tcW w:w="426" w:type="dxa"/>
          </w:tcPr>
          <w:p w14:paraId="238C3315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54908112" w14:textId="7DD4EA34" w:rsidR="00464C72" w:rsidRDefault="00464C72" w:rsidP="00E277B7">
            <w:pPr>
              <w:pStyle w:val="TableText"/>
            </w:pPr>
            <w:r>
              <w:t xml:space="preserve">Design / project management / construction costs </w:t>
            </w:r>
            <w:r w:rsidR="00DB4A86">
              <w:t xml:space="preserve">are </w:t>
            </w:r>
            <w:r>
              <w:t>attached</w:t>
            </w:r>
          </w:p>
        </w:tc>
        <w:sdt>
          <w:sdtPr>
            <w:id w:val="-165775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46B48494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882169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164EF0F8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328017672"/>
            <w:placeholder>
              <w:docPart w:val="495F2360C4264EE694B6F71E236AD67C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6D7F0D58" w14:textId="1101602D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1CC39499" w14:textId="77777777" w:rsidTr="00797B35">
        <w:tc>
          <w:tcPr>
            <w:tcW w:w="426" w:type="dxa"/>
          </w:tcPr>
          <w:p w14:paraId="4AB5C0E9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39B67EB7" w14:textId="6A521770" w:rsidR="00464C72" w:rsidRDefault="0047057B" w:rsidP="00E277B7">
            <w:pPr>
              <w:pStyle w:val="TableText"/>
            </w:pPr>
            <w:r>
              <w:t xml:space="preserve">Design / project management / construction costs are </w:t>
            </w:r>
            <w:r w:rsidR="00464C72">
              <w:t>correct</w:t>
            </w:r>
            <w:r w:rsidR="00FA7D81">
              <w:t xml:space="preserve">, </w:t>
            </w:r>
            <w:r w:rsidR="00464C72">
              <w:t>attach</w:t>
            </w:r>
            <w:r w:rsidR="00FA7D81">
              <w:t>ed</w:t>
            </w:r>
            <w:r w:rsidR="00464C72">
              <w:t xml:space="preserve"> and match ‘installed assets’ in e-Developer</w:t>
            </w:r>
            <w:r w:rsidR="00FA7D81">
              <w:t>. GST is included</w:t>
            </w:r>
          </w:p>
        </w:tc>
        <w:sdt>
          <w:sdtPr>
            <w:id w:val="-31232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292804AE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188408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7F4844A6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22336712"/>
            <w:placeholder>
              <w:docPart w:val="91B38A7741C742D9B6D6ADBB3E123D26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127E926A" w14:textId="55B46CD1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46873053" w14:textId="77777777" w:rsidTr="00797B35">
        <w:tc>
          <w:tcPr>
            <w:tcW w:w="426" w:type="dxa"/>
          </w:tcPr>
          <w:p w14:paraId="16286BE1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27BF565B" w14:textId="4F7B10B6" w:rsidR="00464C72" w:rsidRDefault="009B0039" w:rsidP="009B0039">
            <w:pPr>
              <w:pStyle w:val="TableText"/>
            </w:pPr>
            <w:r>
              <w:t>Asset installation - Cost, type of asset(s) material, length and diameter of asset are correct</w:t>
            </w:r>
          </w:p>
        </w:tc>
        <w:sdt>
          <w:sdtPr>
            <w:id w:val="-5730421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72609CB3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195558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7F686F57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907157558"/>
            <w:placeholder>
              <w:docPart w:val="C6A0E6BFCCF444B989AA23E012A11675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64846798" w14:textId="5B4B5C82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64C72" w14:paraId="33D5B078" w14:textId="77777777" w:rsidTr="00797B35">
        <w:tc>
          <w:tcPr>
            <w:tcW w:w="426" w:type="dxa"/>
          </w:tcPr>
          <w:p w14:paraId="4B55AE87" w14:textId="77777777" w:rsidR="00464C72" w:rsidRDefault="00464C72" w:rsidP="00E277B7">
            <w:pPr>
              <w:pStyle w:val="TableText"/>
            </w:pPr>
          </w:p>
        </w:tc>
        <w:tc>
          <w:tcPr>
            <w:tcW w:w="5327" w:type="dxa"/>
          </w:tcPr>
          <w:p w14:paraId="31154ABC" w14:textId="46F99993" w:rsidR="00464C72" w:rsidRDefault="00C24EDD" w:rsidP="00E277B7">
            <w:pPr>
              <w:pStyle w:val="TableText"/>
            </w:pPr>
            <w:r w:rsidRPr="00C24EDD">
              <w:t>Total wastewater works (extension and concrete encasement) does not exceed 25 meters under minor works</w:t>
            </w:r>
          </w:p>
        </w:tc>
        <w:sdt>
          <w:sdtPr>
            <w:id w:val="-1703622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7" w:type="dxa"/>
              </w:tcPr>
              <w:p w14:paraId="18E0D209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-228612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gridSpan w:val="2"/>
              </w:tcPr>
              <w:p w14:paraId="03E65E8B" w14:textId="77777777" w:rsidR="00464C72" w:rsidRPr="00797B35" w:rsidRDefault="00464C72" w:rsidP="00797B35">
                <w:pPr>
                  <w:pStyle w:val="TableText"/>
                  <w:jc w:val="center"/>
                </w:pPr>
                <w:r w:rsidRPr="00797B35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id w:val="2051256566"/>
            <w:placeholder>
              <w:docPart w:val="972ECAAAAEE04259ACB62413E448B545"/>
            </w:placeholder>
            <w:showingPlcHdr/>
            <w:text/>
          </w:sdtPr>
          <w:sdtContent>
            <w:tc>
              <w:tcPr>
                <w:tcW w:w="3468" w:type="dxa"/>
                <w:gridSpan w:val="3"/>
              </w:tcPr>
              <w:p w14:paraId="37C5A19C" w14:textId="1626F7F6" w:rsidR="00464C72" w:rsidRDefault="004C0EF9" w:rsidP="00E277B7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5894E3" w14:textId="77777777" w:rsidR="003202A9" w:rsidRDefault="003202A9"/>
    <w:p w14:paraId="648FD5F6" w14:textId="77777777" w:rsidR="0020092E" w:rsidRDefault="0020092E" w:rsidP="004C0EF9">
      <w:pPr>
        <w:pStyle w:val="BodyText"/>
      </w:pPr>
      <w:r>
        <w:br w:type="page"/>
      </w:r>
    </w:p>
    <w:p w14:paraId="11136183" w14:textId="3D8FF340" w:rsidR="004C2F7B" w:rsidRDefault="004C2F7B" w:rsidP="0020092E">
      <w:pPr>
        <w:pStyle w:val="Heading2"/>
      </w:pPr>
      <w:r w:rsidRPr="00A367EB">
        <w:lastRenderedPageBreak/>
        <w:t>Definitions</w:t>
      </w:r>
    </w:p>
    <w:tbl>
      <w:tblPr>
        <w:tblStyle w:val="MediumBlueTable"/>
        <w:tblW w:w="5000" w:type="pct"/>
        <w:tblLook w:val="0620" w:firstRow="1" w:lastRow="0" w:firstColumn="0" w:lastColumn="0" w:noHBand="1" w:noVBand="1"/>
      </w:tblPr>
      <w:tblGrid>
        <w:gridCol w:w="1739"/>
        <w:gridCol w:w="5207"/>
        <w:gridCol w:w="3600"/>
      </w:tblGrid>
      <w:tr w:rsidR="009E7995" w:rsidRPr="00927416" w14:paraId="21C811CC" w14:textId="77777777" w:rsidTr="00B72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39" w:type="dxa"/>
          </w:tcPr>
          <w:p w14:paraId="1F8B03C1" w14:textId="77777777" w:rsidR="009E7995" w:rsidRPr="00927416" w:rsidRDefault="009E7995" w:rsidP="00E277B7">
            <w:pPr>
              <w:pStyle w:val="TableHeading"/>
            </w:pPr>
            <w:r w:rsidRPr="00927416">
              <w:t>Term</w:t>
            </w:r>
          </w:p>
        </w:tc>
        <w:tc>
          <w:tcPr>
            <w:tcW w:w="5207" w:type="dxa"/>
          </w:tcPr>
          <w:p w14:paraId="331BBC82" w14:textId="77777777" w:rsidR="009E7995" w:rsidRPr="00927416" w:rsidRDefault="009E7995" w:rsidP="00E277B7">
            <w:pPr>
              <w:pStyle w:val="TableHeading"/>
            </w:pPr>
            <w:r w:rsidRPr="00927416">
              <w:t>Definition</w:t>
            </w:r>
          </w:p>
        </w:tc>
        <w:tc>
          <w:tcPr>
            <w:tcW w:w="3600" w:type="dxa"/>
          </w:tcPr>
          <w:p w14:paraId="4A1BA64F" w14:textId="77777777" w:rsidR="009E7995" w:rsidRPr="00927416" w:rsidRDefault="009E7995" w:rsidP="00E277B7">
            <w:pPr>
              <w:pStyle w:val="TableHeading"/>
            </w:pPr>
            <w:r w:rsidRPr="00927416">
              <w:t>Sourc</w:t>
            </w:r>
            <w:r>
              <w:t>e</w:t>
            </w:r>
          </w:p>
        </w:tc>
      </w:tr>
      <w:tr w:rsidR="009E7995" w14:paraId="59BCD931" w14:textId="77777777" w:rsidTr="00A367EB">
        <w:trPr>
          <w:trHeight w:val="300"/>
        </w:trPr>
        <w:tc>
          <w:tcPr>
            <w:tcW w:w="1739" w:type="dxa"/>
          </w:tcPr>
          <w:p w14:paraId="135F8492" w14:textId="77777777" w:rsidR="009E7995" w:rsidRDefault="009E7995" w:rsidP="28048A59">
            <w:pPr>
              <w:pStyle w:val="TableText"/>
              <w:spacing w:line="259" w:lineRule="auto"/>
            </w:pPr>
            <w:r>
              <w:t>BPA</w:t>
            </w:r>
          </w:p>
        </w:tc>
        <w:tc>
          <w:tcPr>
            <w:tcW w:w="5207" w:type="dxa"/>
          </w:tcPr>
          <w:p w14:paraId="526D9720" w14:textId="77777777" w:rsidR="009E7995" w:rsidRDefault="009E7995" w:rsidP="28048A59">
            <w:pPr>
              <w:pStyle w:val="TableText"/>
              <w:spacing w:line="259" w:lineRule="auto"/>
            </w:pPr>
            <w:r>
              <w:t>Building Plan Application</w:t>
            </w:r>
          </w:p>
        </w:tc>
        <w:tc>
          <w:tcPr>
            <w:tcW w:w="3600" w:type="dxa"/>
          </w:tcPr>
          <w:p w14:paraId="514B8868" w14:textId="77777777" w:rsidR="009E7995" w:rsidRDefault="009E7995" w:rsidP="28048A59">
            <w:pPr>
              <w:pStyle w:val="TableText"/>
            </w:pPr>
            <w:hyperlink r:id="rId22">
              <w:r w:rsidRPr="28048A59">
                <w:rPr>
                  <w:rStyle w:val="Hyperlink"/>
                </w:rPr>
                <w:t>Building plan approvals</w:t>
              </w:r>
            </w:hyperlink>
          </w:p>
        </w:tc>
      </w:tr>
      <w:tr w:rsidR="009E7995" w14:paraId="14D2FB42" w14:textId="77777777" w:rsidTr="00A367EB">
        <w:trPr>
          <w:trHeight w:val="300"/>
        </w:trPr>
        <w:tc>
          <w:tcPr>
            <w:tcW w:w="1739" w:type="dxa"/>
          </w:tcPr>
          <w:p w14:paraId="3CE51DB8" w14:textId="77777777" w:rsidR="009E7995" w:rsidRDefault="009E7995" w:rsidP="28048A59">
            <w:pPr>
              <w:pStyle w:val="TableText"/>
              <w:spacing w:line="259" w:lineRule="auto"/>
            </w:pPr>
            <w:r>
              <w:t>LUDS</w:t>
            </w:r>
          </w:p>
        </w:tc>
        <w:tc>
          <w:tcPr>
            <w:tcW w:w="5207" w:type="dxa"/>
          </w:tcPr>
          <w:p w14:paraId="3CB1EB6B" w14:textId="77777777" w:rsidR="009E7995" w:rsidRDefault="009E7995" w:rsidP="28048A59">
            <w:pPr>
              <w:pStyle w:val="TableText"/>
              <w:spacing w:line="259" w:lineRule="auto"/>
            </w:pPr>
            <w:r>
              <w:t>Land Under Development Submission</w:t>
            </w:r>
          </w:p>
        </w:tc>
        <w:tc>
          <w:tcPr>
            <w:tcW w:w="3600" w:type="dxa"/>
          </w:tcPr>
          <w:p w14:paraId="10A13DF8" w14:textId="19F58EFD" w:rsidR="009E7995" w:rsidRDefault="005F0885" w:rsidP="28048A59">
            <w:pPr>
              <w:pStyle w:val="TableText"/>
            </w:pPr>
            <w:hyperlink r:id="rId23">
              <w:r>
                <w:rPr>
                  <w:rStyle w:val="Hyperlink"/>
                </w:rPr>
                <w:t>LUDS checklist</w:t>
              </w:r>
            </w:hyperlink>
          </w:p>
        </w:tc>
      </w:tr>
      <w:tr w:rsidR="009E7995" w:rsidRPr="00927416" w14:paraId="6AA820EA" w14:textId="77777777" w:rsidTr="00A367EB">
        <w:tc>
          <w:tcPr>
            <w:tcW w:w="1739" w:type="dxa"/>
          </w:tcPr>
          <w:p w14:paraId="7CFDD43C" w14:textId="77777777" w:rsidR="009E7995" w:rsidRPr="00345D5D" w:rsidRDefault="009E7995" w:rsidP="00E277B7">
            <w:pPr>
              <w:pStyle w:val="TableText"/>
            </w:pPr>
            <w:r>
              <w:t>MLIM</w:t>
            </w:r>
          </w:p>
        </w:tc>
        <w:tc>
          <w:tcPr>
            <w:tcW w:w="5207" w:type="dxa"/>
          </w:tcPr>
          <w:p w14:paraId="30C40A05" w14:textId="233ED580" w:rsidR="009E7995" w:rsidRPr="00216063" w:rsidRDefault="009E7995" w:rsidP="00E277B7">
            <w:pPr>
              <w:pStyle w:val="TableText"/>
            </w:pPr>
            <w:r>
              <w:t>Multi-Level Individual Metering</w:t>
            </w:r>
          </w:p>
        </w:tc>
        <w:tc>
          <w:tcPr>
            <w:tcW w:w="3600" w:type="dxa"/>
          </w:tcPr>
          <w:p w14:paraId="6BC11DFB" w14:textId="219A77D1" w:rsidR="009E7995" w:rsidRPr="0040159C" w:rsidRDefault="009E7995" w:rsidP="00E277B7">
            <w:pPr>
              <w:pStyle w:val="TableText"/>
            </w:pPr>
            <w:hyperlink r:id="rId24" w:history="1">
              <w:r w:rsidRPr="00235268">
                <w:rPr>
                  <w:rStyle w:val="Hyperlink"/>
                </w:rPr>
                <w:t>Multi-level individual metering guide</w:t>
              </w:r>
            </w:hyperlink>
          </w:p>
        </w:tc>
      </w:tr>
      <w:tr w:rsidR="009E7995" w14:paraId="43A8B0FE" w14:textId="77777777" w:rsidTr="00A367EB">
        <w:trPr>
          <w:trHeight w:val="300"/>
        </w:trPr>
        <w:tc>
          <w:tcPr>
            <w:tcW w:w="1739" w:type="dxa"/>
          </w:tcPr>
          <w:p w14:paraId="4F039F3A" w14:textId="77777777" w:rsidR="009E7995" w:rsidRDefault="009E7995" w:rsidP="28048A59">
            <w:pPr>
              <w:pStyle w:val="TableText"/>
              <w:spacing w:line="259" w:lineRule="auto"/>
            </w:pPr>
            <w:r>
              <w:t>PW</w:t>
            </w:r>
          </w:p>
        </w:tc>
        <w:tc>
          <w:tcPr>
            <w:tcW w:w="5207" w:type="dxa"/>
          </w:tcPr>
          <w:p w14:paraId="59005553" w14:textId="77777777" w:rsidR="009E7995" w:rsidRDefault="009E7995" w:rsidP="28048A59">
            <w:pPr>
              <w:pStyle w:val="TableText"/>
              <w:spacing w:line="259" w:lineRule="auto"/>
            </w:pPr>
            <w:r>
              <w:t>Potable Water</w:t>
            </w:r>
          </w:p>
        </w:tc>
        <w:tc>
          <w:tcPr>
            <w:tcW w:w="3600" w:type="dxa"/>
          </w:tcPr>
          <w:p w14:paraId="7CD64882" w14:textId="427B29D9" w:rsidR="009E7995" w:rsidRDefault="13B92B75" w:rsidP="28048A59">
            <w:pPr>
              <w:pStyle w:val="TableText"/>
            </w:pPr>
            <w:r>
              <w:t>Sydney Water</w:t>
            </w:r>
          </w:p>
        </w:tc>
      </w:tr>
      <w:tr w:rsidR="009E7995" w14:paraId="5B3B434B" w14:textId="77777777" w:rsidTr="00A367EB">
        <w:trPr>
          <w:trHeight w:val="300"/>
        </w:trPr>
        <w:tc>
          <w:tcPr>
            <w:tcW w:w="1739" w:type="dxa"/>
          </w:tcPr>
          <w:p w14:paraId="399ACD3A" w14:textId="77777777" w:rsidR="009E7995" w:rsidRDefault="009E7995" w:rsidP="28048A59">
            <w:pPr>
              <w:pStyle w:val="TableText"/>
              <w:spacing w:line="259" w:lineRule="auto"/>
            </w:pPr>
            <w:r>
              <w:t>RW</w:t>
            </w:r>
          </w:p>
        </w:tc>
        <w:tc>
          <w:tcPr>
            <w:tcW w:w="5207" w:type="dxa"/>
          </w:tcPr>
          <w:p w14:paraId="02BFF275" w14:textId="77777777" w:rsidR="009E7995" w:rsidRDefault="009E7995" w:rsidP="28048A59">
            <w:pPr>
              <w:pStyle w:val="TableText"/>
              <w:spacing w:line="259" w:lineRule="auto"/>
            </w:pPr>
            <w:r>
              <w:t>Recycled Water</w:t>
            </w:r>
          </w:p>
        </w:tc>
        <w:tc>
          <w:tcPr>
            <w:tcW w:w="3600" w:type="dxa"/>
          </w:tcPr>
          <w:p w14:paraId="18C51174" w14:textId="770B4B47" w:rsidR="009E7995" w:rsidRDefault="099E7CCF" w:rsidP="28048A59">
            <w:pPr>
              <w:pStyle w:val="TableText"/>
            </w:pPr>
            <w:r>
              <w:t xml:space="preserve">Sydney Water </w:t>
            </w:r>
          </w:p>
        </w:tc>
      </w:tr>
      <w:tr w:rsidR="009E7995" w:rsidRPr="00216063" w14:paraId="166F0443" w14:textId="77777777" w:rsidTr="00A367EB">
        <w:tc>
          <w:tcPr>
            <w:tcW w:w="1739" w:type="dxa"/>
          </w:tcPr>
          <w:p w14:paraId="0B916EEA" w14:textId="77777777" w:rsidR="009E7995" w:rsidRPr="00345D5D" w:rsidRDefault="009E7995" w:rsidP="00E277B7">
            <w:pPr>
              <w:pStyle w:val="TableText"/>
            </w:pPr>
            <w:r>
              <w:t>WAC</w:t>
            </w:r>
          </w:p>
        </w:tc>
        <w:tc>
          <w:tcPr>
            <w:tcW w:w="5207" w:type="dxa"/>
          </w:tcPr>
          <w:p w14:paraId="6558B23D" w14:textId="77777777" w:rsidR="009E7995" w:rsidRPr="00216063" w:rsidRDefault="009E7995" w:rsidP="00E277B7">
            <w:pPr>
              <w:pStyle w:val="TableText"/>
            </w:pPr>
            <w:r>
              <w:t>Work As Constructed</w:t>
            </w:r>
          </w:p>
        </w:tc>
        <w:tc>
          <w:tcPr>
            <w:tcW w:w="3600" w:type="dxa"/>
          </w:tcPr>
          <w:p w14:paraId="16BAC6F3" w14:textId="77777777" w:rsidR="009E7995" w:rsidRPr="00C1197D" w:rsidRDefault="2991B609" w:rsidP="00C1197D">
            <w:pPr>
              <w:pStyle w:val="TableText"/>
            </w:pPr>
            <w:r w:rsidRPr="00C1197D">
              <w:t xml:space="preserve">Sydney Water </w:t>
            </w:r>
          </w:p>
        </w:tc>
      </w:tr>
      <w:tr w:rsidR="009E7995" w14:paraId="78836D5D" w14:textId="77777777" w:rsidTr="00A367EB">
        <w:trPr>
          <w:trHeight w:val="300"/>
        </w:trPr>
        <w:tc>
          <w:tcPr>
            <w:tcW w:w="1739" w:type="dxa"/>
          </w:tcPr>
          <w:p w14:paraId="3C0349B8" w14:textId="77777777" w:rsidR="009E7995" w:rsidRDefault="009E7995" w:rsidP="28048A59">
            <w:pPr>
              <w:pStyle w:val="TableText"/>
            </w:pPr>
            <w:r>
              <w:t>WAE</w:t>
            </w:r>
          </w:p>
        </w:tc>
        <w:tc>
          <w:tcPr>
            <w:tcW w:w="5207" w:type="dxa"/>
          </w:tcPr>
          <w:p w14:paraId="652FE757" w14:textId="77777777" w:rsidR="009E7995" w:rsidRDefault="009E7995" w:rsidP="28048A59">
            <w:pPr>
              <w:pStyle w:val="TableText"/>
            </w:pPr>
            <w:r>
              <w:t>Work As Executed</w:t>
            </w:r>
          </w:p>
        </w:tc>
        <w:tc>
          <w:tcPr>
            <w:tcW w:w="3600" w:type="dxa"/>
          </w:tcPr>
          <w:p w14:paraId="79CAEA17" w14:textId="0B56B570" w:rsidR="009E7995" w:rsidRDefault="4726C62E" w:rsidP="28048A59">
            <w:pPr>
              <w:pStyle w:val="TableText"/>
            </w:pPr>
            <w:r>
              <w:t xml:space="preserve">Sydney Water </w:t>
            </w:r>
          </w:p>
        </w:tc>
      </w:tr>
      <w:tr w:rsidR="009E7995" w14:paraId="1E2DF71E" w14:textId="77777777" w:rsidTr="00A367EB">
        <w:trPr>
          <w:trHeight w:val="300"/>
        </w:trPr>
        <w:tc>
          <w:tcPr>
            <w:tcW w:w="1739" w:type="dxa"/>
          </w:tcPr>
          <w:p w14:paraId="6507701C" w14:textId="77777777" w:rsidR="009E7995" w:rsidRDefault="009E7995" w:rsidP="28048A59">
            <w:pPr>
              <w:pStyle w:val="TableText"/>
              <w:spacing w:line="259" w:lineRule="auto"/>
            </w:pPr>
            <w:r>
              <w:t>WW</w:t>
            </w:r>
          </w:p>
        </w:tc>
        <w:tc>
          <w:tcPr>
            <w:tcW w:w="5207" w:type="dxa"/>
          </w:tcPr>
          <w:p w14:paraId="6964CE97" w14:textId="77777777" w:rsidR="009E7995" w:rsidRDefault="009E7995" w:rsidP="28048A59">
            <w:pPr>
              <w:pStyle w:val="TableText"/>
              <w:spacing w:line="259" w:lineRule="auto"/>
            </w:pPr>
            <w:r>
              <w:t>Waste Water</w:t>
            </w:r>
          </w:p>
        </w:tc>
        <w:tc>
          <w:tcPr>
            <w:tcW w:w="3600" w:type="dxa"/>
          </w:tcPr>
          <w:p w14:paraId="5B5670B0" w14:textId="05CA3F55" w:rsidR="009E7995" w:rsidRDefault="2480B123" w:rsidP="28048A59">
            <w:pPr>
              <w:pStyle w:val="TableText"/>
            </w:pPr>
            <w:r>
              <w:t>Sydney Water</w:t>
            </w:r>
          </w:p>
        </w:tc>
      </w:tr>
    </w:tbl>
    <w:p w14:paraId="2D229429" w14:textId="77777777" w:rsidR="0020092E" w:rsidRDefault="0020092E" w:rsidP="0020092E"/>
    <w:p w14:paraId="0FC96EDA" w14:textId="77777777" w:rsidR="00631E11" w:rsidRDefault="00631E11" w:rsidP="0020092E"/>
    <w:p w14:paraId="2B861068" w14:textId="77777777" w:rsidR="00631E11" w:rsidRDefault="00631E11" w:rsidP="0020092E"/>
    <w:tbl>
      <w:tblPr>
        <w:tblStyle w:val="MediumBlueTable"/>
        <w:tblW w:w="5000" w:type="pct"/>
        <w:tblBorders>
          <w:top w:val="none" w:sz="0" w:space="0" w:color="auto"/>
        </w:tblBorders>
        <w:tblLook w:val="0620" w:firstRow="1" w:lastRow="0" w:firstColumn="0" w:lastColumn="0" w:noHBand="1" w:noVBand="1"/>
      </w:tblPr>
      <w:tblGrid>
        <w:gridCol w:w="10546"/>
      </w:tblGrid>
      <w:tr w:rsidR="007F0B25" w:rsidRPr="00216063" w14:paraId="15FC2BD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46" w:type="dxa"/>
            <w:shd w:val="clear" w:color="auto" w:fill="FFFFFF" w:themeFill="background1"/>
          </w:tcPr>
          <w:p w14:paraId="16996674" w14:textId="77777777" w:rsidR="007F0B25" w:rsidRDefault="007F0B25">
            <w:pPr>
              <w:pStyle w:val="Heading2"/>
            </w:pPr>
            <w:r w:rsidRPr="007C64B9">
              <w:t>WSC Certification</w:t>
            </w:r>
          </w:p>
        </w:tc>
      </w:tr>
      <w:tr w:rsidR="007F0B25" w:rsidRPr="00216063" w14:paraId="6D15F2A5" w14:textId="77777777">
        <w:tc>
          <w:tcPr>
            <w:tcW w:w="10546" w:type="dxa"/>
          </w:tcPr>
          <w:p w14:paraId="062B67D9" w14:textId="77777777" w:rsidR="007F0B25" w:rsidRPr="00665EF6" w:rsidRDefault="007F0B25">
            <w:pPr>
              <w:pStyle w:val="TableText"/>
              <w:rPr>
                <w:sz w:val="18"/>
                <w:szCs w:val="18"/>
                <w:highlight w:val="yellow"/>
              </w:rPr>
            </w:pPr>
            <w:r w:rsidRPr="00F552F9">
              <w:t xml:space="preserve">I certify </w:t>
            </w:r>
            <w:r w:rsidRPr="00AA1242">
              <w:t>that:</w:t>
            </w:r>
          </w:p>
          <w:p w14:paraId="4A3BA9E7" w14:textId="77777777" w:rsidR="007F0B25" w:rsidRPr="007625BD" w:rsidRDefault="007F0B25" w:rsidP="007F0B25">
            <w:pPr>
              <w:pStyle w:val="TableBullet"/>
            </w:pPr>
            <w:r>
              <w:t xml:space="preserve">This application has been prepared and submitted in accordance with Sydney Water requirements. </w:t>
            </w:r>
          </w:p>
          <w:p w14:paraId="6DF1D3FD" w14:textId="77777777" w:rsidR="007F0B25" w:rsidRPr="007625BD" w:rsidRDefault="007F0B25" w:rsidP="007F0B25">
            <w:pPr>
              <w:pStyle w:val="TableBullet"/>
            </w:pPr>
            <w:r>
              <w:t>I have confirmed that when the nominated developer:</w:t>
            </w:r>
          </w:p>
          <w:p w14:paraId="715E7F47" w14:textId="77777777" w:rsidR="007F0B25" w:rsidRPr="007625BD" w:rsidRDefault="007F0B25" w:rsidP="007F0B25">
            <w:pPr>
              <w:pStyle w:val="TableBullet2"/>
            </w:pPr>
            <w:r w:rsidRPr="007625BD">
              <w:t>is a sole trader, only one entity has been nominated; or</w:t>
            </w:r>
          </w:p>
          <w:p w14:paraId="5145B610" w14:textId="77777777" w:rsidR="007F0B25" w:rsidRPr="007625BD" w:rsidRDefault="007F0B25" w:rsidP="007F0B25">
            <w:pPr>
              <w:pStyle w:val="TableBullet2"/>
            </w:pPr>
            <w:r w:rsidRPr="007625BD">
              <w:t>is a business, the name provided matches the registered business name, and when works are expected, the nominated developer is not a trust/trustee.</w:t>
            </w:r>
          </w:p>
          <w:p w14:paraId="7A66539C" w14:textId="77777777" w:rsidR="007F0B25" w:rsidRDefault="007F0B25" w:rsidP="007F0B25">
            <w:pPr>
              <w:pStyle w:val="TableBullet"/>
            </w:pPr>
            <w:r>
              <w:t>I have confirmed that the nominated developer has accepted responsibility and liability for the payment of fees and charges to Sydney Water that directly relate to this application.</w:t>
            </w:r>
          </w:p>
          <w:p w14:paraId="42A272AB" w14:textId="77777777" w:rsidR="007F0B25" w:rsidRDefault="007F0B25">
            <w:pPr>
              <w:pStyle w:val="TableBullet"/>
              <w:numPr>
                <w:ilvl w:val="0"/>
                <w:numId w:val="0"/>
              </w:numPr>
              <w:ind w:left="113"/>
            </w:pPr>
          </w:p>
        </w:tc>
      </w:tr>
    </w:tbl>
    <w:p w14:paraId="5DB981C8" w14:textId="77777777" w:rsidR="00D474B7" w:rsidRDefault="00D474B7">
      <w:pPr>
        <w:pStyle w:val="TableText"/>
        <w:rPr>
          <w:rFonts w:cstheme="minorHAnsi"/>
          <w:b/>
          <w:bCs/>
        </w:rPr>
        <w:sectPr w:rsidR="00D474B7" w:rsidSect="00922C64">
          <w:headerReference w:type="even" r:id="rId25"/>
          <w:headerReference w:type="default" r:id="rId26"/>
          <w:headerReference w:type="first" r:id="rId27"/>
          <w:type w:val="continuous"/>
          <w:pgSz w:w="11906" w:h="16838" w:code="9"/>
          <w:pgMar w:top="1418" w:right="680" w:bottom="1134" w:left="680" w:header="567" w:footer="454" w:gutter="0"/>
          <w:cols w:space="708"/>
          <w:docGrid w:linePitch="360"/>
        </w:sectPr>
      </w:pPr>
    </w:p>
    <w:tbl>
      <w:tblPr>
        <w:tblStyle w:val="MediumBlueTable"/>
        <w:tblW w:w="5000" w:type="pct"/>
        <w:tblBorders>
          <w:top w:val="none" w:sz="0" w:space="0" w:color="auto"/>
        </w:tblBorders>
        <w:tblLook w:val="0620" w:firstRow="1" w:lastRow="0" w:firstColumn="0" w:lastColumn="0" w:noHBand="1" w:noVBand="1"/>
      </w:tblPr>
      <w:tblGrid>
        <w:gridCol w:w="10546"/>
      </w:tblGrid>
      <w:tr w:rsidR="007F0B25" w:rsidRPr="00216063" w14:paraId="3869CB94" w14:textId="77777777" w:rsidTr="00D47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46" w:type="dxa"/>
            <w:shd w:val="clear" w:color="auto" w:fill="FFFFFF" w:themeFill="background1"/>
          </w:tcPr>
          <w:p w14:paraId="3F80AC39" w14:textId="263B9384" w:rsidR="000E1911" w:rsidRDefault="007F0B25">
            <w:pPr>
              <w:pStyle w:val="TableText"/>
              <w:rPr>
                <w:rFonts w:cstheme="minorHAnsi"/>
                <w:b/>
                <w:bCs/>
              </w:rPr>
            </w:pPr>
            <w:r w:rsidRPr="00DF0256">
              <w:rPr>
                <w:rFonts w:cstheme="minorHAnsi"/>
                <w:b/>
                <w:bCs/>
              </w:rPr>
              <w:t>C</w:t>
            </w:r>
            <w:r w:rsidR="005720B0">
              <w:rPr>
                <w:rFonts w:cstheme="minorHAnsi"/>
                <w:b/>
                <w:bCs/>
              </w:rPr>
              <w:t>e</w:t>
            </w:r>
            <w:r w:rsidRPr="00DF0256">
              <w:rPr>
                <w:rFonts w:cstheme="minorHAnsi"/>
                <w:b/>
                <w:bCs/>
              </w:rPr>
              <w:t>rtified by:</w:t>
            </w:r>
          </w:p>
          <w:p w14:paraId="74211958" w14:textId="57E3E75E" w:rsidR="007F0B25" w:rsidRDefault="000E1911" w:rsidP="00F20210">
            <w:pPr>
              <w:pStyle w:val="TableText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776542500"/>
                <w:showingPlcHdr/>
                <w:picture/>
              </w:sdtPr>
              <w:sdtContent/>
            </w:sdt>
            <w:sdt>
              <w:sdtPr>
                <w:rPr>
                  <w:rFonts w:cstheme="minorHAnsi"/>
                  <w:b/>
                  <w:bCs/>
                </w:rPr>
                <w:alias w:val="Signature"/>
                <w:tag w:val="Click here to insert signature"/>
                <w:id w:val="729584069"/>
                <w:lock w:val="sdtLocked"/>
                <w:showingPlcHdr/>
                <w:picture/>
              </w:sdtPr>
              <w:sdtContent>
                <w:r w:rsidR="008F6AEF">
                  <w:rPr>
                    <w:rFonts w:cstheme="minorHAnsi"/>
                    <w:b/>
                    <w:bCs/>
                    <w:noProof/>
                  </w:rPr>
                  <w:drawing>
                    <wp:inline distT="0" distB="0" distL="0" distR="0" wp14:anchorId="302E713F" wp14:editId="1A4F3E2C">
                      <wp:extent cx="3552825" cy="957580"/>
                      <wp:effectExtent l="0" t="0" r="9525" b="0"/>
                      <wp:docPr id="30" name="Pictur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3596610" cy="9693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1A4564E0" w14:textId="5418AA72" w:rsidR="00814604" w:rsidRDefault="000D2600" w:rsidP="00F20210">
            <w:pPr>
              <w:pStyle w:val="TableText"/>
              <w:ind w:left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4FC2A3" wp14:editId="50F228FC">
                      <wp:simplePos x="0" y="0"/>
                      <wp:positionH relativeFrom="column">
                        <wp:posOffset>34924</wp:posOffset>
                      </wp:positionH>
                      <wp:positionV relativeFrom="paragraph">
                        <wp:posOffset>48260</wp:posOffset>
                      </wp:positionV>
                      <wp:extent cx="4943475" cy="0"/>
                      <wp:effectExtent l="0" t="0" r="0" b="0"/>
                      <wp:wrapNone/>
                      <wp:docPr id="192962698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3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D6BAC9"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75pt,3.8pt" to="39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" strokecolor="#2baccc [3204]" strokeweight=".5pt">
                      <v:stroke joinstyle="miter"/>
                    </v:line>
                  </w:pict>
                </mc:Fallback>
              </mc:AlternateContent>
            </w:r>
          </w:p>
          <w:p w14:paraId="1CEA01EA" w14:textId="77777777" w:rsidR="00814604" w:rsidRDefault="00814604" w:rsidP="00F20210">
            <w:pPr>
              <w:pStyle w:val="TableText"/>
              <w:ind w:left="0"/>
            </w:pPr>
          </w:p>
          <w:p w14:paraId="775FFC95" w14:textId="1C4C5D5A" w:rsidR="002C30BF" w:rsidRDefault="002C30BF" w:rsidP="00F20210">
            <w:pPr>
              <w:pStyle w:val="TableText"/>
              <w:ind w:left="0"/>
            </w:pPr>
          </w:p>
        </w:tc>
      </w:tr>
    </w:tbl>
    <w:p w14:paraId="53716BE9" w14:textId="77777777" w:rsidR="00D474B7" w:rsidRDefault="00D474B7">
      <w:pPr>
        <w:pStyle w:val="TableText"/>
        <w:rPr>
          <w:rFonts w:cstheme="minorHAnsi"/>
          <w:b/>
          <w:bCs/>
        </w:rPr>
        <w:sectPr w:rsidR="00D474B7" w:rsidSect="00922C64">
          <w:type w:val="continuous"/>
          <w:pgSz w:w="11906" w:h="16838" w:code="9"/>
          <w:pgMar w:top="1418" w:right="680" w:bottom="1134" w:left="680" w:header="567" w:footer="454" w:gutter="0"/>
          <w:cols w:space="708"/>
          <w:docGrid w:linePitch="360"/>
        </w:sectPr>
      </w:pPr>
    </w:p>
    <w:tbl>
      <w:tblPr>
        <w:tblStyle w:val="MediumBlueTable"/>
        <w:tblW w:w="5000" w:type="pct"/>
        <w:tblBorders>
          <w:top w:val="none" w:sz="0" w:space="0" w:color="auto"/>
        </w:tblBorders>
        <w:shd w:val="clear" w:color="auto" w:fill="FFFFFF" w:themeFill="background1"/>
        <w:tblLook w:val="0620" w:firstRow="1" w:lastRow="0" w:firstColumn="0" w:lastColumn="0" w:noHBand="1" w:noVBand="1"/>
      </w:tblPr>
      <w:tblGrid>
        <w:gridCol w:w="1469"/>
        <w:gridCol w:w="4933"/>
        <w:gridCol w:w="829"/>
        <w:gridCol w:w="3315"/>
      </w:tblGrid>
      <w:tr w:rsidR="007F0B25" w:rsidRPr="00216063" w14:paraId="1D80705B" w14:textId="77777777" w:rsidTr="00D47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69" w:type="dxa"/>
            <w:shd w:val="clear" w:color="auto" w:fill="FFFFFF" w:themeFill="background1"/>
          </w:tcPr>
          <w:p w14:paraId="4DB3B286" w14:textId="77777777" w:rsidR="007F0B25" w:rsidRDefault="007F0B25">
            <w:pPr>
              <w:pStyle w:val="TableText"/>
            </w:pPr>
            <w:r w:rsidRPr="00DF0256">
              <w:rPr>
                <w:rFonts w:cstheme="minorHAnsi"/>
                <w:b/>
                <w:bCs/>
              </w:rPr>
              <w:t>Name:</w:t>
            </w:r>
          </w:p>
        </w:tc>
        <w:sdt>
          <w:sdtPr>
            <w:id w:val="99696705"/>
            <w:placeholder>
              <w:docPart w:val="DB69D45F01254132AD458E9FF8172B1B"/>
            </w:placeholder>
            <w:showingPlcHdr/>
            <w:text/>
          </w:sdtPr>
          <w:sdtContent>
            <w:tc>
              <w:tcPr>
                <w:tcW w:w="4933" w:type="dxa"/>
                <w:shd w:val="clear" w:color="auto" w:fill="FFFFFF" w:themeFill="background1"/>
              </w:tcPr>
              <w:p w14:paraId="01D49CA5" w14:textId="23575EAA" w:rsidR="007F0B25" w:rsidRDefault="00797B35">
                <w:pPr>
                  <w:pStyle w:val="TableText"/>
                </w:pPr>
                <w:r w:rsidRPr="00DF29C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29" w:type="dxa"/>
            <w:shd w:val="clear" w:color="auto" w:fill="FFFFFF" w:themeFill="background1"/>
          </w:tcPr>
          <w:p w14:paraId="548A10E0" w14:textId="77777777" w:rsidR="007F0B25" w:rsidRDefault="007F0B25">
            <w:pPr>
              <w:pStyle w:val="TableText"/>
              <w:ind w:left="0"/>
            </w:pPr>
            <w:r w:rsidRPr="00DF0256">
              <w:rPr>
                <w:rFonts w:cstheme="minorHAnsi"/>
                <w:b/>
                <w:bCs/>
              </w:rPr>
              <w:t>Date:</w:t>
            </w:r>
          </w:p>
        </w:tc>
        <w:sdt>
          <w:sdtPr>
            <w:rPr>
              <w:color w:val="2B579A"/>
              <w:shd w:val="clear" w:color="auto" w:fill="E6E6E6"/>
            </w:rPr>
            <w:id w:val="1906951276"/>
            <w:placeholder>
              <w:docPart w:val="8886F1A388BC4415B3848917F76762C1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3315" w:type="dxa"/>
                <w:shd w:val="clear" w:color="auto" w:fill="FFFFFF" w:themeFill="background1"/>
              </w:tcPr>
              <w:p w14:paraId="4FB63E4A" w14:textId="77777777" w:rsidR="007F0B25" w:rsidRDefault="007F0B25">
                <w:pPr>
                  <w:pStyle w:val="TableText"/>
                </w:pPr>
                <w:r w:rsidRPr="007807D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0E259BC" w14:textId="77777777" w:rsidR="007F0B25" w:rsidRPr="008429AC" w:rsidRDefault="007F0B25" w:rsidP="0020092E"/>
    <w:p w14:paraId="6FF5BE86" w14:textId="79BBFE50" w:rsidR="007F0B25" w:rsidRDefault="007F0B25">
      <w:pPr>
        <w:spacing w:before="80" w:after="80"/>
        <w:rPr>
          <w:rFonts w:eastAsiaTheme="majorEastAsia" w:cstheme="majorBidi"/>
          <w:b/>
          <w:color w:val="2BACCC" w:themeColor="accent1"/>
          <w:sz w:val="32"/>
          <w:szCs w:val="26"/>
        </w:rPr>
      </w:pPr>
    </w:p>
    <w:sectPr w:rsidR="007F0B25" w:rsidSect="00922C64">
      <w:type w:val="continuous"/>
      <w:pgSz w:w="11906" w:h="16838" w:code="9"/>
      <w:pgMar w:top="1418" w:right="680" w:bottom="1134" w:left="68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BB41" w14:textId="77777777" w:rsidR="00F43148" w:rsidRDefault="00F43148" w:rsidP="00185154">
      <w:r>
        <w:separator/>
      </w:r>
    </w:p>
    <w:p w14:paraId="5C307B83" w14:textId="77777777" w:rsidR="00F43148" w:rsidRDefault="00F43148"/>
    <w:p w14:paraId="4AFF34B2" w14:textId="77777777" w:rsidR="00F43148" w:rsidRDefault="00F43148"/>
  </w:endnote>
  <w:endnote w:type="continuationSeparator" w:id="0">
    <w:p w14:paraId="6C40BE42" w14:textId="77777777" w:rsidR="00F43148" w:rsidRDefault="00F43148" w:rsidP="00185154">
      <w:r>
        <w:continuationSeparator/>
      </w:r>
    </w:p>
    <w:p w14:paraId="0ACFEB88" w14:textId="77777777" w:rsidR="00F43148" w:rsidRDefault="00F43148"/>
    <w:p w14:paraId="658B7621" w14:textId="77777777" w:rsidR="00F43148" w:rsidRDefault="00F43148"/>
  </w:endnote>
  <w:endnote w:type="continuationNotice" w:id="1">
    <w:p w14:paraId="50BECC0A" w14:textId="77777777" w:rsidR="00F43148" w:rsidRDefault="00F431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3514"/>
      <w:gridCol w:w="3516"/>
      <w:gridCol w:w="3516"/>
    </w:tblGrid>
    <w:tr w:rsidR="00925986" w:rsidRPr="0049108E" w14:paraId="79139990" w14:textId="77777777" w:rsidTr="00F52CCB">
      <w:tc>
        <w:tcPr>
          <w:tcW w:w="3514" w:type="dxa"/>
          <w:tcBorders>
            <w:top w:val="nil"/>
          </w:tcBorders>
        </w:tcPr>
        <w:p w14:paraId="098E0368" w14:textId="5E774D19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 xml:space="preserve">Doc </w:t>
          </w:r>
          <w:r w:rsidR="00D81179">
            <w:rPr>
              <w:szCs w:val="14"/>
            </w:rPr>
            <w:t>n</w:t>
          </w:r>
          <w:r w:rsidRPr="0049108E">
            <w:rPr>
              <w:szCs w:val="14"/>
            </w:rPr>
            <w:t>o</w:t>
          </w:r>
          <w:r w:rsidR="00D81179">
            <w:rPr>
              <w:szCs w:val="14"/>
            </w:rPr>
            <w:t>.</w:t>
          </w:r>
          <w:r w:rsidR="00183F1A">
            <w:rPr>
              <w:szCs w:val="14"/>
            </w:rPr>
            <w:tab/>
          </w:r>
          <w:r w:rsidR="00FD31BC" w:rsidRPr="00083264">
            <w:t>3085336</w:t>
          </w:r>
        </w:p>
      </w:tc>
      <w:tc>
        <w:tcPr>
          <w:tcW w:w="3515" w:type="dxa"/>
          <w:vMerge w:val="restart"/>
          <w:tcBorders>
            <w:top w:val="nil"/>
          </w:tcBorders>
        </w:tcPr>
        <w:p w14:paraId="28255612" w14:textId="77777777" w:rsidR="00925986" w:rsidRPr="0049108E" w:rsidRDefault="00925986" w:rsidP="000D37F4">
          <w:pPr>
            <w:pStyle w:val="Footer"/>
            <w:tabs>
              <w:tab w:val="center" w:pos="2158"/>
            </w:tabs>
            <w:jc w:val="center"/>
          </w:pPr>
          <w:r w:rsidRPr="0049108E">
            <w:t>Document uncontrolled when printed</w:t>
          </w:r>
        </w:p>
      </w:tc>
      <w:tc>
        <w:tcPr>
          <w:tcW w:w="3515" w:type="dxa"/>
          <w:tcBorders>
            <w:top w:val="nil"/>
          </w:tcBorders>
        </w:tcPr>
        <w:p w14:paraId="3B63A73D" w14:textId="77777777" w:rsidR="00925986" w:rsidRPr="0049108E" w:rsidRDefault="00925986" w:rsidP="000705C7">
          <w:pPr>
            <w:pStyle w:val="Footer"/>
            <w:tabs>
              <w:tab w:val="right" w:pos="1494"/>
              <w:tab w:val="right" w:pos="2321"/>
            </w:tabs>
            <w:jc w:val="right"/>
            <w:rPr>
              <w:szCs w:val="14"/>
            </w:rPr>
          </w:pPr>
          <w:r w:rsidRPr="0049108E">
            <w:rPr>
              <w:szCs w:val="14"/>
            </w:rPr>
            <w:t>Page:</w:t>
          </w:r>
          <w:r w:rsidR="000705C7">
            <w:rPr>
              <w:szCs w:val="14"/>
            </w:rPr>
            <w:tab/>
          </w:r>
          <w:r w:rsidRPr="00083264">
            <w:fldChar w:fldCharType="begin"/>
          </w:r>
          <w:r w:rsidRPr="00083264">
            <w:instrText xml:space="preserve"> PAGE </w:instrText>
          </w:r>
          <w:r w:rsidRPr="00083264">
            <w:fldChar w:fldCharType="separate"/>
          </w:r>
          <w:r w:rsidR="00426362" w:rsidRPr="00083264">
            <w:t>1</w:t>
          </w:r>
          <w:r w:rsidRPr="00083264">
            <w:fldChar w:fldCharType="end"/>
          </w:r>
          <w:r w:rsidRPr="0049108E">
            <w:rPr>
              <w:szCs w:val="14"/>
            </w:rPr>
            <w:t xml:space="preserve"> of </w:t>
          </w:r>
          <w:r w:rsidRPr="00424AB2">
            <w:fldChar w:fldCharType="begin"/>
          </w:r>
          <w:r w:rsidRPr="00424AB2">
            <w:instrText xml:space="preserve"> NUMPAGES </w:instrText>
          </w:r>
          <w:r w:rsidRPr="00424AB2">
            <w:fldChar w:fldCharType="separate"/>
          </w:r>
          <w:r w:rsidR="00426362" w:rsidRPr="00424AB2">
            <w:t>1</w:t>
          </w:r>
          <w:r w:rsidRPr="00424AB2">
            <w:fldChar w:fldCharType="end"/>
          </w:r>
        </w:p>
      </w:tc>
    </w:tr>
    <w:tr w:rsidR="00925986" w:rsidRPr="0049108E" w14:paraId="2CF5D98F" w14:textId="77777777" w:rsidTr="00F52CCB">
      <w:tc>
        <w:tcPr>
          <w:tcW w:w="3514" w:type="dxa"/>
        </w:tcPr>
        <w:p w14:paraId="7FF7114F" w14:textId="5CC524F8" w:rsidR="00925986" w:rsidRPr="0049108E" w:rsidRDefault="00925986" w:rsidP="00183F1A">
          <w:pPr>
            <w:pStyle w:val="Footer"/>
            <w:tabs>
              <w:tab w:val="left" w:pos="709"/>
            </w:tabs>
            <w:rPr>
              <w:szCs w:val="14"/>
            </w:rPr>
          </w:pPr>
          <w:r w:rsidRPr="0049108E">
            <w:rPr>
              <w:szCs w:val="14"/>
            </w:rPr>
            <w:t>Version:</w:t>
          </w:r>
          <w:r w:rsidR="00183F1A">
            <w:rPr>
              <w:szCs w:val="14"/>
            </w:rPr>
            <w:tab/>
          </w:r>
          <w:sdt>
            <w:sdtPr>
              <w:rPr>
                <w:color w:val="2B579A"/>
                <w:szCs w:val="14"/>
                <w:shd w:val="clear" w:color="auto" w:fill="E6E6E6"/>
              </w:rPr>
              <w:alias w:val="Version"/>
              <w:tag w:val="Keywords"/>
              <w:id w:val="-36981930"/>
              <w:placeholder>
                <w:docPart w:val="A6DCE5BAFE6445438F522118EDAC983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="007176EC">
                <w:rPr>
                  <w:szCs w:val="14"/>
                </w:rPr>
                <w:t>2</w:t>
              </w:r>
            </w:sdtContent>
          </w:sdt>
        </w:p>
      </w:tc>
      <w:tc>
        <w:tcPr>
          <w:tcW w:w="3515" w:type="dxa"/>
          <w:vMerge/>
        </w:tcPr>
        <w:p w14:paraId="44600866" w14:textId="77777777" w:rsidR="00925986" w:rsidRPr="0049108E" w:rsidRDefault="00925986" w:rsidP="0049108E">
          <w:pPr>
            <w:pStyle w:val="Footer"/>
            <w:rPr>
              <w:b/>
              <w:szCs w:val="14"/>
            </w:rPr>
          </w:pPr>
        </w:p>
      </w:tc>
      <w:tc>
        <w:tcPr>
          <w:tcW w:w="3515" w:type="dxa"/>
        </w:tcPr>
        <w:p w14:paraId="332EFEE8" w14:textId="4FED6A95" w:rsidR="00925986" w:rsidRPr="0049108E" w:rsidRDefault="00925986" w:rsidP="000705C7">
          <w:pPr>
            <w:pStyle w:val="Footer"/>
            <w:tabs>
              <w:tab w:val="right" w:pos="1494"/>
              <w:tab w:val="right" w:pos="2321"/>
            </w:tabs>
            <w:jc w:val="right"/>
            <w:rPr>
              <w:szCs w:val="14"/>
            </w:rPr>
          </w:pPr>
          <w:r w:rsidRPr="0049108E">
            <w:rPr>
              <w:szCs w:val="14"/>
            </w:rPr>
            <w:t>Issue date:</w:t>
          </w:r>
          <w:r w:rsidR="000705C7">
            <w:rPr>
              <w:szCs w:val="14"/>
            </w:rPr>
            <w:tab/>
          </w:r>
          <w:sdt>
            <w:sdtPr>
              <w:alias w:val="Version Date"/>
              <w:tag w:val="Publish Date"/>
              <w:id w:val="796572951"/>
              <w:placeholder>
                <w:docPart w:val="8FAA3CD757084895BA18AE6333225899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11-10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61F16" w:rsidRPr="00083264">
                <w:t>10/11/2025</w:t>
              </w:r>
            </w:sdtContent>
          </w:sdt>
        </w:p>
      </w:tc>
    </w:tr>
  </w:tbl>
  <w:p w14:paraId="6EA7FD2A" w14:textId="77777777" w:rsidR="00925986" w:rsidRPr="0049108E" w:rsidRDefault="00925986" w:rsidP="0049108E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4999" w:type="pct"/>
      <w:tblBorders>
        <w:top w:val="single" w:sz="4" w:space="0" w:color="DC7604" w:themeColor="accent5" w:themeShade="BF"/>
      </w:tblBorders>
      <w:tblLayout w:type="fixed"/>
      <w:tblLook w:val="04A0" w:firstRow="1" w:lastRow="0" w:firstColumn="1" w:lastColumn="0" w:noHBand="0" w:noVBand="1"/>
    </w:tblPr>
    <w:tblGrid>
      <w:gridCol w:w="2324"/>
      <w:gridCol w:w="5896"/>
      <w:gridCol w:w="2324"/>
    </w:tblGrid>
    <w:tr w:rsidR="00925986" w:rsidRPr="0049108E" w14:paraId="585E72D5" w14:textId="77777777" w:rsidTr="000D37F4">
      <w:tc>
        <w:tcPr>
          <w:tcW w:w="2324" w:type="dxa"/>
          <w:tcBorders>
            <w:top w:val="nil"/>
          </w:tcBorders>
        </w:tcPr>
        <w:p w14:paraId="1C46100C" w14:textId="77777777" w:rsidR="00925986" w:rsidRPr="0049108E" w:rsidRDefault="00925986" w:rsidP="00945BAE">
          <w:pPr>
            <w:pStyle w:val="Footer"/>
            <w:rPr>
              <w:szCs w:val="14"/>
            </w:rPr>
          </w:pPr>
          <w:r>
            <w:rPr>
              <w:szCs w:val="14"/>
            </w:rPr>
            <w:t>Doc no:</w:t>
          </w:r>
          <w:r w:rsidRPr="0049108E">
            <w:rPr>
              <w:szCs w:val="14"/>
            </w:rPr>
            <w:t xml:space="preserve"> </w:t>
          </w:r>
          <w:sdt>
            <w:sdtPr>
              <w:rPr>
                <w:color w:val="2B579A"/>
                <w:szCs w:val="14"/>
                <w:shd w:val="clear" w:color="auto" w:fill="E6E6E6"/>
              </w:rPr>
              <w:alias w:val="Doc No"/>
              <w:tag w:val="Category"/>
              <w:id w:val="-979996226"/>
              <w:placeholder>
                <w:docPart w:val="9E5EC108ACB24324972E695AF747C81B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Pr="00345751">
                <w:t>[</w:t>
              </w:r>
              <w:r>
                <w:t xml:space="preserve">Doc </w:t>
              </w:r>
              <w:r w:rsidR="00945BAE">
                <w:t>n</w:t>
              </w:r>
              <w:r>
                <w:t>o</w:t>
              </w:r>
              <w:r w:rsidRPr="00345751">
                <w:t>]</w:t>
              </w:r>
            </w:sdtContent>
          </w:sdt>
        </w:p>
      </w:tc>
      <w:tc>
        <w:tcPr>
          <w:tcW w:w="5896" w:type="dxa"/>
          <w:vMerge w:val="restart"/>
          <w:tcBorders>
            <w:top w:val="nil"/>
          </w:tcBorders>
        </w:tcPr>
        <w:p w14:paraId="46E2693C" w14:textId="77777777" w:rsidR="00925986" w:rsidRPr="0049108E" w:rsidRDefault="00925986" w:rsidP="00927416">
          <w:pPr>
            <w:pStyle w:val="Footer"/>
            <w:jc w:val="center"/>
          </w:pPr>
          <w:r w:rsidRPr="0049108E">
            <w:t>Document uncontrolled when printed</w:t>
          </w:r>
        </w:p>
      </w:tc>
      <w:tc>
        <w:tcPr>
          <w:tcW w:w="2324" w:type="dxa"/>
          <w:tcBorders>
            <w:top w:val="nil"/>
          </w:tcBorders>
        </w:tcPr>
        <w:p w14:paraId="76EC0A92" w14:textId="7777777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>Page:</w:t>
          </w:r>
          <w:r w:rsidRPr="0049108E">
            <w:rPr>
              <w:szCs w:val="14"/>
            </w:rPr>
            <w:tab/>
          </w:r>
          <w:r w:rsidRPr="0049108E">
            <w:rPr>
              <w:color w:val="2B579A"/>
              <w:szCs w:val="14"/>
              <w:shd w:val="clear" w:color="auto" w:fill="E6E6E6"/>
            </w:rPr>
            <w:fldChar w:fldCharType="begin"/>
          </w:r>
          <w:r w:rsidRPr="0049108E">
            <w:rPr>
              <w:szCs w:val="14"/>
            </w:rPr>
            <w:instrText xml:space="preserve"> PAGE </w:instrText>
          </w:r>
          <w:r w:rsidRPr="0049108E">
            <w:rPr>
              <w:color w:val="2B579A"/>
              <w:szCs w:val="14"/>
              <w:shd w:val="clear" w:color="auto" w:fill="E6E6E6"/>
            </w:rPr>
            <w:fldChar w:fldCharType="separate"/>
          </w:r>
          <w:r w:rsidR="00EC0BF1">
            <w:rPr>
              <w:noProof/>
              <w:szCs w:val="14"/>
            </w:rPr>
            <w:t>1</w:t>
          </w:r>
          <w:r w:rsidRPr="0049108E">
            <w:rPr>
              <w:color w:val="2B579A"/>
              <w:szCs w:val="14"/>
              <w:shd w:val="clear" w:color="auto" w:fill="E6E6E6"/>
            </w:rPr>
            <w:fldChar w:fldCharType="end"/>
          </w:r>
          <w:r w:rsidRPr="0049108E">
            <w:rPr>
              <w:szCs w:val="14"/>
            </w:rPr>
            <w:t xml:space="preserve"> of </w:t>
          </w:r>
          <w:r w:rsidRPr="0049108E">
            <w:rPr>
              <w:color w:val="2B579A"/>
              <w:szCs w:val="14"/>
              <w:shd w:val="clear" w:color="auto" w:fill="E6E6E6"/>
            </w:rPr>
            <w:fldChar w:fldCharType="begin"/>
          </w:r>
          <w:r w:rsidRPr="0049108E">
            <w:rPr>
              <w:szCs w:val="14"/>
            </w:rPr>
            <w:instrText xml:space="preserve"> NUMPAGES </w:instrText>
          </w:r>
          <w:r w:rsidRPr="0049108E">
            <w:rPr>
              <w:color w:val="2B579A"/>
              <w:szCs w:val="14"/>
              <w:shd w:val="clear" w:color="auto" w:fill="E6E6E6"/>
            </w:rPr>
            <w:fldChar w:fldCharType="separate"/>
          </w:r>
          <w:r w:rsidR="00EC0BF1">
            <w:rPr>
              <w:noProof/>
              <w:szCs w:val="14"/>
            </w:rPr>
            <w:t>5</w:t>
          </w:r>
          <w:r w:rsidRPr="0049108E">
            <w:rPr>
              <w:noProof/>
              <w:color w:val="2B579A"/>
              <w:szCs w:val="14"/>
              <w:shd w:val="clear" w:color="auto" w:fill="E6E6E6"/>
            </w:rPr>
            <w:fldChar w:fldCharType="end"/>
          </w:r>
        </w:p>
      </w:tc>
    </w:tr>
    <w:tr w:rsidR="00925986" w:rsidRPr="0049108E" w14:paraId="77732880" w14:textId="77777777" w:rsidTr="000D37F4">
      <w:tc>
        <w:tcPr>
          <w:tcW w:w="2324" w:type="dxa"/>
        </w:tcPr>
        <w:p w14:paraId="3A682F85" w14:textId="778423E2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 xml:space="preserve">Version: </w:t>
          </w:r>
          <w:sdt>
            <w:sdtPr>
              <w:rPr>
                <w:color w:val="2B579A"/>
                <w:szCs w:val="14"/>
                <w:shd w:val="clear" w:color="auto" w:fill="E6E6E6"/>
              </w:rPr>
              <w:alias w:val="Version"/>
              <w:tag w:val="Keywords"/>
              <w:id w:val="-1499257191"/>
              <w:placeholder>
                <w:docPart w:val="466AFFE771544BBFB44098A902D48B2D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Content>
              <w:r w:rsidR="007176EC">
                <w:rPr>
                  <w:color w:val="2B579A"/>
                  <w:szCs w:val="14"/>
                  <w:shd w:val="clear" w:color="auto" w:fill="E6E6E6"/>
                </w:rPr>
                <w:t>2</w:t>
              </w:r>
            </w:sdtContent>
          </w:sdt>
        </w:p>
      </w:tc>
      <w:tc>
        <w:tcPr>
          <w:tcW w:w="5896" w:type="dxa"/>
          <w:vMerge/>
        </w:tcPr>
        <w:p w14:paraId="49F3C87F" w14:textId="77777777" w:rsidR="00925986" w:rsidRPr="0049108E" w:rsidRDefault="00925986" w:rsidP="00927416">
          <w:pPr>
            <w:pStyle w:val="Footer"/>
            <w:rPr>
              <w:b/>
              <w:szCs w:val="14"/>
            </w:rPr>
          </w:pPr>
        </w:p>
      </w:tc>
      <w:tc>
        <w:tcPr>
          <w:tcW w:w="2324" w:type="dxa"/>
        </w:tcPr>
        <w:p w14:paraId="285F9F68" w14:textId="33C4A127" w:rsidR="00925986" w:rsidRPr="0049108E" w:rsidRDefault="00925986" w:rsidP="00927416">
          <w:pPr>
            <w:pStyle w:val="Footer"/>
            <w:rPr>
              <w:szCs w:val="14"/>
            </w:rPr>
          </w:pPr>
          <w:r w:rsidRPr="0049108E">
            <w:rPr>
              <w:szCs w:val="14"/>
            </w:rPr>
            <w:t>Issue date:</w:t>
          </w:r>
          <w:r w:rsidRPr="0049108E">
            <w:rPr>
              <w:szCs w:val="14"/>
            </w:rPr>
            <w:tab/>
          </w:r>
          <w:sdt>
            <w:sdtPr>
              <w:rPr>
                <w:color w:val="2B579A"/>
                <w:szCs w:val="14"/>
                <w:shd w:val="clear" w:color="auto" w:fill="E6E6E6"/>
              </w:rPr>
              <w:alias w:val="Date"/>
              <w:tag w:val=""/>
              <w:id w:val="467798426"/>
              <w:placeholder>
                <w:docPart w:val="914696247347407FAFF467DC0ABA2FDD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5-11-10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C61F16">
                <w:rPr>
                  <w:color w:val="2B579A"/>
                  <w:szCs w:val="14"/>
                  <w:shd w:val="clear" w:color="auto" w:fill="E6E6E6"/>
                </w:rPr>
                <w:t>10/11/2025</w:t>
              </w:r>
            </w:sdtContent>
          </w:sdt>
        </w:p>
      </w:tc>
    </w:tr>
  </w:tbl>
  <w:p w14:paraId="17E5C0E5" w14:textId="77777777" w:rsidR="00925986" w:rsidRPr="0049108E" w:rsidRDefault="00925986" w:rsidP="00E247A2">
    <w:pPr>
      <w:pStyle w:val="Footer"/>
      <w:rPr>
        <w:sz w:val="2"/>
        <w:szCs w:val="2"/>
      </w:rPr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1" behindDoc="1" locked="0" layoutInCell="1" allowOverlap="1" wp14:anchorId="36C63B8D" wp14:editId="6DE76A5C">
          <wp:simplePos x="0" y="0"/>
          <wp:positionH relativeFrom="margin">
            <wp:align>left</wp:align>
          </wp:positionH>
          <wp:positionV relativeFrom="paragraph">
            <wp:posOffset>-540385</wp:posOffset>
          </wp:positionV>
          <wp:extent cx="6696000" cy="2160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WA192_QMS_Word_Template_A4_portrait_Footer_OUR_WAY_01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BBEF" w14:textId="77777777" w:rsidR="00F43148" w:rsidRDefault="00F43148" w:rsidP="00185154">
      <w:r>
        <w:separator/>
      </w:r>
    </w:p>
    <w:p w14:paraId="3492A44E" w14:textId="77777777" w:rsidR="00F43148" w:rsidRDefault="00F43148"/>
    <w:p w14:paraId="78B60E10" w14:textId="77777777" w:rsidR="00F43148" w:rsidRDefault="00F43148"/>
  </w:footnote>
  <w:footnote w:type="continuationSeparator" w:id="0">
    <w:p w14:paraId="588988C9" w14:textId="77777777" w:rsidR="00F43148" w:rsidRDefault="00F43148" w:rsidP="00185154">
      <w:r>
        <w:continuationSeparator/>
      </w:r>
    </w:p>
    <w:p w14:paraId="2F517ED5" w14:textId="77777777" w:rsidR="00F43148" w:rsidRDefault="00F43148"/>
    <w:p w14:paraId="647B75DD" w14:textId="77777777" w:rsidR="00F43148" w:rsidRDefault="00F43148"/>
  </w:footnote>
  <w:footnote w:type="continuationNotice" w:id="1">
    <w:p w14:paraId="23015101" w14:textId="77777777" w:rsidR="00F43148" w:rsidRDefault="00F431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3F03" w14:textId="140B60AD" w:rsidR="009B7FD0" w:rsidRDefault="009B7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5CD7" w14:textId="13887FF4" w:rsidR="00770203" w:rsidRPr="00770203" w:rsidRDefault="00770203" w:rsidP="0094177A">
    <w:pPr>
      <w:pStyle w:val="Title"/>
      <w:ind w:right="2466"/>
    </w:pPr>
  </w:p>
  <w:sdt>
    <w:sdtPr>
      <w:alias w:val="Title"/>
      <w:tag w:val=""/>
      <w:id w:val="416830821"/>
      <w:placeholder>
        <w:docPart w:val="7B7CEA9F2F7441FB96C4A09B8E5F9422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4812EDCD" w14:textId="77777777" w:rsidR="00770203" w:rsidRPr="00770203" w:rsidRDefault="00CC2D52" w:rsidP="0094177A">
        <w:pPr>
          <w:pStyle w:val="Title"/>
          <w:ind w:right="2466"/>
        </w:pPr>
        <w:r>
          <w:t>e-Developer application</w:t>
        </w:r>
        <w:r w:rsidR="003E2A80">
          <w:t>s -</w:t>
        </w:r>
        <w:r>
          <w:t xml:space="preserve"> </w:t>
        </w:r>
        <w:r w:rsidR="003E2A80">
          <w:t>WSC</w:t>
        </w:r>
        <w:r w:rsidR="00D51A4B">
          <w:t xml:space="preserve"> </w:t>
        </w:r>
        <w:r>
          <w:t>checklist</w:t>
        </w:r>
      </w:p>
    </w:sdtContent>
  </w:sdt>
  <w:p w14:paraId="3D085F61" w14:textId="7C477A50" w:rsidR="00770203" w:rsidRDefault="007B29EE" w:rsidP="007B29EE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7" behindDoc="1" locked="1" layoutInCell="1" allowOverlap="1" wp14:anchorId="2CA477BD" wp14:editId="3C9253DE">
          <wp:simplePos x="0" y="0"/>
          <wp:positionH relativeFrom="rightMargin">
            <wp:posOffset>-1238073</wp:posOffset>
          </wp:positionH>
          <wp:positionV relativeFrom="page">
            <wp:posOffset>287079</wp:posOffset>
          </wp:positionV>
          <wp:extent cx="1389600" cy="5976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ydney Water logo full colour RGB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6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58245" behindDoc="1" locked="1" layoutInCell="1" allowOverlap="1" wp14:anchorId="54A84D0E" wp14:editId="57A0F105">
              <wp:simplePos x="0" y="0"/>
              <wp:positionH relativeFrom="rightMargin">
                <wp:posOffset>-2397125</wp:posOffset>
              </wp:positionH>
              <wp:positionV relativeFrom="page">
                <wp:posOffset>733425</wp:posOffset>
              </wp:positionV>
              <wp:extent cx="810000" cy="446400"/>
              <wp:effectExtent l="0" t="0" r="9525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0000" cy="446400"/>
                        <a:chOff x="0" y="0"/>
                        <a:chExt cx="811530" cy="445770"/>
                      </a:xfrm>
                    </wpg:grpSpPr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6576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5770" cy="4457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4BBE7D" id="Group 6" o:spid="_x0000_s1026" style="position:absolute;margin-left:-188.75pt;margin-top:57.75pt;width:63.8pt;height:35.15pt;z-index:-251658235;mso-position-horizontal-relative:right-margin-area;mso-position-vertical-relative:page;mso-width-relative:margin;mso-height-relative:margin" coordsize="8115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3657;width:4458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">
                <v:imagedata r:id="rId4" o:title=""/>
              </v:shape>
              <v:shape id="Picture 23" o:spid="_x0000_s1028" type="#_x0000_t75" style="position:absolute;width:4457;height:4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">
                <v:imagedata r:id="rId5" o:title=""/>
              </v:shape>
              <w10:wrap anchorx="margin" anchory="page"/>
              <w10:anchorlock/>
            </v:group>
          </w:pict>
        </mc:Fallback>
      </mc:AlternateContent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6" behindDoc="0" locked="1" layoutInCell="1" allowOverlap="1" wp14:anchorId="544B2BF9" wp14:editId="62E2E385">
          <wp:simplePos x="0" y="0"/>
          <wp:positionH relativeFrom="page">
            <wp:posOffset>-144145</wp:posOffset>
          </wp:positionH>
          <wp:positionV relativeFrom="page">
            <wp:posOffset>194310</wp:posOffset>
          </wp:positionV>
          <wp:extent cx="446400" cy="446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" name="Picture 801"/>
                  <pic:cNvPicPr>
                    <a:picLocks noChangeAspect="1"/>
                  </pic:cNvPicPr>
                </pic:nvPicPr>
                <pic:blipFill>
                  <a:blip r:embed="rId6">
                    <a:alphaModFix amt="8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400" cy="44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4" behindDoc="1" locked="1" layoutInCell="1" allowOverlap="1" wp14:anchorId="353F4D05" wp14:editId="587A7B47">
          <wp:simplePos x="0" y="0"/>
          <wp:positionH relativeFrom="page">
            <wp:posOffset>605790</wp:posOffset>
          </wp:positionH>
          <wp:positionV relativeFrom="page">
            <wp:posOffset>720090</wp:posOffset>
          </wp:positionV>
          <wp:extent cx="446400" cy="55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lb teardrop2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4464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3" behindDoc="1" locked="1" layoutInCell="1" allowOverlap="1" wp14:anchorId="6DD8310D" wp14:editId="19DEACE5">
          <wp:simplePos x="0" y="0"/>
          <wp:positionH relativeFrom="page">
            <wp:align>center</wp:align>
          </wp:positionH>
          <wp:positionV relativeFrom="page">
            <wp:posOffset>-104775</wp:posOffset>
          </wp:positionV>
          <wp:extent cx="457200" cy="45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 circle.png"/>
                  <pic:cNvPicPr/>
                </pic:nvPicPr>
                <pic:blipFill>
                  <a:blip r:embed="rId8"/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3FDEAA" w14:textId="77777777" w:rsidR="00770203" w:rsidRPr="007B29EE" w:rsidRDefault="00770203" w:rsidP="007B29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7BB9D" w14:textId="5F3BCBEE" w:rsidR="00925986" w:rsidRDefault="000D37F4" w:rsidP="0092428C">
    <w:pPr>
      <w:pStyle w:val="Subtitle"/>
      <w:spacing w:before="120" w:after="1360"/>
    </w:pPr>
    <w:r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0" behindDoc="1" locked="0" layoutInCell="1" allowOverlap="1" wp14:anchorId="0E9B99B2" wp14:editId="0264069A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7200000" cy="1638000"/>
          <wp:effectExtent l="0" t="0" r="1270" b="63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WA192_QMS_Word_Template_A4_Portrait_Header_WAVE_02.png"/>
                  <pic:cNvPicPr/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6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986">
      <w:rPr>
        <w:noProof/>
        <w:color w:val="2B579A"/>
        <w:shd w:val="clear" w:color="auto" w:fill="E6E6E6"/>
        <w:lang w:eastAsia="en-AU"/>
      </w:rPr>
      <w:drawing>
        <wp:anchor distT="0" distB="0" distL="114300" distR="114300" simplePos="0" relativeHeight="251658242" behindDoc="0" locked="0" layoutInCell="1" allowOverlap="1" wp14:anchorId="525DF99E" wp14:editId="7A3DFAAA">
          <wp:simplePos x="0" y="0"/>
          <wp:positionH relativeFrom="margin">
            <wp:posOffset>5382260</wp:posOffset>
          </wp:positionH>
          <wp:positionV relativeFrom="paragraph">
            <wp:posOffset>144780</wp:posOffset>
          </wp:positionV>
          <wp:extent cx="1310754" cy="540061"/>
          <wp:effectExtent l="0" t="0" r="381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ydney Water white 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754" cy="5400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6863">
      <w:t>Policy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5738" w14:textId="284B8397" w:rsidR="009B7FD0" w:rsidRDefault="009B7FD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0535" w14:textId="74040434" w:rsidR="00BD5335" w:rsidRPr="00BD5335" w:rsidRDefault="00BD5335" w:rsidP="00BD5335">
    <w:pPr>
      <w:pStyle w:val="Header"/>
    </w:pPr>
  </w:p>
  <w:sdt>
    <w:sdtPr>
      <w:alias w:val="Title"/>
      <w:tag w:val=""/>
      <w:id w:val="-1993627938"/>
      <w:placeholder>
        <w:docPart w:val="498297474C3649B3B2ADB7FC38FEF16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F92C168" w14:textId="77777777" w:rsidR="00BD5335" w:rsidRPr="00BD5335" w:rsidRDefault="00BA7CDE" w:rsidP="00BD5335">
        <w:pPr>
          <w:pStyle w:val="Header"/>
        </w:pPr>
        <w:r>
          <w:t>e-Developer applications - WSC checklist</w:t>
        </w:r>
      </w:p>
    </w:sdtContent>
  </w:sdt>
  <w:p w14:paraId="79937294" w14:textId="77777777" w:rsidR="00EC0BF1" w:rsidRDefault="00EC0BF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D5F47" w14:textId="76A16278" w:rsidR="009B7FD0" w:rsidRDefault="009B7FD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TPPCpBzBs6vrn" int2:id="xIi56q1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25137"/>
    <w:multiLevelType w:val="multilevel"/>
    <w:tmpl w:val="A906D87A"/>
    <w:numStyleLink w:val="ListTableBullet"/>
  </w:abstractNum>
  <w:abstractNum w:abstractNumId="1" w15:restartNumberingAfterBreak="0">
    <w:nsid w:val="0DD726A9"/>
    <w:multiLevelType w:val="multilevel"/>
    <w:tmpl w:val="6F1ABA08"/>
    <w:styleLink w:val="ListAppendix"/>
    <w:lvl w:ilvl="0">
      <w:start w:val="1"/>
      <w:numFmt w:val="decimal"/>
      <w:pStyle w:val="Heading7"/>
      <w:lvlText w:val="Appendix %1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1">
      <w:start w:val="1"/>
      <w:numFmt w:val="decimal"/>
      <w:pStyle w:val="Heading8"/>
      <w:lvlText w:val="A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Heading9"/>
      <w:lvlText w:val="A%1.%2.%3"/>
      <w:lvlJc w:val="left"/>
      <w:pPr>
        <w:tabs>
          <w:tab w:val="num" w:pos="1134"/>
        </w:tabs>
        <w:ind w:left="1134" w:hanging="1134"/>
      </w:pPr>
      <w:rPr>
        <w:rFonts w:hint="default"/>
        <w:color w:val="2BACCC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  <w:color w:val="2BACCC" w:themeColor="accent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40071FAE"/>
    <w:multiLevelType w:val="multilevel"/>
    <w:tmpl w:val="27E295D6"/>
    <w:styleLink w:val="ListNumberedHeading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Theme="majorHAnsi" w:hAnsiTheme="majorHAnsi" w:hint="default"/>
        <w:color w:val="2BACCC" w:themeColor="accent1"/>
      </w:rPr>
    </w:lvl>
    <w:lvl w:ilvl="3">
      <w:start w:val="1"/>
      <w:numFmt w:val="decimal"/>
      <w:pStyle w:val="Alt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Alt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Appendix %7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7">
      <w:start w:val="1"/>
      <w:numFmt w:val="decimal"/>
      <w:lvlText w:val="A%7.%8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A%7.%2.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67877C4C"/>
    <w:multiLevelType w:val="multilevel"/>
    <w:tmpl w:val="A906D87A"/>
    <w:numStyleLink w:val="ListTableBullet"/>
  </w:abstractNum>
  <w:abstractNum w:abstractNumId="10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259B" w:themeColor="accent3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" w:hAnsi="Arial" w:hint="default"/>
        <w:color w:val="2BACCC" w:themeColor="accent1"/>
        <w:sz w:val="16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  <w:color w:val="00259B" w:themeColor="accent3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" w:hAnsi="Arial" w:hint="default"/>
        <w:color w:val="2BACCC" w:themeColor="accent1"/>
        <w:sz w:val="16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00259B" w:themeColor="accent3"/>
      </w:rPr>
    </w:lvl>
    <w:lvl w:ilvl="5">
      <w:start w:val="1"/>
      <w:numFmt w:val="bullet"/>
      <w:pStyle w:val="ListBullet6"/>
      <w:lvlText w:val=""/>
      <w:lvlJc w:val="left"/>
      <w:pPr>
        <w:tabs>
          <w:tab w:val="num" w:pos="2550"/>
        </w:tabs>
        <w:ind w:left="2550" w:hanging="425"/>
      </w:pPr>
      <w:rPr>
        <w:rFonts w:ascii="Wingdings" w:hAnsi="Wingdings" w:hint="default"/>
        <w:color w:val="2BACCC" w:themeColor="accent1"/>
        <w:sz w:val="16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328949303">
    <w:abstractNumId w:val="0"/>
  </w:num>
  <w:num w:numId="2" w16cid:durableId="1355419632">
    <w:abstractNumId w:val="2"/>
  </w:num>
  <w:num w:numId="3" w16cid:durableId="357779575">
    <w:abstractNumId w:val="1"/>
  </w:num>
  <w:num w:numId="4" w16cid:durableId="1255213316">
    <w:abstractNumId w:val="10"/>
  </w:num>
  <w:num w:numId="5" w16cid:durableId="3754763">
    <w:abstractNumId w:val="4"/>
  </w:num>
  <w:num w:numId="6" w16cid:durableId="868492335">
    <w:abstractNumId w:val="3"/>
  </w:num>
  <w:num w:numId="7" w16cid:durableId="1486435843">
    <w:abstractNumId w:val="8"/>
  </w:num>
  <w:num w:numId="8" w16cid:durableId="1607230083">
    <w:abstractNumId w:val="7"/>
  </w:num>
  <w:num w:numId="9" w16cid:durableId="52890468">
    <w:abstractNumId w:val="5"/>
  </w:num>
  <w:num w:numId="10" w16cid:durableId="998659114">
    <w:abstractNumId w:val="6"/>
  </w:num>
  <w:num w:numId="11" w16cid:durableId="1691222608">
    <w:abstractNumId w:val="4"/>
  </w:num>
  <w:num w:numId="12" w16cid:durableId="1012486434">
    <w:abstractNumId w:val="9"/>
  </w:num>
  <w:num w:numId="13" w16cid:durableId="684787686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B5"/>
    <w:rsid w:val="000009C5"/>
    <w:rsid w:val="00001262"/>
    <w:rsid w:val="000012B0"/>
    <w:rsid w:val="00005326"/>
    <w:rsid w:val="00005728"/>
    <w:rsid w:val="00006100"/>
    <w:rsid w:val="000109F4"/>
    <w:rsid w:val="00010E01"/>
    <w:rsid w:val="00011C00"/>
    <w:rsid w:val="0001227C"/>
    <w:rsid w:val="00012290"/>
    <w:rsid w:val="000137C7"/>
    <w:rsid w:val="00013F53"/>
    <w:rsid w:val="00014F7C"/>
    <w:rsid w:val="000200E3"/>
    <w:rsid w:val="00021D68"/>
    <w:rsid w:val="00023B87"/>
    <w:rsid w:val="00025DCC"/>
    <w:rsid w:val="000262B6"/>
    <w:rsid w:val="000270EE"/>
    <w:rsid w:val="000308A4"/>
    <w:rsid w:val="00030C16"/>
    <w:rsid w:val="00032309"/>
    <w:rsid w:val="000354E9"/>
    <w:rsid w:val="00037B30"/>
    <w:rsid w:val="00040F4A"/>
    <w:rsid w:val="00041572"/>
    <w:rsid w:val="000427B8"/>
    <w:rsid w:val="0004282F"/>
    <w:rsid w:val="00045FD5"/>
    <w:rsid w:val="00047149"/>
    <w:rsid w:val="00054359"/>
    <w:rsid w:val="000553AD"/>
    <w:rsid w:val="00056978"/>
    <w:rsid w:val="00060BA3"/>
    <w:rsid w:val="00060C48"/>
    <w:rsid w:val="00060E81"/>
    <w:rsid w:val="00062BEF"/>
    <w:rsid w:val="000631A9"/>
    <w:rsid w:val="00063F18"/>
    <w:rsid w:val="00064B98"/>
    <w:rsid w:val="000670BE"/>
    <w:rsid w:val="0006740B"/>
    <w:rsid w:val="000705C7"/>
    <w:rsid w:val="00070F19"/>
    <w:rsid w:val="00071C7D"/>
    <w:rsid w:val="00073847"/>
    <w:rsid w:val="00075BDC"/>
    <w:rsid w:val="00076F97"/>
    <w:rsid w:val="00080489"/>
    <w:rsid w:val="00082540"/>
    <w:rsid w:val="00083264"/>
    <w:rsid w:val="0008375B"/>
    <w:rsid w:val="00085EA4"/>
    <w:rsid w:val="000870BB"/>
    <w:rsid w:val="00087D93"/>
    <w:rsid w:val="00090897"/>
    <w:rsid w:val="00093571"/>
    <w:rsid w:val="00093594"/>
    <w:rsid w:val="00093D09"/>
    <w:rsid w:val="000A5D55"/>
    <w:rsid w:val="000A6451"/>
    <w:rsid w:val="000B0924"/>
    <w:rsid w:val="000B3EBE"/>
    <w:rsid w:val="000B527A"/>
    <w:rsid w:val="000B5FB8"/>
    <w:rsid w:val="000B6EB6"/>
    <w:rsid w:val="000B6FA1"/>
    <w:rsid w:val="000C0C22"/>
    <w:rsid w:val="000C139B"/>
    <w:rsid w:val="000C1D1E"/>
    <w:rsid w:val="000C3135"/>
    <w:rsid w:val="000C54AC"/>
    <w:rsid w:val="000C5C61"/>
    <w:rsid w:val="000C7667"/>
    <w:rsid w:val="000C771D"/>
    <w:rsid w:val="000D00F1"/>
    <w:rsid w:val="000D0773"/>
    <w:rsid w:val="000D12BA"/>
    <w:rsid w:val="000D2600"/>
    <w:rsid w:val="000D2FC3"/>
    <w:rsid w:val="000D37F4"/>
    <w:rsid w:val="000D4B06"/>
    <w:rsid w:val="000D5006"/>
    <w:rsid w:val="000D72AC"/>
    <w:rsid w:val="000E1911"/>
    <w:rsid w:val="000E1973"/>
    <w:rsid w:val="000E3BA8"/>
    <w:rsid w:val="000F4A35"/>
    <w:rsid w:val="000F5037"/>
    <w:rsid w:val="000F57E1"/>
    <w:rsid w:val="000F7DE4"/>
    <w:rsid w:val="0010036E"/>
    <w:rsid w:val="00100B11"/>
    <w:rsid w:val="001036A0"/>
    <w:rsid w:val="00104B3A"/>
    <w:rsid w:val="001052BE"/>
    <w:rsid w:val="001061C1"/>
    <w:rsid w:val="001063C6"/>
    <w:rsid w:val="00106C74"/>
    <w:rsid w:val="001124C3"/>
    <w:rsid w:val="00116B01"/>
    <w:rsid w:val="00124A40"/>
    <w:rsid w:val="00125B31"/>
    <w:rsid w:val="0013218E"/>
    <w:rsid w:val="00132A49"/>
    <w:rsid w:val="00133936"/>
    <w:rsid w:val="001357AC"/>
    <w:rsid w:val="001360CB"/>
    <w:rsid w:val="001361BB"/>
    <w:rsid w:val="00137424"/>
    <w:rsid w:val="00141D2E"/>
    <w:rsid w:val="001431F2"/>
    <w:rsid w:val="00145CCD"/>
    <w:rsid w:val="00147D03"/>
    <w:rsid w:val="001505D8"/>
    <w:rsid w:val="00154790"/>
    <w:rsid w:val="00156423"/>
    <w:rsid w:val="001600E5"/>
    <w:rsid w:val="00160A5C"/>
    <w:rsid w:val="0016125E"/>
    <w:rsid w:val="00162D84"/>
    <w:rsid w:val="00164514"/>
    <w:rsid w:val="00164FDE"/>
    <w:rsid w:val="00165EDE"/>
    <w:rsid w:val="001700FB"/>
    <w:rsid w:val="0017086F"/>
    <w:rsid w:val="00171102"/>
    <w:rsid w:val="00171EC7"/>
    <w:rsid w:val="0017294C"/>
    <w:rsid w:val="00172A93"/>
    <w:rsid w:val="00173BBE"/>
    <w:rsid w:val="00174E45"/>
    <w:rsid w:val="00175A68"/>
    <w:rsid w:val="00175D6C"/>
    <w:rsid w:val="001829A7"/>
    <w:rsid w:val="00183F1A"/>
    <w:rsid w:val="00184A3B"/>
    <w:rsid w:val="00185154"/>
    <w:rsid w:val="001854E4"/>
    <w:rsid w:val="00190960"/>
    <w:rsid w:val="0019114D"/>
    <w:rsid w:val="00191CB1"/>
    <w:rsid w:val="001941CB"/>
    <w:rsid w:val="00195590"/>
    <w:rsid w:val="00195693"/>
    <w:rsid w:val="00196E8B"/>
    <w:rsid w:val="001A2D51"/>
    <w:rsid w:val="001A3EFE"/>
    <w:rsid w:val="001A43DF"/>
    <w:rsid w:val="001A6B89"/>
    <w:rsid w:val="001A76D3"/>
    <w:rsid w:val="001A7C9C"/>
    <w:rsid w:val="001B0315"/>
    <w:rsid w:val="001B13E3"/>
    <w:rsid w:val="001B1816"/>
    <w:rsid w:val="001B32CC"/>
    <w:rsid w:val="001B3612"/>
    <w:rsid w:val="001B3906"/>
    <w:rsid w:val="001B4F0E"/>
    <w:rsid w:val="001C0B0C"/>
    <w:rsid w:val="001C2DDF"/>
    <w:rsid w:val="001C3432"/>
    <w:rsid w:val="001C4468"/>
    <w:rsid w:val="001C5237"/>
    <w:rsid w:val="001C572F"/>
    <w:rsid w:val="001D2098"/>
    <w:rsid w:val="001D41F7"/>
    <w:rsid w:val="001E0FC4"/>
    <w:rsid w:val="001E1359"/>
    <w:rsid w:val="001E2666"/>
    <w:rsid w:val="001E3E6C"/>
    <w:rsid w:val="001F0FF4"/>
    <w:rsid w:val="001F16CA"/>
    <w:rsid w:val="001F3195"/>
    <w:rsid w:val="001F505D"/>
    <w:rsid w:val="001F5E6A"/>
    <w:rsid w:val="001F6AA7"/>
    <w:rsid w:val="002007FD"/>
    <w:rsid w:val="0020092E"/>
    <w:rsid w:val="00205086"/>
    <w:rsid w:val="0020670C"/>
    <w:rsid w:val="002078C1"/>
    <w:rsid w:val="002106C4"/>
    <w:rsid w:val="00210DEF"/>
    <w:rsid w:val="00213103"/>
    <w:rsid w:val="00216063"/>
    <w:rsid w:val="00216065"/>
    <w:rsid w:val="00217932"/>
    <w:rsid w:val="002202AA"/>
    <w:rsid w:val="002217F1"/>
    <w:rsid w:val="00222215"/>
    <w:rsid w:val="002224F5"/>
    <w:rsid w:val="002229CB"/>
    <w:rsid w:val="002229EE"/>
    <w:rsid w:val="00223C83"/>
    <w:rsid w:val="00226EAE"/>
    <w:rsid w:val="0023495D"/>
    <w:rsid w:val="00235012"/>
    <w:rsid w:val="00235268"/>
    <w:rsid w:val="002356AF"/>
    <w:rsid w:val="00236012"/>
    <w:rsid w:val="00243279"/>
    <w:rsid w:val="002445E1"/>
    <w:rsid w:val="00245B92"/>
    <w:rsid w:val="00247425"/>
    <w:rsid w:val="00247DC2"/>
    <w:rsid w:val="0025119D"/>
    <w:rsid w:val="00252201"/>
    <w:rsid w:val="002533A0"/>
    <w:rsid w:val="0025412C"/>
    <w:rsid w:val="00254DD8"/>
    <w:rsid w:val="00255BC1"/>
    <w:rsid w:val="00255F6D"/>
    <w:rsid w:val="00256863"/>
    <w:rsid w:val="002620D7"/>
    <w:rsid w:val="0026374D"/>
    <w:rsid w:val="00270F2E"/>
    <w:rsid w:val="00272C34"/>
    <w:rsid w:val="002730E1"/>
    <w:rsid w:val="00273A51"/>
    <w:rsid w:val="00274C30"/>
    <w:rsid w:val="00275775"/>
    <w:rsid w:val="00276B8D"/>
    <w:rsid w:val="002848F8"/>
    <w:rsid w:val="00285583"/>
    <w:rsid w:val="002861AB"/>
    <w:rsid w:val="002878E5"/>
    <w:rsid w:val="0029037A"/>
    <w:rsid w:val="0029055A"/>
    <w:rsid w:val="00292E3B"/>
    <w:rsid w:val="00293E6C"/>
    <w:rsid w:val="00294885"/>
    <w:rsid w:val="00297D7F"/>
    <w:rsid w:val="002A01E3"/>
    <w:rsid w:val="002A45D0"/>
    <w:rsid w:val="002A4764"/>
    <w:rsid w:val="002A51D8"/>
    <w:rsid w:val="002A60B6"/>
    <w:rsid w:val="002B16B4"/>
    <w:rsid w:val="002B2BAE"/>
    <w:rsid w:val="002B33CA"/>
    <w:rsid w:val="002B378B"/>
    <w:rsid w:val="002B4003"/>
    <w:rsid w:val="002B686E"/>
    <w:rsid w:val="002B7424"/>
    <w:rsid w:val="002C0DB7"/>
    <w:rsid w:val="002C233B"/>
    <w:rsid w:val="002C2F40"/>
    <w:rsid w:val="002C30BF"/>
    <w:rsid w:val="002C5B1C"/>
    <w:rsid w:val="002C78D1"/>
    <w:rsid w:val="002D13FB"/>
    <w:rsid w:val="002D1966"/>
    <w:rsid w:val="002D4254"/>
    <w:rsid w:val="002D485E"/>
    <w:rsid w:val="002D48FC"/>
    <w:rsid w:val="002D4E6E"/>
    <w:rsid w:val="002D582C"/>
    <w:rsid w:val="002D64EC"/>
    <w:rsid w:val="002E44D2"/>
    <w:rsid w:val="002E7C90"/>
    <w:rsid w:val="002F2A11"/>
    <w:rsid w:val="002F4862"/>
    <w:rsid w:val="002F6271"/>
    <w:rsid w:val="002F7F0C"/>
    <w:rsid w:val="00301754"/>
    <w:rsid w:val="00301893"/>
    <w:rsid w:val="00303FA8"/>
    <w:rsid w:val="00304607"/>
    <w:rsid w:val="00316786"/>
    <w:rsid w:val="00317BB2"/>
    <w:rsid w:val="003202A9"/>
    <w:rsid w:val="003225C9"/>
    <w:rsid w:val="0032378F"/>
    <w:rsid w:val="00327D0C"/>
    <w:rsid w:val="00332905"/>
    <w:rsid w:val="003411DD"/>
    <w:rsid w:val="003437C6"/>
    <w:rsid w:val="00345751"/>
    <w:rsid w:val="00345D5D"/>
    <w:rsid w:val="00346A9C"/>
    <w:rsid w:val="00347809"/>
    <w:rsid w:val="0035063C"/>
    <w:rsid w:val="00351479"/>
    <w:rsid w:val="00351DEA"/>
    <w:rsid w:val="003521E6"/>
    <w:rsid w:val="00354540"/>
    <w:rsid w:val="003569BE"/>
    <w:rsid w:val="00357AF5"/>
    <w:rsid w:val="00357B7B"/>
    <w:rsid w:val="00360214"/>
    <w:rsid w:val="003609C0"/>
    <w:rsid w:val="00360C09"/>
    <w:rsid w:val="00362016"/>
    <w:rsid w:val="003669D3"/>
    <w:rsid w:val="00366EC5"/>
    <w:rsid w:val="00367923"/>
    <w:rsid w:val="0037398C"/>
    <w:rsid w:val="00373B28"/>
    <w:rsid w:val="00374E9F"/>
    <w:rsid w:val="00375BC4"/>
    <w:rsid w:val="0037618F"/>
    <w:rsid w:val="003853C1"/>
    <w:rsid w:val="00387291"/>
    <w:rsid w:val="0038752A"/>
    <w:rsid w:val="0038EA77"/>
    <w:rsid w:val="00390535"/>
    <w:rsid w:val="003915D9"/>
    <w:rsid w:val="00392C45"/>
    <w:rsid w:val="003935EB"/>
    <w:rsid w:val="00393D17"/>
    <w:rsid w:val="00396830"/>
    <w:rsid w:val="00396D13"/>
    <w:rsid w:val="0039796E"/>
    <w:rsid w:val="003A04C1"/>
    <w:rsid w:val="003A0547"/>
    <w:rsid w:val="003A08A5"/>
    <w:rsid w:val="003A1BF7"/>
    <w:rsid w:val="003A1F66"/>
    <w:rsid w:val="003A2E51"/>
    <w:rsid w:val="003A67F1"/>
    <w:rsid w:val="003A7C14"/>
    <w:rsid w:val="003B0945"/>
    <w:rsid w:val="003B097F"/>
    <w:rsid w:val="003B3A66"/>
    <w:rsid w:val="003B3B06"/>
    <w:rsid w:val="003B42A8"/>
    <w:rsid w:val="003B49BA"/>
    <w:rsid w:val="003B4DCF"/>
    <w:rsid w:val="003C1889"/>
    <w:rsid w:val="003C1F8B"/>
    <w:rsid w:val="003C3FE0"/>
    <w:rsid w:val="003C65FA"/>
    <w:rsid w:val="003C7E20"/>
    <w:rsid w:val="003D2BE1"/>
    <w:rsid w:val="003D3B71"/>
    <w:rsid w:val="003D56AF"/>
    <w:rsid w:val="003D59A3"/>
    <w:rsid w:val="003E1EF3"/>
    <w:rsid w:val="003E244A"/>
    <w:rsid w:val="003E2A80"/>
    <w:rsid w:val="003E3549"/>
    <w:rsid w:val="003E4488"/>
    <w:rsid w:val="003E5319"/>
    <w:rsid w:val="003E5BF7"/>
    <w:rsid w:val="003E5E76"/>
    <w:rsid w:val="003E67D2"/>
    <w:rsid w:val="003F048E"/>
    <w:rsid w:val="003F3E6B"/>
    <w:rsid w:val="003F6660"/>
    <w:rsid w:val="004001FF"/>
    <w:rsid w:val="0040159C"/>
    <w:rsid w:val="0040277C"/>
    <w:rsid w:val="00404615"/>
    <w:rsid w:val="00405964"/>
    <w:rsid w:val="00406B28"/>
    <w:rsid w:val="00407776"/>
    <w:rsid w:val="00412268"/>
    <w:rsid w:val="00412745"/>
    <w:rsid w:val="00415055"/>
    <w:rsid w:val="00417BE5"/>
    <w:rsid w:val="004241DD"/>
    <w:rsid w:val="00424AB2"/>
    <w:rsid w:val="00424D7B"/>
    <w:rsid w:val="00426362"/>
    <w:rsid w:val="00427353"/>
    <w:rsid w:val="0043065B"/>
    <w:rsid w:val="00432828"/>
    <w:rsid w:val="004350F8"/>
    <w:rsid w:val="0043564D"/>
    <w:rsid w:val="00435766"/>
    <w:rsid w:val="00435CE0"/>
    <w:rsid w:val="0043628A"/>
    <w:rsid w:val="00440D04"/>
    <w:rsid w:val="00444AE6"/>
    <w:rsid w:val="004478FD"/>
    <w:rsid w:val="004502A1"/>
    <w:rsid w:val="004502AF"/>
    <w:rsid w:val="004511E7"/>
    <w:rsid w:val="00451347"/>
    <w:rsid w:val="00451DEC"/>
    <w:rsid w:val="00452E06"/>
    <w:rsid w:val="00453198"/>
    <w:rsid w:val="00454071"/>
    <w:rsid w:val="0045490A"/>
    <w:rsid w:val="00454C47"/>
    <w:rsid w:val="004566E5"/>
    <w:rsid w:val="0045673B"/>
    <w:rsid w:val="00457FBB"/>
    <w:rsid w:val="00461DB7"/>
    <w:rsid w:val="004621E2"/>
    <w:rsid w:val="00464C72"/>
    <w:rsid w:val="00466F15"/>
    <w:rsid w:val="004675AD"/>
    <w:rsid w:val="004700B3"/>
    <w:rsid w:val="0047057B"/>
    <w:rsid w:val="00476A03"/>
    <w:rsid w:val="0048099C"/>
    <w:rsid w:val="004839D8"/>
    <w:rsid w:val="004849AD"/>
    <w:rsid w:val="00484F65"/>
    <w:rsid w:val="00485117"/>
    <w:rsid w:val="004900A5"/>
    <w:rsid w:val="0049108E"/>
    <w:rsid w:val="004913B8"/>
    <w:rsid w:val="00491C59"/>
    <w:rsid w:val="00495B8A"/>
    <w:rsid w:val="00496802"/>
    <w:rsid w:val="004975DC"/>
    <w:rsid w:val="00497776"/>
    <w:rsid w:val="00497BFE"/>
    <w:rsid w:val="004A1727"/>
    <w:rsid w:val="004A2864"/>
    <w:rsid w:val="004A4CDE"/>
    <w:rsid w:val="004A63B3"/>
    <w:rsid w:val="004A73A5"/>
    <w:rsid w:val="004A7CDF"/>
    <w:rsid w:val="004B0B62"/>
    <w:rsid w:val="004B31C1"/>
    <w:rsid w:val="004B4398"/>
    <w:rsid w:val="004B4D10"/>
    <w:rsid w:val="004B57DF"/>
    <w:rsid w:val="004B6434"/>
    <w:rsid w:val="004B65BB"/>
    <w:rsid w:val="004B7B81"/>
    <w:rsid w:val="004B7DAE"/>
    <w:rsid w:val="004C0EF9"/>
    <w:rsid w:val="004C1A89"/>
    <w:rsid w:val="004C2377"/>
    <w:rsid w:val="004C27F8"/>
    <w:rsid w:val="004C2F7B"/>
    <w:rsid w:val="004C3C9B"/>
    <w:rsid w:val="004C4922"/>
    <w:rsid w:val="004C5EB8"/>
    <w:rsid w:val="004C7A31"/>
    <w:rsid w:val="004D0CE9"/>
    <w:rsid w:val="004D48A0"/>
    <w:rsid w:val="004D51AD"/>
    <w:rsid w:val="004D5317"/>
    <w:rsid w:val="004D77FD"/>
    <w:rsid w:val="004E0028"/>
    <w:rsid w:val="004E01CB"/>
    <w:rsid w:val="004E05BD"/>
    <w:rsid w:val="004E174D"/>
    <w:rsid w:val="004E3027"/>
    <w:rsid w:val="004E34E5"/>
    <w:rsid w:val="004E3C81"/>
    <w:rsid w:val="004E44C0"/>
    <w:rsid w:val="004E7089"/>
    <w:rsid w:val="004E79A4"/>
    <w:rsid w:val="004F1D1B"/>
    <w:rsid w:val="004F2A3C"/>
    <w:rsid w:val="004F3D6F"/>
    <w:rsid w:val="004F544E"/>
    <w:rsid w:val="004F7F02"/>
    <w:rsid w:val="00501EDC"/>
    <w:rsid w:val="005028C3"/>
    <w:rsid w:val="00502C38"/>
    <w:rsid w:val="00502EE2"/>
    <w:rsid w:val="005038A6"/>
    <w:rsid w:val="00503F5F"/>
    <w:rsid w:val="00504F73"/>
    <w:rsid w:val="00505A86"/>
    <w:rsid w:val="00505DBA"/>
    <w:rsid w:val="005061AA"/>
    <w:rsid w:val="0051056D"/>
    <w:rsid w:val="00514D5E"/>
    <w:rsid w:val="00515AE6"/>
    <w:rsid w:val="00516B9C"/>
    <w:rsid w:val="00516E4C"/>
    <w:rsid w:val="00517791"/>
    <w:rsid w:val="00524DB0"/>
    <w:rsid w:val="00525289"/>
    <w:rsid w:val="00525C6E"/>
    <w:rsid w:val="00527595"/>
    <w:rsid w:val="005329E5"/>
    <w:rsid w:val="005331C9"/>
    <w:rsid w:val="0053520E"/>
    <w:rsid w:val="00535BF0"/>
    <w:rsid w:val="005406CC"/>
    <w:rsid w:val="00541240"/>
    <w:rsid w:val="00543B00"/>
    <w:rsid w:val="00544396"/>
    <w:rsid w:val="0054568F"/>
    <w:rsid w:val="00547A41"/>
    <w:rsid w:val="0055219D"/>
    <w:rsid w:val="00552F5D"/>
    <w:rsid w:val="0055353F"/>
    <w:rsid w:val="00554196"/>
    <w:rsid w:val="005555AC"/>
    <w:rsid w:val="00556370"/>
    <w:rsid w:val="005570B1"/>
    <w:rsid w:val="00557628"/>
    <w:rsid w:val="00560867"/>
    <w:rsid w:val="0056633F"/>
    <w:rsid w:val="0056682A"/>
    <w:rsid w:val="00571119"/>
    <w:rsid w:val="005713E5"/>
    <w:rsid w:val="0057196F"/>
    <w:rsid w:val="00571972"/>
    <w:rsid w:val="005720B0"/>
    <w:rsid w:val="005752A5"/>
    <w:rsid w:val="005753F0"/>
    <w:rsid w:val="00575DE7"/>
    <w:rsid w:val="00576339"/>
    <w:rsid w:val="00577D72"/>
    <w:rsid w:val="00585849"/>
    <w:rsid w:val="0058775B"/>
    <w:rsid w:val="00587848"/>
    <w:rsid w:val="00590418"/>
    <w:rsid w:val="005927FF"/>
    <w:rsid w:val="0059526B"/>
    <w:rsid w:val="00595F8A"/>
    <w:rsid w:val="0059647C"/>
    <w:rsid w:val="00596B34"/>
    <w:rsid w:val="00596D2F"/>
    <w:rsid w:val="00597FAF"/>
    <w:rsid w:val="005A00A7"/>
    <w:rsid w:val="005A135D"/>
    <w:rsid w:val="005A18E0"/>
    <w:rsid w:val="005A357D"/>
    <w:rsid w:val="005A435A"/>
    <w:rsid w:val="005A5C09"/>
    <w:rsid w:val="005B040F"/>
    <w:rsid w:val="005B0C40"/>
    <w:rsid w:val="005B2308"/>
    <w:rsid w:val="005B5623"/>
    <w:rsid w:val="005B5870"/>
    <w:rsid w:val="005C0575"/>
    <w:rsid w:val="005C7D9C"/>
    <w:rsid w:val="005D00B3"/>
    <w:rsid w:val="005D2E66"/>
    <w:rsid w:val="005D4074"/>
    <w:rsid w:val="005D620B"/>
    <w:rsid w:val="005D668F"/>
    <w:rsid w:val="005E1B46"/>
    <w:rsid w:val="005E1F60"/>
    <w:rsid w:val="005E259B"/>
    <w:rsid w:val="005E2A57"/>
    <w:rsid w:val="005E48B5"/>
    <w:rsid w:val="005E54ED"/>
    <w:rsid w:val="005E65F0"/>
    <w:rsid w:val="005E799C"/>
    <w:rsid w:val="005F0885"/>
    <w:rsid w:val="005F207A"/>
    <w:rsid w:val="005F6118"/>
    <w:rsid w:val="005F6127"/>
    <w:rsid w:val="005F75E3"/>
    <w:rsid w:val="0060250E"/>
    <w:rsid w:val="006025ED"/>
    <w:rsid w:val="00604798"/>
    <w:rsid w:val="00606C7C"/>
    <w:rsid w:val="0061089F"/>
    <w:rsid w:val="00611C9B"/>
    <w:rsid w:val="006123A3"/>
    <w:rsid w:val="00613F26"/>
    <w:rsid w:val="00615939"/>
    <w:rsid w:val="00616901"/>
    <w:rsid w:val="0062154F"/>
    <w:rsid w:val="006221BE"/>
    <w:rsid w:val="00625864"/>
    <w:rsid w:val="00626C69"/>
    <w:rsid w:val="006273F3"/>
    <w:rsid w:val="00627768"/>
    <w:rsid w:val="006278E8"/>
    <w:rsid w:val="00630D18"/>
    <w:rsid w:val="00631CDA"/>
    <w:rsid w:val="00631E11"/>
    <w:rsid w:val="00632902"/>
    <w:rsid w:val="00632942"/>
    <w:rsid w:val="00633235"/>
    <w:rsid w:val="00633642"/>
    <w:rsid w:val="0063452F"/>
    <w:rsid w:val="00635CAC"/>
    <w:rsid w:val="0064376D"/>
    <w:rsid w:val="00643AC7"/>
    <w:rsid w:val="00645632"/>
    <w:rsid w:val="006501D7"/>
    <w:rsid w:val="0065325A"/>
    <w:rsid w:val="00654583"/>
    <w:rsid w:val="006545F5"/>
    <w:rsid w:val="0065564B"/>
    <w:rsid w:val="006561F8"/>
    <w:rsid w:val="00661781"/>
    <w:rsid w:val="00661C05"/>
    <w:rsid w:val="006621F6"/>
    <w:rsid w:val="006635FC"/>
    <w:rsid w:val="00663746"/>
    <w:rsid w:val="00663805"/>
    <w:rsid w:val="00664078"/>
    <w:rsid w:val="00664D03"/>
    <w:rsid w:val="006720DD"/>
    <w:rsid w:val="00673AF1"/>
    <w:rsid w:val="00673DE9"/>
    <w:rsid w:val="00674316"/>
    <w:rsid w:val="00674639"/>
    <w:rsid w:val="00675CF7"/>
    <w:rsid w:val="00676C23"/>
    <w:rsid w:val="00684E74"/>
    <w:rsid w:val="00687D13"/>
    <w:rsid w:val="00687E75"/>
    <w:rsid w:val="00687F2A"/>
    <w:rsid w:val="00690BDE"/>
    <w:rsid w:val="00691BD7"/>
    <w:rsid w:val="00692E63"/>
    <w:rsid w:val="00693021"/>
    <w:rsid w:val="006A0201"/>
    <w:rsid w:val="006A1801"/>
    <w:rsid w:val="006A1E96"/>
    <w:rsid w:val="006A2084"/>
    <w:rsid w:val="006A3393"/>
    <w:rsid w:val="006A3763"/>
    <w:rsid w:val="006B09E6"/>
    <w:rsid w:val="006B0AE9"/>
    <w:rsid w:val="006B77C5"/>
    <w:rsid w:val="006C257B"/>
    <w:rsid w:val="006C3D63"/>
    <w:rsid w:val="006C4F31"/>
    <w:rsid w:val="006C585B"/>
    <w:rsid w:val="006D13E4"/>
    <w:rsid w:val="006D1918"/>
    <w:rsid w:val="006D22C5"/>
    <w:rsid w:val="006D4141"/>
    <w:rsid w:val="006D6798"/>
    <w:rsid w:val="006E36BB"/>
    <w:rsid w:val="006F0716"/>
    <w:rsid w:val="006F07D3"/>
    <w:rsid w:val="006F0872"/>
    <w:rsid w:val="006F4137"/>
    <w:rsid w:val="006F46E4"/>
    <w:rsid w:val="006F6152"/>
    <w:rsid w:val="00701519"/>
    <w:rsid w:val="00701ED7"/>
    <w:rsid w:val="00704D3F"/>
    <w:rsid w:val="007148CE"/>
    <w:rsid w:val="00715104"/>
    <w:rsid w:val="007176EC"/>
    <w:rsid w:val="007215A4"/>
    <w:rsid w:val="007225DA"/>
    <w:rsid w:val="00724364"/>
    <w:rsid w:val="007249C2"/>
    <w:rsid w:val="00725030"/>
    <w:rsid w:val="00726CE6"/>
    <w:rsid w:val="00732BD5"/>
    <w:rsid w:val="0073407F"/>
    <w:rsid w:val="00740142"/>
    <w:rsid w:val="007416F7"/>
    <w:rsid w:val="00741AE8"/>
    <w:rsid w:val="00743D56"/>
    <w:rsid w:val="007453A5"/>
    <w:rsid w:val="00745639"/>
    <w:rsid w:val="007477E1"/>
    <w:rsid w:val="00753442"/>
    <w:rsid w:val="00753BC5"/>
    <w:rsid w:val="0075615C"/>
    <w:rsid w:val="00756D57"/>
    <w:rsid w:val="00756DB3"/>
    <w:rsid w:val="0075758C"/>
    <w:rsid w:val="00761896"/>
    <w:rsid w:val="007625BD"/>
    <w:rsid w:val="00765950"/>
    <w:rsid w:val="00765EB2"/>
    <w:rsid w:val="00766954"/>
    <w:rsid w:val="0076BED2"/>
    <w:rsid w:val="00770203"/>
    <w:rsid w:val="00770BF1"/>
    <w:rsid w:val="007745B6"/>
    <w:rsid w:val="00774E81"/>
    <w:rsid w:val="00776709"/>
    <w:rsid w:val="00777330"/>
    <w:rsid w:val="00781E3C"/>
    <w:rsid w:val="00785CE4"/>
    <w:rsid w:val="00790FC8"/>
    <w:rsid w:val="00791F84"/>
    <w:rsid w:val="007951A8"/>
    <w:rsid w:val="00795D4E"/>
    <w:rsid w:val="00796F81"/>
    <w:rsid w:val="00797161"/>
    <w:rsid w:val="00797B35"/>
    <w:rsid w:val="00797E6E"/>
    <w:rsid w:val="00797FDD"/>
    <w:rsid w:val="007A0CD9"/>
    <w:rsid w:val="007A15D8"/>
    <w:rsid w:val="007A184D"/>
    <w:rsid w:val="007A18B5"/>
    <w:rsid w:val="007A5346"/>
    <w:rsid w:val="007A55F2"/>
    <w:rsid w:val="007A5D60"/>
    <w:rsid w:val="007A6A5E"/>
    <w:rsid w:val="007A701A"/>
    <w:rsid w:val="007A7C11"/>
    <w:rsid w:val="007B2375"/>
    <w:rsid w:val="007B29EE"/>
    <w:rsid w:val="007B6378"/>
    <w:rsid w:val="007C0936"/>
    <w:rsid w:val="007C216D"/>
    <w:rsid w:val="007C2803"/>
    <w:rsid w:val="007C2E47"/>
    <w:rsid w:val="007C37A0"/>
    <w:rsid w:val="007C5277"/>
    <w:rsid w:val="007C5C0C"/>
    <w:rsid w:val="007C5D73"/>
    <w:rsid w:val="007C712D"/>
    <w:rsid w:val="007D1BC7"/>
    <w:rsid w:val="007D5457"/>
    <w:rsid w:val="007D7B6E"/>
    <w:rsid w:val="007E072C"/>
    <w:rsid w:val="007E27D4"/>
    <w:rsid w:val="007E3C54"/>
    <w:rsid w:val="007E48E7"/>
    <w:rsid w:val="007E5FD0"/>
    <w:rsid w:val="007E6A48"/>
    <w:rsid w:val="007F0590"/>
    <w:rsid w:val="007F0B25"/>
    <w:rsid w:val="007F3762"/>
    <w:rsid w:val="007F3856"/>
    <w:rsid w:val="007F6583"/>
    <w:rsid w:val="007F78A0"/>
    <w:rsid w:val="00800F3B"/>
    <w:rsid w:val="0080112D"/>
    <w:rsid w:val="00801786"/>
    <w:rsid w:val="00801D63"/>
    <w:rsid w:val="008036BA"/>
    <w:rsid w:val="008059F2"/>
    <w:rsid w:val="0080613E"/>
    <w:rsid w:val="0080683B"/>
    <w:rsid w:val="0081091E"/>
    <w:rsid w:val="00811AC5"/>
    <w:rsid w:val="00814604"/>
    <w:rsid w:val="00814D81"/>
    <w:rsid w:val="0081593A"/>
    <w:rsid w:val="00816474"/>
    <w:rsid w:val="00816782"/>
    <w:rsid w:val="00816CC6"/>
    <w:rsid w:val="00816D6E"/>
    <w:rsid w:val="00817094"/>
    <w:rsid w:val="00817821"/>
    <w:rsid w:val="00817D6F"/>
    <w:rsid w:val="0082064E"/>
    <w:rsid w:val="0082175F"/>
    <w:rsid w:val="0082198E"/>
    <w:rsid w:val="00822503"/>
    <w:rsid w:val="00823559"/>
    <w:rsid w:val="00826F31"/>
    <w:rsid w:val="00827D5E"/>
    <w:rsid w:val="008312F5"/>
    <w:rsid w:val="00832EC5"/>
    <w:rsid w:val="0083651D"/>
    <w:rsid w:val="008415AA"/>
    <w:rsid w:val="008429AC"/>
    <w:rsid w:val="00843B12"/>
    <w:rsid w:val="00845732"/>
    <w:rsid w:val="00845C3A"/>
    <w:rsid w:val="00851A4F"/>
    <w:rsid w:val="0085378D"/>
    <w:rsid w:val="00853A36"/>
    <w:rsid w:val="00853A5A"/>
    <w:rsid w:val="00853A70"/>
    <w:rsid w:val="00854BAB"/>
    <w:rsid w:val="00856590"/>
    <w:rsid w:val="00856CE3"/>
    <w:rsid w:val="008572D9"/>
    <w:rsid w:val="00860763"/>
    <w:rsid w:val="00861E13"/>
    <w:rsid w:val="008635F9"/>
    <w:rsid w:val="00863856"/>
    <w:rsid w:val="008650F0"/>
    <w:rsid w:val="0086663B"/>
    <w:rsid w:val="008675A6"/>
    <w:rsid w:val="00870B09"/>
    <w:rsid w:val="008721E6"/>
    <w:rsid w:val="00872592"/>
    <w:rsid w:val="00872685"/>
    <w:rsid w:val="0087567D"/>
    <w:rsid w:val="008778FD"/>
    <w:rsid w:val="00877AB9"/>
    <w:rsid w:val="0088057D"/>
    <w:rsid w:val="0088087D"/>
    <w:rsid w:val="00883D2D"/>
    <w:rsid w:val="00885CA7"/>
    <w:rsid w:val="0088635E"/>
    <w:rsid w:val="0088760E"/>
    <w:rsid w:val="0089108C"/>
    <w:rsid w:val="00891D81"/>
    <w:rsid w:val="00891F4C"/>
    <w:rsid w:val="00892496"/>
    <w:rsid w:val="00893134"/>
    <w:rsid w:val="00893523"/>
    <w:rsid w:val="00894DF7"/>
    <w:rsid w:val="008955D9"/>
    <w:rsid w:val="008973A5"/>
    <w:rsid w:val="00897BE1"/>
    <w:rsid w:val="008A17BA"/>
    <w:rsid w:val="008A1B5F"/>
    <w:rsid w:val="008A2811"/>
    <w:rsid w:val="008A3524"/>
    <w:rsid w:val="008A5E1A"/>
    <w:rsid w:val="008A6F22"/>
    <w:rsid w:val="008B0398"/>
    <w:rsid w:val="008B1A17"/>
    <w:rsid w:val="008B4EDD"/>
    <w:rsid w:val="008B5D8F"/>
    <w:rsid w:val="008B626C"/>
    <w:rsid w:val="008C2063"/>
    <w:rsid w:val="008C22C7"/>
    <w:rsid w:val="008C4D57"/>
    <w:rsid w:val="008D22B6"/>
    <w:rsid w:val="008D24EB"/>
    <w:rsid w:val="008E1F02"/>
    <w:rsid w:val="008E2649"/>
    <w:rsid w:val="008E57C6"/>
    <w:rsid w:val="008E6C4F"/>
    <w:rsid w:val="008E7F99"/>
    <w:rsid w:val="008F0F4A"/>
    <w:rsid w:val="008F22B6"/>
    <w:rsid w:val="008F44D3"/>
    <w:rsid w:val="008F4E0B"/>
    <w:rsid w:val="008F5BCE"/>
    <w:rsid w:val="008F6AEF"/>
    <w:rsid w:val="008F7938"/>
    <w:rsid w:val="008F7CC9"/>
    <w:rsid w:val="00900E8E"/>
    <w:rsid w:val="00901943"/>
    <w:rsid w:val="00902BF2"/>
    <w:rsid w:val="00905C25"/>
    <w:rsid w:val="00907866"/>
    <w:rsid w:val="00912C13"/>
    <w:rsid w:val="009147F0"/>
    <w:rsid w:val="0091531E"/>
    <w:rsid w:val="00915F43"/>
    <w:rsid w:val="0092260E"/>
    <w:rsid w:val="00922BDF"/>
    <w:rsid w:val="00922C64"/>
    <w:rsid w:val="0092428C"/>
    <w:rsid w:val="009243BB"/>
    <w:rsid w:val="00924EF4"/>
    <w:rsid w:val="00925986"/>
    <w:rsid w:val="00926FB8"/>
    <w:rsid w:val="00927416"/>
    <w:rsid w:val="00927844"/>
    <w:rsid w:val="00930422"/>
    <w:rsid w:val="009313EC"/>
    <w:rsid w:val="009335CE"/>
    <w:rsid w:val="00936A6E"/>
    <w:rsid w:val="009411B9"/>
    <w:rsid w:val="00941406"/>
    <w:rsid w:val="0094177A"/>
    <w:rsid w:val="0094260F"/>
    <w:rsid w:val="00944D6D"/>
    <w:rsid w:val="00945150"/>
    <w:rsid w:val="009453E1"/>
    <w:rsid w:val="00945BAE"/>
    <w:rsid w:val="00945D71"/>
    <w:rsid w:val="00946A73"/>
    <w:rsid w:val="009473A9"/>
    <w:rsid w:val="0095082D"/>
    <w:rsid w:val="0095154F"/>
    <w:rsid w:val="00952AB9"/>
    <w:rsid w:val="00952B26"/>
    <w:rsid w:val="009534A8"/>
    <w:rsid w:val="00954A69"/>
    <w:rsid w:val="00954EAF"/>
    <w:rsid w:val="00955E7F"/>
    <w:rsid w:val="009571D7"/>
    <w:rsid w:val="00957708"/>
    <w:rsid w:val="009611FE"/>
    <w:rsid w:val="00964814"/>
    <w:rsid w:val="00965EF8"/>
    <w:rsid w:val="00966097"/>
    <w:rsid w:val="00970B88"/>
    <w:rsid w:val="00973A20"/>
    <w:rsid w:val="00973EB0"/>
    <w:rsid w:val="00974B48"/>
    <w:rsid w:val="009752E3"/>
    <w:rsid w:val="00976F85"/>
    <w:rsid w:val="00977131"/>
    <w:rsid w:val="00977622"/>
    <w:rsid w:val="00981725"/>
    <w:rsid w:val="00982FBA"/>
    <w:rsid w:val="0098316B"/>
    <w:rsid w:val="00983213"/>
    <w:rsid w:val="0098330C"/>
    <w:rsid w:val="0098434F"/>
    <w:rsid w:val="0098458F"/>
    <w:rsid w:val="00984E1B"/>
    <w:rsid w:val="009902E2"/>
    <w:rsid w:val="00990B2C"/>
    <w:rsid w:val="00990D54"/>
    <w:rsid w:val="009915FC"/>
    <w:rsid w:val="009957F6"/>
    <w:rsid w:val="009968BE"/>
    <w:rsid w:val="00996F0A"/>
    <w:rsid w:val="00997177"/>
    <w:rsid w:val="00997997"/>
    <w:rsid w:val="009A199C"/>
    <w:rsid w:val="009A4067"/>
    <w:rsid w:val="009A4405"/>
    <w:rsid w:val="009A44A5"/>
    <w:rsid w:val="009A6133"/>
    <w:rsid w:val="009B0039"/>
    <w:rsid w:val="009B165F"/>
    <w:rsid w:val="009B2D0D"/>
    <w:rsid w:val="009B3542"/>
    <w:rsid w:val="009B42FD"/>
    <w:rsid w:val="009B47CA"/>
    <w:rsid w:val="009B5444"/>
    <w:rsid w:val="009B5B5D"/>
    <w:rsid w:val="009B7FD0"/>
    <w:rsid w:val="009C2921"/>
    <w:rsid w:val="009C2AA6"/>
    <w:rsid w:val="009C4102"/>
    <w:rsid w:val="009C471C"/>
    <w:rsid w:val="009C7676"/>
    <w:rsid w:val="009D234B"/>
    <w:rsid w:val="009D4AA5"/>
    <w:rsid w:val="009D63AB"/>
    <w:rsid w:val="009D7141"/>
    <w:rsid w:val="009D73B7"/>
    <w:rsid w:val="009E0C76"/>
    <w:rsid w:val="009E151C"/>
    <w:rsid w:val="009E2261"/>
    <w:rsid w:val="009E5734"/>
    <w:rsid w:val="009E6BC8"/>
    <w:rsid w:val="009E7995"/>
    <w:rsid w:val="009F6CE7"/>
    <w:rsid w:val="00A00C20"/>
    <w:rsid w:val="00A012AE"/>
    <w:rsid w:val="00A02A50"/>
    <w:rsid w:val="00A0562F"/>
    <w:rsid w:val="00A07960"/>
    <w:rsid w:val="00A13ACA"/>
    <w:rsid w:val="00A13F30"/>
    <w:rsid w:val="00A14869"/>
    <w:rsid w:val="00A155C2"/>
    <w:rsid w:val="00A202C8"/>
    <w:rsid w:val="00A205BE"/>
    <w:rsid w:val="00A20858"/>
    <w:rsid w:val="00A20A7D"/>
    <w:rsid w:val="00A21450"/>
    <w:rsid w:val="00A21C4E"/>
    <w:rsid w:val="00A21E4E"/>
    <w:rsid w:val="00A23042"/>
    <w:rsid w:val="00A23C7A"/>
    <w:rsid w:val="00A24553"/>
    <w:rsid w:val="00A24F52"/>
    <w:rsid w:val="00A25066"/>
    <w:rsid w:val="00A256FE"/>
    <w:rsid w:val="00A25CFB"/>
    <w:rsid w:val="00A32C39"/>
    <w:rsid w:val="00A367EB"/>
    <w:rsid w:val="00A41250"/>
    <w:rsid w:val="00A41D4E"/>
    <w:rsid w:val="00A42CF2"/>
    <w:rsid w:val="00A4324F"/>
    <w:rsid w:val="00A4365A"/>
    <w:rsid w:val="00A45D3A"/>
    <w:rsid w:val="00A460C7"/>
    <w:rsid w:val="00A47756"/>
    <w:rsid w:val="00A518EA"/>
    <w:rsid w:val="00A520B0"/>
    <w:rsid w:val="00A522B8"/>
    <w:rsid w:val="00A52A8F"/>
    <w:rsid w:val="00A56C36"/>
    <w:rsid w:val="00A60DC7"/>
    <w:rsid w:val="00A60EE1"/>
    <w:rsid w:val="00A636D1"/>
    <w:rsid w:val="00A640FF"/>
    <w:rsid w:val="00A66082"/>
    <w:rsid w:val="00A66B5C"/>
    <w:rsid w:val="00A70FD0"/>
    <w:rsid w:val="00A728E0"/>
    <w:rsid w:val="00A73833"/>
    <w:rsid w:val="00A74074"/>
    <w:rsid w:val="00A7497D"/>
    <w:rsid w:val="00A7656D"/>
    <w:rsid w:val="00A81B00"/>
    <w:rsid w:val="00A83B38"/>
    <w:rsid w:val="00A90850"/>
    <w:rsid w:val="00A908FE"/>
    <w:rsid w:val="00A93F87"/>
    <w:rsid w:val="00A9471F"/>
    <w:rsid w:val="00A97EC7"/>
    <w:rsid w:val="00AA040C"/>
    <w:rsid w:val="00AA0E18"/>
    <w:rsid w:val="00AA2179"/>
    <w:rsid w:val="00AA21EC"/>
    <w:rsid w:val="00AA37E7"/>
    <w:rsid w:val="00AA3F02"/>
    <w:rsid w:val="00AA4EA9"/>
    <w:rsid w:val="00AA6010"/>
    <w:rsid w:val="00AA7B30"/>
    <w:rsid w:val="00AB12A2"/>
    <w:rsid w:val="00AB14CD"/>
    <w:rsid w:val="00AB4E0D"/>
    <w:rsid w:val="00AB5D0A"/>
    <w:rsid w:val="00AC053B"/>
    <w:rsid w:val="00AC1DDE"/>
    <w:rsid w:val="00AC382A"/>
    <w:rsid w:val="00AC4359"/>
    <w:rsid w:val="00AC45CC"/>
    <w:rsid w:val="00AC4BE2"/>
    <w:rsid w:val="00AC515D"/>
    <w:rsid w:val="00AC60F2"/>
    <w:rsid w:val="00AD2BEB"/>
    <w:rsid w:val="00AD308C"/>
    <w:rsid w:val="00AD6EC2"/>
    <w:rsid w:val="00AE2F3E"/>
    <w:rsid w:val="00AE4374"/>
    <w:rsid w:val="00AE4C26"/>
    <w:rsid w:val="00AF1B7C"/>
    <w:rsid w:val="00AF1CC6"/>
    <w:rsid w:val="00AF2204"/>
    <w:rsid w:val="00AF2F33"/>
    <w:rsid w:val="00AF39A3"/>
    <w:rsid w:val="00AF491F"/>
    <w:rsid w:val="00AF66D2"/>
    <w:rsid w:val="00B012F3"/>
    <w:rsid w:val="00B01543"/>
    <w:rsid w:val="00B02377"/>
    <w:rsid w:val="00B035C6"/>
    <w:rsid w:val="00B04364"/>
    <w:rsid w:val="00B0483D"/>
    <w:rsid w:val="00B111CC"/>
    <w:rsid w:val="00B11732"/>
    <w:rsid w:val="00B1273F"/>
    <w:rsid w:val="00B211E3"/>
    <w:rsid w:val="00B24BEF"/>
    <w:rsid w:val="00B25BA0"/>
    <w:rsid w:val="00B2744E"/>
    <w:rsid w:val="00B3532B"/>
    <w:rsid w:val="00B40919"/>
    <w:rsid w:val="00B41303"/>
    <w:rsid w:val="00B41548"/>
    <w:rsid w:val="00B42D5E"/>
    <w:rsid w:val="00B4357D"/>
    <w:rsid w:val="00B437CB"/>
    <w:rsid w:val="00B43C81"/>
    <w:rsid w:val="00B45828"/>
    <w:rsid w:val="00B458A1"/>
    <w:rsid w:val="00B4731B"/>
    <w:rsid w:val="00B5222A"/>
    <w:rsid w:val="00B53493"/>
    <w:rsid w:val="00B53FCD"/>
    <w:rsid w:val="00B54972"/>
    <w:rsid w:val="00B55D18"/>
    <w:rsid w:val="00B56CC8"/>
    <w:rsid w:val="00B56DDC"/>
    <w:rsid w:val="00B6039D"/>
    <w:rsid w:val="00B61C50"/>
    <w:rsid w:val="00B6216C"/>
    <w:rsid w:val="00B6272B"/>
    <w:rsid w:val="00B6476E"/>
    <w:rsid w:val="00B65281"/>
    <w:rsid w:val="00B65DD2"/>
    <w:rsid w:val="00B668FB"/>
    <w:rsid w:val="00B66C2D"/>
    <w:rsid w:val="00B675AB"/>
    <w:rsid w:val="00B72333"/>
    <w:rsid w:val="00B73D33"/>
    <w:rsid w:val="00B74551"/>
    <w:rsid w:val="00B76272"/>
    <w:rsid w:val="00B76B8E"/>
    <w:rsid w:val="00B76BF1"/>
    <w:rsid w:val="00B76D0A"/>
    <w:rsid w:val="00B77A6D"/>
    <w:rsid w:val="00B81EF4"/>
    <w:rsid w:val="00B8296F"/>
    <w:rsid w:val="00B8347A"/>
    <w:rsid w:val="00B840E8"/>
    <w:rsid w:val="00B84BB6"/>
    <w:rsid w:val="00B86428"/>
    <w:rsid w:val="00B90B73"/>
    <w:rsid w:val="00B9151D"/>
    <w:rsid w:val="00B9220E"/>
    <w:rsid w:val="00B9297A"/>
    <w:rsid w:val="00B92BD2"/>
    <w:rsid w:val="00B936FF"/>
    <w:rsid w:val="00B95214"/>
    <w:rsid w:val="00B952DD"/>
    <w:rsid w:val="00B9620A"/>
    <w:rsid w:val="00B96384"/>
    <w:rsid w:val="00BA190E"/>
    <w:rsid w:val="00BA30AB"/>
    <w:rsid w:val="00BA402A"/>
    <w:rsid w:val="00BA45AE"/>
    <w:rsid w:val="00BA4CA8"/>
    <w:rsid w:val="00BA4F4A"/>
    <w:rsid w:val="00BA549E"/>
    <w:rsid w:val="00BA59D5"/>
    <w:rsid w:val="00BA637D"/>
    <w:rsid w:val="00BA66AD"/>
    <w:rsid w:val="00BA7CDE"/>
    <w:rsid w:val="00BB0B52"/>
    <w:rsid w:val="00BB0DF1"/>
    <w:rsid w:val="00BB12FB"/>
    <w:rsid w:val="00BB1C86"/>
    <w:rsid w:val="00BB248F"/>
    <w:rsid w:val="00BB2525"/>
    <w:rsid w:val="00BB3ED4"/>
    <w:rsid w:val="00BB4038"/>
    <w:rsid w:val="00BB413E"/>
    <w:rsid w:val="00BB49AA"/>
    <w:rsid w:val="00BB60A7"/>
    <w:rsid w:val="00BB6A8A"/>
    <w:rsid w:val="00BC252C"/>
    <w:rsid w:val="00BC2DD3"/>
    <w:rsid w:val="00BC3615"/>
    <w:rsid w:val="00BC44E4"/>
    <w:rsid w:val="00BC5253"/>
    <w:rsid w:val="00BC67B1"/>
    <w:rsid w:val="00BC6BE2"/>
    <w:rsid w:val="00BD04DF"/>
    <w:rsid w:val="00BD14A8"/>
    <w:rsid w:val="00BD4029"/>
    <w:rsid w:val="00BD5335"/>
    <w:rsid w:val="00BD6DB9"/>
    <w:rsid w:val="00BD7CF3"/>
    <w:rsid w:val="00BE0BA0"/>
    <w:rsid w:val="00BE1334"/>
    <w:rsid w:val="00BE14A5"/>
    <w:rsid w:val="00BE16D4"/>
    <w:rsid w:val="00BE2B16"/>
    <w:rsid w:val="00BE4DCA"/>
    <w:rsid w:val="00BE59C0"/>
    <w:rsid w:val="00BE5A62"/>
    <w:rsid w:val="00BE5E8C"/>
    <w:rsid w:val="00BE78B7"/>
    <w:rsid w:val="00BF0C1A"/>
    <w:rsid w:val="00BF1D5D"/>
    <w:rsid w:val="00BF2C53"/>
    <w:rsid w:val="00BF3EFF"/>
    <w:rsid w:val="00BF5CA0"/>
    <w:rsid w:val="00BF6CA1"/>
    <w:rsid w:val="00C000C3"/>
    <w:rsid w:val="00C010EA"/>
    <w:rsid w:val="00C02DB0"/>
    <w:rsid w:val="00C02E60"/>
    <w:rsid w:val="00C040DF"/>
    <w:rsid w:val="00C0545A"/>
    <w:rsid w:val="00C0559D"/>
    <w:rsid w:val="00C06A63"/>
    <w:rsid w:val="00C10095"/>
    <w:rsid w:val="00C1197D"/>
    <w:rsid w:val="00C13DC8"/>
    <w:rsid w:val="00C20037"/>
    <w:rsid w:val="00C21C22"/>
    <w:rsid w:val="00C22FB4"/>
    <w:rsid w:val="00C240FD"/>
    <w:rsid w:val="00C24374"/>
    <w:rsid w:val="00C24EDD"/>
    <w:rsid w:val="00C25FE3"/>
    <w:rsid w:val="00C26787"/>
    <w:rsid w:val="00C302EF"/>
    <w:rsid w:val="00C32EDA"/>
    <w:rsid w:val="00C33D36"/>
    <w:rsid w:val="00C342EB"/>
    <w:rsid w:val="00C408BA"/>
    <w:rsid w:val="00C40FE7"/>
    <w:rsid w:val="00C41582"/>
    <w:rsid w:val="00C45B0F"/>
    <w:rsid w:val="00C47305"/>
    <w:rsid w:val="00C50D0F"/>
    <w:rsid w:val="00C547B3"/>
    <w:rsid w:val="00C578AA"/>
    <w:rsid w:val="00C61F16"/>
    <w:rsid w:val="00C628B4"/>
    <w:rsid w:val="00C64924"/>
    <w:rsid w:val="00C64BAA"/>
    <w:rsid w:val="00C65709"/>
    <w:rsid w:val="00C729DE"/>
    <w:rsid w:val="00C74620"/>
    <w:rsid w:val="00C747C1"/>
    <w:rsid w:val="00C74C53"/>
    <w:rsid w:val="00C75813"/>
    <w:rsid w:val="00C84FA8"/>
    <w:rsid w:val="00C90726"/>
    <w:rsid w:val="00C927E2"/>
    <w:rsid w:val="00C93D42"/>
    <w:rsid w:val="00C945A1"/>
    <w:rsid w:val="00C950B9"/>
    <w:rsid w:val="00C964A7"/>
    <w:rsid w:val="00C97431"/>
    <w:rsid w:val="00CA0920"/>
    <w:rsid w:val="00CA1ADF"/>
    <w:rsid w:val="00CA2E3F"/>
    <w:rsid w:val="00CA4372"/>
    <w:rsid w:val="00CB0AD1"/>
    <w:rsid w:val="00CB0B3F"/>
    <w:rsid w:val="00CB3B64"/>
    <w:rsid w:val="00CB406B"/>
    <w:rsid w:val="00CB454E"/>
    <w:rsid w:val="00CB4A70"/>
    <w:rsid w:val="00CB5675"/>
    <w:rsid w:val="00CB6C40"/>
    <w:rsid w:val="00CC2D52"/>
    <w:rsid w:val="00CC30D4"/>
    <w:rsid w:val="00CC5172"/>
    <w:rsid w:val="00CC51DD"/>
    <w:rsid w:val="00CC58CB"/>
    <w:rsid w:val="00CC5C94"/>
    <w:rsid w:val="00CD0EC7"/>
    <w:rsid w:val="00CD0FB9"/>
    <w:rsid w:val="00CD141A"/>
    <w:rsid w:val="00CD2651"/>
    <w:rsid w:val="00CD36F0"/>
    <w:rsid w:val="00CD547E"/>
    <w:rsid w:val="00CD578B"/>
    <w:rsid w:val="00CD594A"/>
    <w:rsid w:val="00CD6FC2"/>
    <w:rsid w:val="00CD7102"/>
    <w:rsid w:val="00CD74A5"/>
    <w:rsid w:val="00CE113D"/>
    <w:rsid w:val="00CE1E97"/>
    <w:rsid w:val="00CE4D60"/>
    <w:rsid w:val="00CE6B4A"/>
    <w:rsid w:val="00CE7715"/>
    <w:rsid w:val="00CF073A"/>
    <w:rsid w:val="00CF1AAE"/>
    <w:rsid w:val="00CF24A9"/>
    <w:rsid w:val="00CF2D73"/>
    <w:rsid w:val="00D00786"/>
    <w:rsid w:val="00D02ABB"/>
    <w:rsid w:val="00D0543D"/>
    <w:rsid w:val="00D1101D"/>
    <w:rsid w:val="00D117F2"/>
    <w:rsid w:val="00D11D5E"/>
    <w:rsid w:val="00D142D1"/>
    <w:rsid w:val="00D15520"/>
    <w:rsid w:val="00D16AE5"/>
    <w:rsid w:val="00D20916"/>
    <w:rsid w:val="00D209EB"/>
    <w:rsid w:val="00D241AA"/>
    <w:rsid w:val="00D241D3"/>
    <w:rsid w:val="00D24EC3"/>
    <w:rsid w:val="00D250E1"/>
    <w:rsid w:val="00D253E1"/>
    <w:rsid w:val="00D255DB"/>
    <w:rsid w:val="00D26EBC"/>
    <w:rsid w:val="00D2727D"/>
    <w:rsid w:val="00D27FA8"/>
    <w:rsid w:val="00D32D48"/>
    <w:rsid w:val="00D342BF"/>
    <w:rsid w:val="00D365D3"/>
    <w:rsid w:val="00D36815"/>
    <w:rsid w:val="00D379F1"/>
    <w:rsid w:val="00D41CCC"/>
    <w:rsid w:val="00D42F7B"/>
    <w:rsid w:val="00D4659E"/>
    <w:rsid w:val="00D474B7"/>
    <w:rsid w:val="00D50110"/>
    <w:rsid w:val="00D506FE"/>
    <w:rsid w:val="00D51A4B"/>
    <w:rsid w:val="00D51E22"/>
    <w:rsid w:val="00D520C4"/>
    <w:rsid w:val="00D532B9"/>
    <w:rsid w:val="00D53764"/>
    <w:rsid w:val="00D55089"/>
    <w:rsid w:val="00D5570F"/>
    <w:rsid w:val="00D608EF"/>
    <w:rsid w:val="00D65684"/>
    <w:rsid w:val="00D67DA9"/>
    <w:rsid w:val="00D707C4"/>
    <w:rsid w:val="00D7131C"/>
    <w:rsid w:val="00D71D88"/>
    <w:rsid w:val="00D72B76"/>
    <w:rsid w:val="00D749BA"/>
    <w:rsid w:val="00D74BE2"/>
    <w:rsid w:val="00D81179"/>
    <w:rsid w:val="00D84701"/>
    <w:rsid w:val="00D85666"/>
    <w:rsid w:val="00D86EAE"/>
    <w:rsid w:val="00D92360"/>
    <w:rsid w:val="00D963A1"/>
    <w:rsid w:val="00DA3F23"/>
    <w:rsid w:val="00DA532C"/>
    <w:rsid w:val="00DA5631"/>
    <w:rsid w:val="00DA76FA"/>
    <w:rsid w:val="00DB2B49"/>
    <w:rsid w:val="00DB34CD"/>
    <w:rsid w:val="00DB3D9F"/>
    <w:rsid w:val="00DB4A86"/>
    <w:rsid w:val="00DB6349"/>
    <w:rsid w:val="00DB79C9"/>
    <w:rsid w:val="00DB7F80"/>
    <w:rsid w:val="00DC16DC"/>
    <w:rsid w:val="00DC1B6C"/>
    <w:rsid w:val="00DC28FE"/>
    <w:rsid w:val="00DC290C"/>
    <w:rsid w:val="00DC33B4"/>
    <w:rsid w:val="00DC58C9"/>
    <w:rsid w:val="00DD1936"/>
    <w:rsid w:val="00DD4656"/>
    <w:rsid w:val="00DD4FBE"/>
    <w:rsid w:val="00DD5F28"/>
    <w:rsid w:val="00DD6CEC"/>
    <w:rsid w:val="00DD7C55"/>
    <w:rsid w:val="00DE4AB2"/>
    <w:rsid w:val="00DF01DF"/>
    <w:rsid w:val="00DF02B8"/>
    <w:rsid w:val="00DF0E9F"/>
    <w:rsid w:val="00DF172A"/>
    <w:rsid w:val="00DF240B"/>
    <w:rsid w:val="00DF25DB"/>
    <w:rsid w:val="00DF43FB"/>
    <w:rsid w:val="00DF6C61"/>
    <w:rsid w:val="00DF7D07"/>
    <w:rsid w:val="00E010F0"/>
    <w:rsid w:val="00E018FB"/>
    <w:rsid w:val="00E04D3B"/>
    <w:rsid w:val="00E0626F"/>
    <w:rsid w:val="00E121E8"/>
    <w:rsid w:val="00E135C8"/>
    <w:rsid w:val="00E14208"/>
    <w:rsid w:val="00E17E38"/>
    <w:rsid w:val="00E21DC0"/>
    <w:rsid w:val="00E224E2"/>
    <w:rsid w:val="00E23373"/>
    <w:rsid w:val="00E23FFC"/>
    <w:rsid w:val="00E247A2"/>
    <w:rsid w:val="00E24F47"/>
    <w:rsid w:val="00E25262"/>
    <w:rsid w:val="00E2601A"/>
    <w:rsid w:val="00E26242"/>
    <w:rsid w:val="00E26956"/>
    <w:rsid w:val="00E277B7"/>
    <w:rsid w:val="00E3363B"/>
    <w:rsid w:val="00E43EFC"/>
    <w:rsid w:val="00E453E7"/>
    <w:rsid w:val="00E46954"/>
    <w:rsid w:val="00E46DC6"/>
    <w:rsid w:val="00E50BE3"/>
    <w:rsid w:val="00E55B22"/>
    <w:rsid w:val="00E64AF9"/>
    <w:rsid w:val="00E65CB0"/>
    <w:rsid w:val="00E66BDB"/>
    <w:rsid w:val="00E6763B"/>
    <w:rsid w:val="00E67BA0"/>
    <w:rsid w:val="00E71982"/>
    <w:rsid w:val="00E722BC"/>
    <w:rsid w:val="00E72FC1"/>
    <w:rsid w:val="00E758FF"/>
    <w:rsid w:val="00E7621F"/>
    <w:rsid w:val="00E778A5"/>
    <w:rsid w:val="00E77CD7"/>
    <w:rsid w:val="00E81103"/>
    <w:rsid w:val="00E96227"/>
    <w:rsid w:val="00E968AB"/>
    <w:rsid w:val="00EA1156"/>
    <w:rsid w:val="00EA2EF5"/>
    <w:rsid w:val="00EA44D7"/>
    <w:rsid w:val="00EB58BD"/>
    <w:rsid w:val="00EB597E"/>
    <w:rsid w:val="00EB5A6E"/>
    <w:rsid w:val="00EB5FE7"/>
    <w:rsid w:val="00EC0BF1"/>
    <w:rsid w:val="00EC0FFC"/>
    <w:rsid w:val="00EC25B9"/>
    <w:rsid w:val="00ED03AD"/>
    <w:rsid w:val="00ED0ED8"/>
    <w:rsid w:val="00ED13E7"/>
    <w:rsid w:val="00ED1DB4"/>
    <w:rsid w:val="00ED1DF7"/>
    <w:rsid w:val="00ED2E33"/>
    <w:rsid w:val="00ED3024"/>
    <w:rsid w:val="00ED3455"/>
    <w:rsid w:val="00ED71B6"/>
    <w:rsid w:val="00EE1CEF"/>
    <w:rsid w:val="00EE3687"/>
    <w:rsid w:val="00EE5417"/>
    <w:rsid w:val="00EE5474"/>
    <w:rsid w:val="00EF0E10"/>
    <w:rsid w:val="00EF1B5F"/>
    <w:rsid w:val="00EF2076"/>
    <w:rsid w:val="00EF2AFB"/>
    <w:rsid w:val="00EF3951"/>
    <w:rsid w:val="00EF459B"/>
    <w:rsid w:val="00EF4BA9"/>
    <w:rsid w:val="00EF5547"/>
    <w:rsid w:val="00EF5EB6"/>
    <w:rsid w:val="00EF6C42"/>
    <w:rsid w:val="00EF7132"/>
    <w:rsid w:val="00EF7274"/>
    <w:rsid w:val="00F012BA"/>
    <w:rsid w:val="00F03811"/>
    <w:rsid w:val="00F057C1"/>
    <w:rsid w:val="00F10F80"/>
    <w:rsid w:val="00F1137C"/>
    <w:rsid w:val="00F13309"/>
    <w:rsid w:val="00F13692"/>
    <w:rsid w:val="00F20210"/>
    <w:rsid w:val="00F22823"/>
    <w:rsid w:val="00F22E06"/>
    <w:rsid w:val="00F22E72"/>
    <w:rsid w:val="00F22F8F"/>
    <w:rsid w:val="00F2341E"/>
    <w:rsid w:val="00F265E6"/>
    <w:rsid w:val="00F2721D"/>
    <w:rsid w:val="00F3076F"/>
    <w:rsid w:val="00F32801"/>
    <w:rsid w:val="00F33D5C"/>
    <w:rsid w:val="00F344BC"/>
    <w:rsid w:val="00F35A97"/>
    <w:rsid w:val="00F378AD"/>
    <w:rsid w:val="00F37AC0"/>
    <w:rsid w:val="00F4024A"/>
    <w:rsid w:val="00F423C0"/>
    <w:rsid w:val="00F43148"/>
    <w:rsid w:val="00F431FB"/>
    <w:rsid w:val="00F4415F"/>
    <w:rsid w:val="00F45310"/>
    <w:rsid w:val="00F503FD"/>
    <w:rsid w:val="00F50BF4"/>
    <w:rsid w:val="00F52CCB"/>
    <w:rsid w:val="00F53452"/>
    <w:rsid w:val="00F53669"/>
    <w:rsid w:val="00F53ACB"/>
    <w:rsid w:val="00F551B8"/>
    <w:rsid w:val="00F60E46"/>
    <w:rsid w:val="00F6184E"/>
    <w:rsid w:val="00F627B8"/>
    <w:rsid w:val="00F63735"/>
    <w:rsid w:val="00F64DB7"/>
    <w:rsid w:val="00F66BF0"/>
    <w:rsid w:val="00F7192F"/>
    <w:rsid w:val="00F71B38"/>
    <w:rsid w:val="00F71F3E"/>
    <w:rsid w:val="00F72A9F"/>
    <w:rsid w:val="00F74A22"/>
    <w:rsid w:val="00F75A2B"/>
    <w:rsid w:val="00F760B6"/>
    <w:rsid w:val="00F76CDB"/>
    <w:rsid w:val="00F8007E"/>
    <w:rsid w:val="00F80ECA"/>
    <w:rsid w:val="00F81C8A"/>
    <w:rsid w:val="00F81F87"/>
    <w:rsid w:val="00F84805"/>
    <w:rsid w:val="00F84937"/>
    <w:rsid w:val="00F865C6"/>
    <w:rsid w:val="00F87891"/>
    <w:rsid w:val="00F91016"/>
    <w:rsid w:val="00F91C9F"/>
    <w:rsid w:val="00F92BEE"/>
    <w:rsid w:val="00F94F77"/>
    <w:rsid w:val="00F95594"/>
    <w:rsid w:val="00F97AFE"/>
    <w:rsid w:val="00FA0197"/>
    <w:rsid w:val="00FA23E6"/>
    <w:rsid w:val="00FA2B02"/>
    <w:rsid w:val="00FA6709"/>
    <w:rsid w:val="00FA78CA"/>
    <w:rsid w:val="00FA7B95"/>
    <w:rsid w:val="00FA7D81"/>
    <w:rsid w:val="00FB1115"/>
    <w:rsid w:val="00FB35EF"/>
    <w:rsid w:val="00FB4AE4"/>
    <w:rsid w:val="00FC1580"/>
    <w:rsid w:val="00FD01DA"/>
    <w:rsid w:val="00FD31BC"/>
    <w:rsid w:val="00FD6119"/>
    <w:rsid w:val="00FD6B13"/>
    <w:rsid w:val="00FD7DE6"/>
    <w:rsid w:val="00FE4ACA"/>
    <w:rsid w:val="00FE5C53"/>
    <w:rsid w:val="00FE63AE"/>
    <w:rsid w:val="00FE7A02"/>
    <w:rsid w:val="00FF0338"/>
    <w:rsid w:val="00FF0355"/>
    <w:rsid w:val="00FF35E8"/>
    <w:rsid w:val="00FF5B48"/>
    <w:rsid w:val="00FF5D00"/>
    <w:rsid w:val="00FF781B"/>
    <w:rsid w:val="00FF7A7D"/>
    <w:rsid w:val="01184A43"/>
    <w:rsid w:val="0159CEC5"/>
    <w:rsid w:val="019C6D2D"/>
    <w:rsid w:val="01B64017"/>
    <w:rsid w:val="026C6AC2"/>
    <w:rsid w:val="032CC33A"/>
    <w:rsid w:val="03422352"/>
    <w:rsid w:val="036236F0"/>
    <w:rsid w:val="0375DA93"/>
    <w:rsid w:val="037B7F84"/>
    <w:rsid w:val="0387228D"/>
    <w:rsid w:val="03CF1DBA"/>
    <w:rsid w:val="0485454C"/>
    <w:rsid w:val="04A1DC94"/>
    <w:rsid w:val="04DDF3B3"/>
    <w:rsid w:val="057AC82C"/>
    <w:rsid w:val="0679C414"/>
    <w:rsid w:val="073EFD75"/>
    <w:rsid w:val="07C38341"/>
    <w:rsid w:val="07D1FE50"/>
    <w:rsid w:val="08021995"/>
    <w:rsid w:val="080BAEB1"/>
    <w:rsid w:val="084F661F"/>
    <w:rsid w:val="092B0582"/>
    <w:rsid w:val="095513D2"/>
    <w:rsid w:val="099E7CCF"/>
    <w:rsid w:val="09A77F12"/>
    <w:rsid w:val="09B164D6"/>
    <w:rsid w:val="0A83DF16"/>
    <w:rsid w:val="0A90C3D0"/>
    <w:rsid w:val="0AAA7075"/>
    <w:rsid w:val="0AD07F77"/>
    <w:rsid w:val="0C0E2CF0"/>
    <w:rsid w:val="0CB171FE"/>
    <w:rsid w:val="0CE3C97C"/>
    <w:rsid w:val="0DA60019"/>
    <w:rsid w:val="0DB7BCBC"/>
    <w:rsid w:val="0E4DC982"/>
    <w:rsid w:val="0EB7A6AA"/>
    <w:rsid w:val="0EBD360C"/>
    <w:rsid w:val="0EE5A721"/>
    <w:rsid w:val="0F05F108"/>
    <w:rsid w:val="0F2B310F"/>
    <w:rsid w:val="0F53F734"/>
    <w:rsid w:val="0F6338D4"/>
    <w:rsid w:val="0F9A0C5D"/>
    <w:rsid w:val="0FBAE88E"/>
    <w:rsid w:val="0FBAEBFC"/>
    <w:rsid w:val="104A8B64"/>
    <w:rsid w:val="10B7C350"/>
    <w:rsid w:val="10BE2C50"/>
    <w:rsid w:val="11073F5E"/>
    <w:rsid w:val="112E32FD"/>
    <w:rsid w:val="11818974"/>
    <w:rsid w:val="1197A117"/>
    <w:rsid w:val="12A48A5A"/>
    <w:rsid w:val="12D8B49D"/>
    <w:rsid w:val="13B92B75"/>
    <w:rsid w:val="13D5F156"/>
    <w:rsid w:val="14086407"/>
    <w:rsid w:val="14775844"/>
    <w:rsid w:val="150FE185"/>
    <w:rsid w:val="1513D124"/>
    <w:rsid w:val="1592AC1B"/>
    <w:rsid w:val="1593EE7D"/>
    <w:rsid w:val="15E27D26"/>
    <w:rsid w:val="16209D5B"/>
    <w:rsid w:val="170D9B90"/>
    <w:rsid w:val="172BAF1A"/>
    <w:rsid w:val="174C998A"/>
    <w:rsid w:val="17DAF75E"/>
    <w:rsid w:val="1810F6FC"/>
    <w:rsid w:val="18145388"/>
    <w:rsid w:val="18758079"/>
    <w:rsid w:val="18E0EA83"/>
    <w:rsid w:val="199E7618"/>
    <w:rsid w:val="19C263BD"/>
    <w:rsid w:val="1A0F602E"/>
    <w:rsid w:val="1A3F1FCC"/>
    <w:rsid w:val="1AA1F065"/>
    <w:rsid w:val="1AABC1C3"/>
    <w:rsid w:val="1AB45C0B"/>
    <w:rsid w:val="1AD8F2FC"/>
    <w:rsid w:val="1B066C9B"/>
    <w:rsid w:val="1B6A67AF"/>
    <w:rsid w:val="1B9312E4"/>
    <w:rsid w:val="1BB37F3B"/>
    <w:rsid w:val="1CF796B1"/>
    <w:rsid w:val="1D4E9DED"/>
    <w:rsid w:val="1DA391F9"/>
    <w:rsid w:val="1E254904"/>
    <w:rsid w:val="1EFF8518"/>
    <w:rsid w:val="1F2D30B9"/>
    <w:rsid w:val="1F6CAE48"/>
    <w:rsid w:val="2031204A"/>
    <w:rsid w:val="20370DD5"/>
    <w:rsid w:val="20891B82"/>
    <w:rsid w:val="209A84B8"/>
    <w:rsid w:val="20CB5120"/>
    <w:rsid w:val="20FCFD97"/>
    <w:rsid w:val="217E185D"/>
    <w:rsid w:val="21A286A2"/>
    <w:rsid w:val="21E64776"/>
    <w:rsid w:val="225472A6"/>
    <w:rsid w:val="22764E30"/>
    <w:rsid w:val="22BAB7FE"/>
    <w:rsid w:val="23003FB3"/>
    <w:rsid w:val="2333F920"/>
    <w:rsid w:val="23361EE4"/>
    <w:rsid w:val="23C42882"/>
    <w:rsid w:val="23DE8C18"/>
    <w:rsid w:val="24116CF8"/>
    <w:rsid w:val="2480B123"/>
    <w:rsid w:val="24AF1E25"/>
    <w:rsid w:val="24C9D0A0"/>
    <w:rsid w:val="251861C4"/>
    <w:rsid w:val="25302CF0"/>
    <w:rsid w:val="2598B819"/>
    <w:rsid w:val="25DAF019"/>
    <w:rsid w:val="25F1B85E"/>
    <w:rsid w:val="2613C8D5"/>
    <w:rsid w:val="26307C3A"/>
    <w:rsid w:val="2634B002"/>
    <w:rsid w:val="263A2339"/>
    <w:rsid w:val="26448AA7"/>
    <w:rsid w:val="2685C069"/>
    <w:rsid w:val="26A43801"/>
    <w:rsid w:val="272FC79E"/>
    <w:rsid w:val="27BF0BCF"/>
    <w:rsid w:val="27D9B6AE"/>
    <w:rsid w:val="28048A59"/>
    <w:rsid w:val="285B89FB"/>
    <w:rsid w:val="28600538"/>
    <w:rsid w:val="28D1A89A"/>
    <w:rsid w:val="29055E96"/>
    <w:rsid w:val="2991B609"/>
    <w:rsid w:val="29AA57D3"/>
    <w:rsid w:val="29CEE8F9"/>
    <w:rsid w:val="2A9572DE"/>
    <w:rsid w:val="2AD7B3DF"/>
    <w:rsid w:val="2AF5CD26"/>
    <w:rsid w:val="2B1D4671"/>
    <w:rsid w:val="2B561E13"/>
    <w:rsid w:val="2B9BD4A0"/>
    <w:rsid w:val="2BABF3E6"/>
    <w:rsid w:val="2C65AD0D"/>
    <w:rsid w:val="2C869C43"/>
    <w:rsid w:val="2D33765B"/>
    <w:rsid w:val="2D51F822"/>
    <w:rsid w:val="2E2B3BF2"/>
    <w:rsid w:val="2E407039"/>
    <w:rsid w:val="2EAB26CD"/>
    <w:rsid w:val="30C17930"/>
    <w:rsid w:val="312C6647"/>
    <w:rsid w:val="32593FD2"/>
    <w:rsid w:val="32F32A9D"/>
    <w:rsid w:val="3313452B"/>
    <w:rsid w:val="331EAB92"/>
    <w:rsid w:val="344BBE23"/>
    <w:rsid w:val="35F11523"/>
    <w:rsid w:val="37410D2D"/>
    <w:rsid w:val="3757331B"/>
    <w:rsid w:val="37EDD0BB"/>
    <w:rsid w:val="384512A4"/>
    <w:rsid w:val="390D132A"/>
    <w:rsid w:val="3930A22B"/>
    <w:rsid w:val="39DE3721"/>
    <w:rsid w:val="39FD2470"/>
    <w:rsid w:val="3A1961D9"/>
    <w:rsid w:val="3AAE44C9"/>
    <w:rsid w:val="3B4AD211"/>
    <w:rsid w:val="3B7CB366"/>
    <w:rsid w:val="3BED612E"/>
    <w:rsid w:val="3BF60187"/>
    <w:rsid w:val="3C205922"/>
    <w:rsid w:val="3D2CD598"/>
    <w:rsid w:val="3DE06CBC"/>
    <w:rsid w:val="3E112501"/>
    <w:rsid w:val="3E988C67"/>
    <w:rsid w:val="3E9B2BCB"/>
    <w:rsid w:val="3EC98E19"/>
    <w:rsid w:val="3EF787AF"/>
    <w:rsid w:val="3F8DDBBF"/>
    <w:rsid w:val="40502489"/>
    <w:rsid w:val="40655E7A"/>
    <w:rsid w:val="40C4D906"/>
    <w:rsid w:val="410FBC4C"/>
    <w:rsid w:val="41D2CC8D"/>
    <w:rsid w:val="4239983C"/>
    <w:rsid w:val="42EA341E"/>
    <w:rsid w:val="43039439"/>
    <w:rsid w:val="43A699C4"/>
    <w:rsid w:val="43BFCD10"/>
    <w:rsid w:val="43D6DE34"/>
    <w:rsid w:val="440DF22E"/>
    <w:rsid w:val="456673E5"/>
    <w:rsid w:val="462C8581"/>
    <w:rsid w:val="4632CA57"/>
    <w:rsid w:val="4634E4BD"/>
    <w:rsid w:val="46464580"/>
    <w:rsid w:val="4679765A"/>
    <w:rsid w:val="46B1622A"/>
    <w:rsid w:val="46F2B2FA"/>
    <w:rsid w:val="46FAD210"/>
    <w:rsid w:val="4726C62E"/>
    <w:rsid w:val="4791F0B5"/>
    <w:rsid w:val="4869A988"/>
    <w:rsid w:val="490056EA"/>
    <w:rsid w:val="49A8B723"/>
    <w:rsid w:val="4A476008"/>
    <w:rsid w:val="4A6EA8AC"/>
    <w:rsid w:val="4A901E17"/>
    <w:rsid w:val="4AE58D06"/>
    <w:rsid w:val="4B81BD92"/>
    <w:rsid w:val="4BBD30EC"/>
    <w:rsid w:val="4C1EA9C2"/>
    <w:rsid w:val="4C734089"/>
    <w:rsid w:val="4CAAE1ED"/>
    <w:rsid w:val="4CC0F290"/>
    <w:rsid w:val="4CED9606"/>
    <w:rsid w:val="4D7C8451"/>
    <w:rsid w:val="4E4B30A9"/>
    <w:rsid w:val="4E51ADD4"/>
    <w:rsid w:val="4E88A831"/>
    <w:rsid w:val="4F2A05A7"/>
    <w:rsid w:val="4F4C007A"/>
    <w:rsid w:val="500C361F"/>
    <w:rsid w:val="508527BB"/>
    <w:rsid w:val="509A6671"/>
    <w:rsid w:val="510D3533"/>
    <w:rsid w:val="51141674"/>
    <w:rsid w:val="515DD9E0"/>
    <w:rsid w:val="52134A13"/>
    <w:rsid w:val="5263C3FC"/>
    <w:rsid w:val="5264EB20"/>
    <w:rsid w:val="52D0F310"/>
    <w:rsid w:val="532F63D3"/>
    <w:rsid w:val="5357ACB1"/>
    <w:rsid w:val="53E0F638"/>
    <w:rsid w:val="53FF945D"/>
    <w:rsid w:val="54064A99"/>
    <w:rsid w:val="54689FD8"/>
    <w:rsid w:val="54BB09A5"/>
    <w:rsid w:val="554BCDDB"/>
    <w:rsid w:val="559C2F43"/>
    <w:rsid w:val="559C3862"/>
    <w:rsid w:val="5650F4B1"/>
    <w:rsid w:val="56FFE393"/>
    <w:rsid w:val="5716FF89"/>
    <w:rsid w:val="57B0246D"/>
    <w:rsid w:val="589EC24C"/>
    <w:rsid w:val="5920891E"/>
    <w:rsid w:val="594A4F7F"/>
    <w:rsid w:val="5A5B69A2"/>
    <w:rsid w:val="5A86CDE4"/>
    <w:rsid w:val="5A8C9232"/>
    <w:rsid w:val="5A8FE3A4"/>
    <w:rsid w:val="5AB65D20"/>
    <w:rsid w:val="5B43FFE8"/>
    <w:rsid w:val="5B6F84B3"/>
    <w:rsid w:val="5B9A0F5C"/>
    <w:rsid w:val="5BF005EB"/>
    <w:rsid w:val="5C0605B2"/>
    <w:rsid w:val="5C261184"/>
    <w:rsid w:val="5C35669A"/>
    <w:rsid w:val="5CC0E258"/>
    <w:rsid w:val="5D371111"/>
    <w:rsid w:val="5D420CE4"/>
    <w:rsid w:val="5D5C0517"/>
    <w:rsid w:val="5DB79807"/>
    <w:rsid w:val="5E38AA99"/>
    <w:rsid w:val="5E5AA9ED"/>
    <w:rsid w:val="5E888AA2"/>
    <w:rsid w:val="5ED8462C"/>
    <w:rsid w:val="5FF3AB2F"/>
    <w:rsid w:val="602ADC31"/>
    <w:rsid w:val="60491654"/>
    <w:rsid w:val="606C3B6E"/>
    <w:rsid w:val="60B40044"/>
    <w:rsid w:val="612FA741"/>
    <w:rsid w:val="62B2B1C6"/>
    <w:rsid w:val="62F5987F"/>
    <w:rsid w:val="6312B29B"/>
    <w:rsid w:val="631686CA"/>
    <w:rsid w:val="63510E72"/>
    <w:rsid w:val="63825B3D"/>
    <w:rsid w:val="644CD7B4"/>
    <w:rsid w:val="64E9D6E6"/>
    <w:rsid w:val="65358F31"/>
    <w:rsid w:val="657A961D"/>
    <w:rsid w:val="65AB308D"/>
    <w:rsid w:val="66469EC3"/>
    <w:rsid w:val="66D92D3F"/>
    <w:rsid w:val="679C430A"/>
    <w:rsid w:val="689FA0C8"/>
    <w:rsid w:val="699A0A23"/>
    <w:rsid w:val="6A3B7129"/>
    <w:rsid w:val="6B8C35C6"/>
    <w:rsid w:val="6BA965FA"/>
    <w:rsid w:val="6BEE4755"/>
    <w:rsid w:val="6BF08DAC"/>
    <w:rsid w:val="6C118773"/>
    <w:rsid w:val="6C2C9E8E"/>
    <w:rsid w:val="6CBFC88A"/>
    <w:rsid w:val="6CD63729"/>
    <w:rsid w:val="6CDA4FE3"/>
    <w:rsid w:val="6CDB2F0C"/>
    <w:rsid w:val="6DAD57D4"/>
    <w:rsid w:val="6E244EE4"/>
    <w:rsid w:val="6E2B47E6"/>
    <w:rsid w:val="6E76FF6D"/>
    <w:rsid w:val="6F2467A6"/>
    <w:rsid w:val="7031BF51"/>
    <w:rsid w:val="708697F0"/>
    <w:rsid w:val="70AE9486"/>
    <w:rsid w:val="70E0E2C5"/>
    <w:rsid w:val="7146DCBB"/>
    <w:rsid w:val="71E70B86"/>
    <w:rsid w:val="726E99BF"/>
    <w:rsid w:val="727B0874"/>
    <w:rsid w:val="72F7C007"/>
    <w:rsid w:val="73241201"/>
    <w:rsid w:val="73E1AF25"/>
    <w:rsid w:val="74E640F1"/>
    <w:rsid w:val="75318C17"/>
    <w:rsid w:val="75592B42"/>
    <w:rsid w:val="75B0C0A3"/>
    <w:rsid w:val="75FF7982"/>
    <w:rsid w:val="76300E06"/>
    <w:rsid w:val="76A50113"/>
    <w:rsid w:val="7754C6A0"/>
    <w:rsid w:val="775ACE03"/>
    <w:rsid w:val="780EB343"/>
    <w:rsid w:val="7827761B"/>
    <w:rsid w:val="783CC839"/>
    <w:rsid w:val="78788A54"/>
    <w:rsid w:val="78F62FCD"/>
    <w:rsid w:val="7910D75C"/>
    <w:rsid w:val="7915E34C"/>
    <w:rsid w:val="793CCE87"/>
    <w:rsid w:val="79ABC5A9"/>
    <w:rsid w:val="79DFB79D"/>
    <w:rsid w:val="7A7AACDD"/>
    <w:rsid w:val="7A8E1AF4"/>
    <w:rsid w:val="7AEBA5D3"/>
    <w:rsid w:val="7B019894"/>
    <w:rsid w:val="7B0E1B87"/>
    <w:rsid w:val="7B1682B8"/>
    <w:rsid w:val="7B3AD9B1"/>
    <w:rsid w:val="7BD0A684"/>
    <w:rsid w:val="7C697AFE"/>
    <w:rsid w:val="7C853EDE"/>
    <w:rsid w:val="7DBFE4FF"/>
    <w:rsid w:val="7DCB6924"/>
    <w:rsid w:val="7E04B149"/>
    <w:rsid w:val="7E5A7A39"/>
    <w:rsid w:val="7E6A9593"/>
    <w:rsid w:val="7EB2B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E4B27"/>
  <w15:docId w15:val="{E42F0FDF-14A1-42FD-B6BF-0335DC96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1" w:unhideWhenUsed="1" w:qFormat="1"/>
    <w:lsdException w:name="heading 6" w:unhideWhenUsed="1" w:qFormat="1"/>
    <w:lsdException w:name="heading 7" w:qFormat="1"/>
    <w:lsdException w:name="heading 8" w:uiPriority="14" w:qFormat="1"/>
    <w:lsdException w:name="heading 9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9" w:unhideWhenUsed="1"/>
    <w:lsdException w:name="List Bullet 3" w:semiHidden="1" w:uiPriority="19" w:unhideWhenUsed="1"/>
    <w:lsdException w:name="List Bullet 4" w:semiHidden="1" w:uiPriority="19" w:unhideWhenUsed="1"/>
    <w:lsdException w:name="List Bullet 5" w:semiHidden="1" w:uiPriority="1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19" w:unhideWhenUsed="1"/>
    <w:lsdException w:name="List Number 5" w:semiHidden="1" w:uiPriority="19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uiPriority="15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43065B"/>
    <w:pPr>
      <w:spacing w:before="0" w:after="0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43065B"/>
    <w:pPr>
      <w:keepNext/>
      <w:keepLines/>
      <w:spacing w:before="240" w:after="120"/>
      <w:outlineLvl w:val="0"/>
    </w:pPr>
    <w:rPr>
      <w:rFonts w:eastAsiaTheme="majorEastAsia" w:cstheme="majorBidi"/>
      <w:b/>
      <w:color w:val="00259B" w:themeColor="accent3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43065B"/>
    <w:pPr>
      <w:keepNext/>
      <w:keepLines/>
      <w:spacing w:before="240" w:after="120"/>
      <w:outlineLvl w:val="1"/>
    </w:pPr>
    <w:rPr>
      <w:rFonts w:eastAsiaTheme="majorEastAsia" w:cstheme="majorBidi"/>
      <w:b/>
      <w:color w:val="2BACCC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43065B"/>
    <w:pPr>
      <w:keepNext/>
      <w:keepLines/>
      <w:spacing w:before="240" w:after="120"/>
      <w:outlineLvl w:val="2"/>
    </w:pPr>
    <w:rPr>
      <w:rFonts w:eastAsiaTheme="majorEastAsia" w:cstheme="majorBidi"/>
      <w:color w:val="2BACCC" w:themeColor="accent1"/>
      <w:sz w:val="28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43065B"/>
    <w:pPr>
      <w:keepNext/>
      <w:keepLines/>
      <w:spacing w:before="240" w:after="120"/>
      <w:outlineLvl w:val="3"/>
    </w:pPr>
    <w:rPr>
      <w:rFonts w:eastAsiaTheme="majorEastAsia" w:cstheme="majorBidi"/>
      <w:iCs/>
      <w:color w:val="00259B" w:themeColor="accent3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43065B"/>
    <w:pPr>
      <w:keepNext/>
      <w:keepLines/>
      <w:spacing w:before="240" w:after="12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43065B"/>
    <w:pPr>
      <w:spacing w:before="120" w:after="120"/>
      <w:outlineLvl w:val="5"/>
    </w:pPr>
    <w:rPr>
      <w:rFonts w:eastAsia="Times New Roman" w:cs="Times New Roman"/>
      <w:bCs/>
      <w:lang w:eastAsia="en-AU"/>
    </w:rPr>
  </w:style>
  <w:style w:type="paragraph" w:styleId="Heading7">
    <w:name w:val="heading 7"/>
    <w:aliases w:val="Appendix H1"/>
    <w:basedOn w:val="Heading2"/>
    <w:next w:val="BodyText"/>
    <w:link w:val="Heading7Char"/>
    <w:uiPriority w:val="14"/>
    <w:qFormat/>
    <w:rsid w:val="0043065B"/>
    <w:pPr>
      <w:numPr>
        <w:numId w:val="3"/>
      </w:numPr>
      <w:outlineLvl w:val="6"/>
    </w:pPr>
    <w:rPr>
      <w:rFonts w:eastAsia="Times New Roman" w:cs="Times New Roman"/>
      <w:b w:val="0"/>
      <w:szCs w:val="24"/>
      <w:lang w:eastAsia="en-AU"/>
    </w:rPr>
  </w:style>
  <w:style w:type="paragraph" w:styleId="Heading8">
    <w:name w:val="heading 8"/>
    <w:aliases w:val="Appendix H2"/>
    <w:basedOn w:val="Heading3"/>
    <w:next w:val="BodyText"/>
    <w:link w:val="Heading8Char"/>
    <w:uiPriority w:val="14"/>
    <w:qFormat/>
    <w:rsid w:val="0043065B"/>
    <w:pPr>
      <w:numPr>
        <w:ilvl w:val="1"/>
        <w:numId w:val="3"/>
      </w:numPr>
      <w:outlineLvl w:val="7"/>
    </w:pPr>
  </w:style>
  <w:style w:type="paragraph" w:styleId="Heading9">
    <w:name w:val="heading 9"/>
    <w:aliases w:val="Appendix H3"/>
    <w:basedOn w:val="Heading4"/>
    <w:next w:val="BodyText"/>
    <w:link w:val="Heading9Char"/>
    <w:uiPriority w:val="14"/>
    <w:qFormat/>
    <w:rsid w:val="0043065B"/>
    <w:pPr>
      <w:numPr>
        <w:ilvl w:val="2"/>
        <w:numId w:val="3"/>
      </w:numPr>
      <w:outlineLvl w:val="8"/>
    </w:pPr>
    <w:rPr>
      <w:color w:val="2BACC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3065B"/>
    <w:pPr>
      <w:spacing w:before="120" w:after="120" w:line="288" w:lineRule="auto"/>
    </w:pPr>
  </w:style>
  <w:style w:type="character" w:customStyle="1" w:styleId="BodyTextChar">
    <w:name w:val="Body Text Char"/>
    <w:basedOn w:val="DefaultParagraphFont"/>
    <w:link w:val="BodyText"/>
    <w:rsid w:val="0043065B"/>
  </w:style>
  <w:style w:type="character" w:customStyle="1" w:styleId="Heading1Char">
    <w:name w:val="Heading 1 Char"/>
    <w:basedOn w:val="DefaultParagraphFont"/>
    <w:link w:val="Heading1"/>
    <w:uiPriority w:val="1"/>
    <w:rsid w:val="0043065B"/>
    <w:rPr>
      <w:rFonts w:eastAsiaTheme="majorEastAsia" w:cstheme="majorBidi"/>
      <w:b/>
      <w:color w:val="00259B" w:themeColor="accent3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43065B"/>
    <w:rPr>
      <w:rFonts w:eastAsiaTheme="majorEastAsia" w:cstheme="majorBidi"/>
      <w:b/>
      <w:color w:val="2BACCC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3065B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3065B"/>
    <w:rPr>
      <w:rFonts w:eastAsiaTheme="majorEastAsia" w:cstheme="majorBidi"/>
      <w:iCs/>
      <w:color w:val="00259B" w:themeColor="accent3"/>
    </w:rPr>
  </w:style>
  <w:style w:type="paragraph" w:customStyle="1" w:styleId="AltHeading4">
    <w:name w:val="Alt Heading 4"/>
    <w:basedOn w:val="Heading4"/>
    <w:next w:val="BodyText"/>
    <w:uiPriority w:val="99"/>
    <w:semiHidden/>
    <w:qFormat/>
    <w:rsid w:val="0043065B"/>
    <w:pPr>
      <w:numPr>
        <w:ilvl w:val="3"/>
        <w:numId w:val="7"/>
      </w:numPr>
    </w:pPr>
  </w:style>
  <w:style w:type="paragraph" w:styleId="Title">
    <w:name w:val="Title"/>
    <w:basedOn w:val="Normal"/>
    <w:next w:val="BodyText"/>
    <w:link w:val="TitleChar"/>
    <w:uiPriority w:val="10"/>
    <w:rsid w:val="0043065B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65B"/>
    <w:rPr>
      <w:rFonts w:asciiTheme="majorHAnsi" w:eastAsiaTheme="majorEastAsia" w:hAnsiTheme="majorHAnsi" w:cstheme="majorBidi"/>
      <w:color w:val="00259B" w:themeColor="accent3"/>
      <w:sz w:val="54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43065B"/>
    <w:pPr>
      <w:numPr>
        <w:ilvl w:val="1"/>
      </w:numPr>
      <w:spacing w:before="360" w:after="360"/>
    </w:pPr>
    <w:rPr>
      <w:rFonts w:eastAsiaTheme="minorEastAsia"/>
      <w:b/>
      <w:color w:val="00259B" w:themeColor="accent3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43065B"/>
    <w:rPr>
      <w:rFonts w:eastAsiaTheme="minorEastAsia"/>
      <w:b/>
      <w:color w:val="00259B" w:themeColor="accent3"/>
      <w:sz w:val="40"/>
    </w:rPr>
  </w:style>
  <w:style w:type="paragraph" w:styleId="BodyText2">
    <w:name w:val="Body Text 2"/>
    <w:basedOn w:val="BodyText"/>
    <w:link w:val="BodyText2Char"/>
    <w:uiPriority w:val="99"/>
    <w:semiHidden/>
    <w:qFormat/>
    <w:rsid w:val="0043065B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3065B"/>
  </w:style>
  <w:style w:type="paragraph" w:styleId="Header">
    <w:name w:val="header"/>
    <w:basedOn w:val="Normal"/>
    <w:link w:val="HeaderChar"/>
    <w:uiPriority w:val="99"/>
    <w:rsid w:val="0043065B"/>
    <w:rPr>
      <w:b/>
      <w:color w:val="2BACCC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43065B"/>
    <w:rPr>
      <w:b/>
      <w:color w:val="2BACCC" w:themeColor="accent1"/>
      <w:sz w:val="18"/>
    </w:rPr>
  </w:style>
  <w:style w:type="paragraph" w:styleId="Footer">
    <w:name w:val="footer"/>
    <w:basedOn w:val="Normal"/>
    <w:link w:val="FooterChar"/>
    <w:uiPriority w:val="99"/>
    <w:rsid w:val="0043065B"/>
    <w:rPr>
      <w:color w:val="00259B" w:themeColor="accent3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3065B"/>
    <w:rPr>
      <w:color w:val="00259B" w:themeColor="accent3"/>
      <w:sz w:val="14"/>
    </w:rPr>
  </w:style>
  <w:style w:type="paragraph" w:styleId="ListNumber0">
    <w:name w:val="List Number"/>
    <w:basedOn w:val="BodyText"/>
    <w:uiPriority w:val="2"/>
    <w:qFormat/>
    <w:rsid w:val="0043065B"/>
    <w:pPr>
      <w:numPr>
        <w:numId w:val="6"/>
      </w:numPr>
    </w:pPr>
  </w:style>
  <w:style w:type="paragraph" w:styleId="ListBullet0">
    <w:name w:val="List Bullet"/>
    <w:basedOn w:val="BodyText"/>
    <w:uiPriority w:val="2"/>
    <w:qFormat/>
    <w:rsid w:val="0043065B"/>
    <w:pPr>
      <w:numPr>
        <w:numId w:val="4"/>
      </w:numPr>
      <w:spacing w:before="60" w:after="60"/>
    </w:pPr>
  </w:style>
  <w:style w:type="paragraph" w:styleId="TOCHeading">
    <w:name w:val="TOC Heading"/>
    <w:basedOn w:val="Normal"/>
    <w:next w:val="Normal"/>
    <w:uiPriority w:val="39"/>
    <w:semiHidden/>
    <w:rsid w:val="0043065B"/>
    <w:pPr>
      <w:spacing w:before="480" w:after="360"/>
    </w:pPr>
    <w:rPr>
      <w:rFonts w:asciiTheme="majorHAnsi" w:hAnsiTheme="majorHAnsi"/>
      <w:color w:val="00259B" w:themeColor="accent3"/>
      <w:sz w:val="54"/>
    </w:rPr>
  </w:style>
  <w:style w:type="character" w:styleId="Hyperlink">
    <w:name w:val="Hyperlink"/>
    <w:basedOn w:val="DefaultParagraphFont"/>
    <w:uiPriority w:val="99"/>
    <w:rsid w:val="0043065B"/>
    <w:rPr>
      <w:color w:val="2BACCC" w:themeColor="hyperlink"/>
      <w:u w:val="single"/>
    </w:rPr>
  </w:style>
  <w:style w:type="paragraph" w:styleId="TOC1">
    <w:name w:val="toc 1"/>
    <w:basedOn w:val="Normal"/>
    <w:next w:val="Normal"/>
    <w:uiPriority w:val="39"/>
    <w:semiHidden/>
    <w:rsid w:val="0043065B"/>
    <w:pPr>
      <w:keepNext/>
      <w:tabs>
        <w:tab w:val="right" w:leader="dot" w:pos="9639"/>
      </w:tabs>
      <w:spacing w:before="180" w:after="60"/>
    </w:pPr>
    <w:rPr>
      <w:b/>
      <w:color w:val="00259B" w:themeColor="accent3"/>
    </w:rPr>
  </w:style>
  <w:style w:type="paragraph" w:styleId="TOC2">
    <w:name w:val="toc 2"/>
    <w:basedOn w:val="Normal"/>
    <w:next w:val="Normal"/>
    <w:uiPriority w:val="39"/>
    <w:semiHidden/>
    <w:rsid w:val="0043065B"/>
    <w:pPr>
      <w:tabs>
        <w:tab w:val="right" w:leader="dot" w:pos="9639"/>
      </w:tabs>
      <w:spacing w:before="60" w:after="60"/>
    </w:pPr>
    <w:rPr>
      <w:b/>
      <w:sz w:val="20"/>
    </w:rPr>
  </w:style>
  <w:style w:type="paragraph" w:styleId="TOC3">
    <w:name w:val="toc 3"/>
    <w:basedOn w:val="Normal"/>
    <w:next w:val="Normal"/>
    <w:uiPriority w:val="99"/>
    <w:semiHidden/>
    <w:rsid w:val="0043065B"/>
    <w:pPr>
      <w:tabs>
        <w:tab w:val="right" w:leader="dot" w:pos="9639"/>
      </w:tabs>
      <w:spacing w:before="20" w:after="20"/>
    </w:pPr>
    <w:rPr>
      <w:sz w:val="20"/>
    </w:rPr>
  </w:style>
  <w:style w:type="table" w:styleId="TableGrid">
    <w:name w:val="Table Grid"/>
    <w:aliases w:val="Table No Border,SW Blue Table"/>
    <w:basedOn w:val="TableNormal"/>
    <w:uiPriority w:val="59"/>
    <w:rsid w:val="0043065B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TableHeading">
    <w:name w:val="Table Heading"/>
    <w:basedOn w:val="TableText"/>
    <w:uiPriority w:val="3"/>
    <w:qFormat/>
    <w:rsid w:val="0043065B"/>
    <w:rPr>
      <w:b/>
    </w:rPr>
  </w:style>
  <w:style w:type="paragraph" w:customStyle="1" w:styleId="TableText">
    <w:name w:val="Table Text"/>
    <w:basedOn w:val="Normal"/>
    <w:uiPriority w:val="3"/>
    <w:qFormat/>
    <w:rsid w:val="0043065B"/>
    <w:pPr>
      <w:spacing w:before="60" w:after="60"/>
      <w:ind w:left="113" w:right="113"/>
    </w:pPr>
    <w:rPr>
      <w:sz w:val="20"/>
    </w:rPr>
  </w:style>
  <w:style w:type="paragraph" w:customStyle="1" w:styleId="TableBullet">
    <w:name w:val="Table Bullet"/>
    <w:basedOn w:val="TableText"/>
    <w:uiPriority w:val="4"/>
    <w:qFormat/>
    <w:rsid w:val="0043065B"/>
    <w:pPr>
      <w:numPr>
        <w:numId w:val="12"/>
      </w:numPr>
    </w:pPr>
  </w:style>
  <w:style w:type="paragraph" w:customStyle="1" w:styleId="TableNumber">
    <w:name w:val="Table Number"/>
    <w:basedOn w:val="TableText"/>
    <w:uiPriority w:val="4"/>
    <w:qFormat/>
    <w:rsid w:val="0043065B"/>
    <w:pPr>
      <w:numPr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43065B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3065B"/>
    <w:rPr>
      <w:rFonts w:eastAsia="Times New Roman" w:cs="Times New Roman"/>
      <w:bCs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43065B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3065B"/>
    <w:rPr>
      <w:szCs w:val="16"/>
    </w:rPr>
  </w:style>
  <w:style w:type="paragraph" w:styleId="ListParagraph0">
    <w:name w:val="List Paragraph"/>
    <w:basedOn w:val="BodyText"/>
    <w:uiPriority w:val="34"/>
    <w:qFormat/>
    <w:rsid w:val="0043065B"/>
    <w:pPr>
      <w:numPr>
        <w:numId w:val="8"/>
      </w:numPr>
    </w:pPr>
  </w:style>
  <w:style w:type="paragraph" w:styleId="TOC4">
    <w:name w:val="toc 4"/>
    <w:basedOn w:val="TOC1"/>
    <w:next w:val="Normal"/>
    <w:uiPriority w:val="39"/>
    <w:semiHidden/>
    <w:rsid w:val="0043065B"/>
    <w:pPr>
      <w:tabs>
        <w:tab w:val="left" w:pos="851"/>
      </w:tabs>
      <w:ind w:left="851" w:hanging="851"/>
    </w:pPr>
  </w:style>
  <w:style w:type="paragraph" w:customStyle="1" w:styleId="AltHeading5">
    <w:name w:val="Alt Heading 5"/>
    <w:basedOn w:val="Heading5"/>
    <w:next w:val="BodyText"/>
    <w:uiPriority w:val="99"/>
    <w:semiHidden/>
    <w:qFormat/>
    <w:rsid w:val="0043065B"/>
    <w:pPr>
      <w:numPr>
        <w:ilvl w:val="4"/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65B"/>
    <w:rPr>
      <w:rFonts w:ascii="Segoe UI" w:hAnsi="Segoe UI" w:cs="Segoe UI"/>
      <w:sz w:val="18"/>
      <w:szCs w:val="18"/>
    </w:rPr>
  </w:style>
  <w:style w:type="paragraph" w:styleId="Quote">
    <w:name w:val="Quote"/>
    <w:basedOn w:val="BodyText"/>
    <w:next w:val="Normal"/>
    <w:link w:val="QuoteChar"/>
    <w:uiPriority w:val="7"/>
    <w:semiHidden/>
    <w:qFormat/>
    <w:rsid w:val="0043065B"/>
    <w:pPr>
      <w:pBdr>
        <w:left w:val="single" w:sz="48" w:space="8" w:color="2BACCC" w:themeColor="accent1"/>
      </w:pBdr>
      <w:spacing w:before="0" w:after="0"/>
      <w:ind w:left="284"/>
    </w:pPr>
    <w:rPr>
      <w:iCs/>
      <w:color w:val="2BACCC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7"/>
    <w:semiHidden/>
    <w:rsid w:val="0043065B"/>
    <w:rPr>
      <w:iCs/>
      <w:color w:val="2BACCC" w:themeColor="accent1"/>
      <w:sz w:val="26"/>
    </w:rPr>
  </w:style>
  <w:style w:type="paragraph" w:customStyle="1" w:styleId="FigureCaption">
    <w:name w:val="Figure Caption"/>
    <w:basedOn w:val="Normal"/>
    <w:next w:val="BodyText"/>
    <w:uiPriority w:val="99"/>
    <w:semiHidden/>
    <w:qFormat/>
    <w:rsid w:val="0043065B"/>
    <w:pPr>
      <w:tabs>
        <w:tab w:val="left" w:pos="1134"/>
      </w:tabs>
      <w:spacing w:before="120" w:after="240"/>
      <w:ind w:left="1134" w:hanging="1134"/>
      <w:jc w:val="center"/>
    </w:pPr>
    <w:rPr>
      <w:b/>
    </w:rPr>
  </w:style>
  <w:style w:type="paragraph" w:customStyle="1" w:styleId="FigureStyle">
    <w:name w:val="Figure Style"/>
    <w:basedOn w:val="Normal"/>
    <w:next w:val="BodyText"/>
    <w:uiPriority w:val="6"/>
    <w:qFormat/>
    <w:rsid w:val="0043065B"/>
    <w:pPr>
      <w:spacing w:before="240" w:after="120"/>
    </w:pPr>
    <w:rPr>
      <w:noProof/>
      <w:lang w:eastAsia="en-AU"/>
    </w:rPr>
  </w:style>
  <w:style w:type="paragraph" w:styleId="TOC5">
    <w:name w:val="toc 5"/>
    <w:basedOn w:val="TOC2"/>
    <w:next w:val="Normal"/>
    <w:uiPriority w:val="39"/>
    <w:semiHidden/>
    <w:rsid w:val="0043065B"/>
    <w:pPr>
      <w:tabs>
        <w:tab w:val="left" w:pos="851"/>
      </w:tabs>
      <w:ind w:left="851" w:hanging="851"/>
    </w:pPr>
  </w:style>
  <w:style w:type="paragraph" w:styleId="TOC6">
    <w:name w:val="toc 6"/>
    <w:basedOn w:val="TOC3"/>
    <w:next w:val="Normal"/>
    <w:uiPriority w:val="39"/>
    <w:semiHidden/>
    <w:rsid w:val="0043065B"/>
    <w:pPr>
      <w:tabs>
        <w:tab w:val="left" w:pos="851"/>
      </w:tabs>
      <w:ind w:left="851" w:hanging="851"/>
    </w:pPr>
  </w:style>
  <w:style w:type="paragraph" w:styleId="TOC7">
    <w:name w:val="toc 7"/>
    <w:basedOn w:val="TOC2"/>
    <w:next w:val="Normal"/>
    <w:uiPriority w:val="99"/>
    <w:semiHidden/>
    <w:rsid w:val="0043065B"/>
    <w:rPr>
      <w:sz w:val="16"/>
    </w:rPr>
  </w:style>
  <w:style w:type="paragraph" w:styleId="TOC8">
    <w:name w:val="toc 8"/>
    <w:basedOn w:val="TOC2"/>
    <w:next w:val="Normal"/>
    <w:uiPriority w:val="39"/>
    <w:semiHidden/>
    <w:rsid w:val="0043065B"/>
    <w:pPr>
      <w:tabs>
        <w:tab w:val="left" w:pos="1701"/>
      </w:tabs>
    </w:pPr>
  </w:style>
  <w:style w:type="paragraph" w:styleId="TOC9">
    <w:name w:val="toc 9"/>
    <w:basedOn w:val="Normal"/>
    <w:next w:val="Normal"/>
    <w:uiPriority w:val="99"/>
    <w:semiHidden/>
    <w:rsid w:val="0043065B"/>
    <w:pPr>
      <w:tabs>
        <w:tab w:val="left" w:pos="1418"/>
        <w:tab w:val="right" w:pos="9639"/>
      </w:tabs>
      <w:spacing w:after="60"/>
      <w:ind w:left="1134" w:hanging="1134"/>
    </w:pPr>
  </w:style>
  <w:style w:type="numbering" w:customStyle="1" w:styleId="ListNumber">
    <w:name w:val="List_Number"/>
    <w:uiPriority w:val="99"/>
    <w:rsid w:val="0043065B"/>
    <w:pPr>
      <w:numPr>
        <w:numId w:val="6"/>
      </w:numPr>
    </w:pPr>
  </w:style>
  <w:style w:type="numbering" w:customStyle="1" w:styleId="ListParagraph">
    <w:name w:val="List_Paragraph"/>
    <w:uiPriority w:val="99"/>
    <w:rsid w:val="0043065B"/>
    <w:pPr>
      <w:numPr>
        <w:numId w:val="8"/>
      </w:numPr>
    </w:pPr>
  </w:style>
  <w:style w:type="paragraph" w:styleId="Caption">
    <w:name w:val="caption"/>
    <w:basedOn w:val="Normal"/>
    <w:next w:val="BodyText"/>
    <w:uiPriority w:val="6"/>
    <w:qFormat/>
    <w:rsid w:val="0043065B"/>
    <w:pPr>
      <w:keepNext/>
      <w:tabs>
        <w:tab w:val="left" w:pos="1134"/>
      </w:tabs>
      <w:spacing w:before="240" w:after="120"/>
      <w:ind w:left="1134" w:hanging="1134"/>
    </w:pPr>
    <w:rPr>
      <w:color w:val="00259B" w:themeColor="accent3"/>
    </w:rPr>
  </w:style>
  <w:style w:type="paragraph" w:customStyle="1" w:styleId="ListAlpha0">
    <w:name w:val="List Alpha"/>
    <w:basedOn w:val="BodyText"/>
    <w:uiPriority w:val="2"/>
    <w:qFormat/>
    <w:rsid w:val="0043065B"/>
    <w:pPr>
      <w:numPr>
        <w:numId w:val="2"/>
      </w:numPr>
    </w:pPr>
  </w:style>
  <w:style w:type="numbering" w:customStyle="1" w:styleId="ListAlpha">
    <w:name w:val="List_Alpha"/>
    <w:uiPriority w:val="99"/>
    <w:rsid w:val="0043065B"/>
    <w:pPr>
      <w:numPr>
        <w:numId w:val="2"/>
      </w:numPr>
    </w:pPr>
  </w:style>
  <w:style w:type="paragraph" w:styleId="TableofAuthorities">
    <w:name w:val="table of authorities"/>
    <w:basedOn w:val="Normal"/>
    <w:next w:val="Normal"/>
    <w:uiPriority w:val="99"/>
    <w:semiHidden/>
    <w:rsid w:val="0043065B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43065B"/>
    <w:pPr>
      <w:tabs>
        <w:tab w:val="left" w:pos="1134"/>
        <w:tab w:val="right" w:leader="dot" w:pos="9628"/>
      </w:tabs>
      <w:spacing w:before="60" w:after="60"/>
      <w:ind w:left="1134" w:hanging="1134"/>
    </w:pPr>
    <w:rPr>
      <w:sz w:val="20"/>
    </w:rPr>
  </w:style>
  <w:style w:type="character" w:styleId="FollowedHyperlink">
    <w:name w:val="FollowedHyperlink"/>
    <w:basedOn w:val="DefaultParagraphFont"/>
    <w:uiPriority w:val="15"/>
    <w:rsid w:val="0043065B"/>
    <w:rPr>
      <w:color w:val="2BACCC" w:themeColor="followedHyperlink"/>
      <w:u w:val="single"/>
    </w:rPr>
  </w:style>
  <w:style w:type="paragraph" w:customStyle="1" w:styleId="ListAlpha2">
    <w:name w:val="List Alpha 2"/>
    <w:basedOn w:val="ListAlpha0"/>
    <w:uiPriority w:val="19"/>
    <w:rsid w:val="0043065B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43065B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43065B"/>
    <w:pPr>
      <w:numPr>
        <w:ilvl w:val="3"/>
      </w:numPr>
    </w:pPr>
  </w:style>
  <w:style w:type="paragraph" w:customStyle="1" w:styleId="ListAlpha6">
    <w:name w:val="List Alpha 6"/>
    <w:basedOn w:val="ListAlpha0"/>
    <w:uiPriority w:val="19"/>
    <w:rsid w:val="0043065B"/>
    <w:pPr>
      <w:numPr>
        <w:ilvl w:val="5"/>
      </w:numPr>
    </w:pPr>
  </w:style>
  <w:style w:type="paragraph" w:customStyle="1" w:styleId="ListAlpha5">
    <w:name w:val="List Alpha 5"/>
    <w:basedOn w:val="ListAlpha0"/>
    <w:uiPriority w:val="19"/>
    <w:rsid w:val="0043065B"/>
    <w:pPr>
      <w:numPr>
        <w:ilvl w:val="4"/>
      </w:numPr>
    </w:pPr>
  </w:style>
  <w:style w:type="paragraph" w:styleId="ListBullet2">
    <w:name w:val="List Bullet 2"/>
    <w:basedOn w:val="ListBullet0"/>
    <w:uiPriority w:val="19"/>
    <w:rsid w:val="0043065B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43065B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43065B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43065B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rsid w:val="0043065B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43065B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43065B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43065B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43065B"/>
    <w:pPr>
      <w:numPr>
        <w:ilvl w:val="4"/>
      </w:numPr>
    </w:pPr>
  </w:style>
  <w:style w:type="paragraph" w:customStyle="1" w:styleId="ListNumber6">
    <w:name w:val="List Number 6"/>
    <w:basedOn w:val="ListNumber0"/>
    <w:uiPriority w:val="19"/>
    <w:rsid w:val="0043065B"/>
    <w:pPr>
      <w:numPr>
        <w:ilvl w:val="5"/>
      </w:numPr>
    </w:pPr>
  </w:style>
  <w:style w:type="paragraph" w:customStyle="1" w:styleId="ListParagraph2">
    <w:name w:val="List Paragraph 2"/>
    <w:basedOn w:val="ListParagraph0"/>
    <w:uiPriority w:val="19"/>
    <w:rsid w:val="0043065B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43065B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43065B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43065B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19"/>
    <w:rsid w:val="0043065B"/>
    <w:pPr>
      <w:numPr>
        <w:ilvl w:val="5"/>
      </w:numPr>
    </w:pPr>
  </w:style>
  <w:style w:type="numbering" w:customStyle="1" w:styleId="ListBullet">
    <w:name w:val="List_Bullet"/>
    <w:uiPriority w:val="99"/>
    <w:rsid w:val="0043065B"/>
    <w:pPr>
      <w:numPr>
        <w:numId w:val="4"/>
      </w:numPr>
    </w:pPr>
  </w:style>
  <w:style w:type="numbering" w:customStyle="1" w:styleId="ListNumberedHeadings">
    <w:name w:val="List_NumberedHeadings"/>
    <w:uiPriority w:val="99"/>
    <w:rsid w:val="0043065B"/>
    <w:pPr>
      <w:numPr>
        <w:numId w:val="7"/>
      </w:numPr>
    </w:pPr>
  </w:style>
  <w:style w:type="numbering" w:customStyle="1" w:styleId="ListTableBullet">
    <w:name w:val="List_TableBullet"/>
    <w:uiPriority w:val="99"/>
    <w:rsid w:val="0043065B"/>
    <w:pPr>
      <w:numPr>
        <w:numId w:val="9"/>
      </w:numPr>
    </w:pPr>
  </w:style>
  <w:style w:type="numbering" w:customStyle="1" w:styleId="ListTableNumber">
    <w:name w:val="List_TableNumber"/>
    <w:uiPriority w:val="99"/>
    <w:rsid w:val="0043065B"/>
    <w:pPr>
      <w:numPr>
        <w:numId w:val="10"/>
      </w:numPr>
    </w:pPr>
  </w:style>
  <w:style w:type="paragraph" w:customStyle="1" w:styleId="TableBullet2">
    <w:name w:val="Table Bullet 2"/>
    <w:basedOn w:val="TableBullet"/>
    <w:uiPriority w:val="19"/>
    <w:rsid w:val="0043065B"/>
    <w:pPr>
      <w:numPr>
        <w:ilvl w:val="1"/>
      </w:numPr>
    </w:pPr>
  </w:style>
  <w:style w:type="paragraph" w:customStyle="1" w:styleId="TableNumber2">
    <w:name w:val="Table Number 2"/>
    <w:basedOn w:val="TableNumber"/>
    <w:uiPriority w:val="19"/>
    <w:rsid w:val="0043065B"/>
    <w:pPr>
      <w:numPr>
        <w:ilvl w:val="1"/>
      </w:numPr>
    </w:pPr>
  </w:style>
  <w:style w:type="paragraph" w:customStyle="1" w:styleId="BodyText4">
    <w:name w:val="Body Text 4"/>
    <w:basedOn w:val="BodyText3"/>
    <w:uiPriority w:val="99"/>
    <w:semiHidden/>
    <w:qFormat/>
    <w:rsid w:val="0043065B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43065B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43065B"/>
    <w:pPr>
      <w:numPr>
        <w:ilvl w:val="5"/>
      </w:numPr>
    </w:pPr>
  </w:style>
  <w:style w:type="paragraph" w:customStyle="1" w:styleId="InstructionalText">
    <w:name w:val="Instructional Text"/>
    <w:basedOn w:val="BodyText"/>
    <w:next w:val="BodyText"/>
    <w:uiPriority w:val="3"/>
    <w:qFormat/>
    <w:rsid w:val="0043065B"/>
    <w:pPr>
      <w:keepNext/>
      <w:keepLines/>
      <w:tabs>
        <w:tab w:val="left" w:pos="176"/>
      </w:tabs>
      <w:spacing w:before="80" w:after="80"/>
      <w:ind w:left="113" w:right="113"/>
    </w:pPr>
  </w:style>
  <w:style w:type="character" w:styleId="PlaceholderText">
    <w:name w:val="Placeholder Text"/>
    <w:basedOn w:val="DefaultParagraphFont"/>
    <w:uiPriority w:val="99"/>
    <w:semiHidden/>
    <w:rsid w:val="0043065B"/>
    <w:rPr>
      <w:color w:val="808080"/>
    </w:rPr>
  </w:style>
  <w:style w:type="table" w:customStyle="1" w:styleId="InstructionsTable">
    <w:name w:val="Instructions Table"/>
    <w:basedOn w:val="TableNormal"/>
    <w:uiPriority w:val="99"/>
    <w:rsid w:val="0043065B"/>
    <w:pPr>
      <w:spacing w:before="0" w:after="0"/>
    </w:pPr>
    <w:tblPr>
      <w:tblCellMar>
        <w:left w:w="0" w:type="dxa"/>
        <w:right w:w="0" w:type="dxa"/>
      </w:tblCellMar>
    </w:tblPr>
    <w:tcPr>
      <w:shd w:val="clear" w:color="auto" w:fill="D3EEF5" w:themeFill="accent1" w:themeFillTint="33"/>
    </w:tcPr>
  </w:style>
  <w:style w:type="paragraph" w:customStyle="1" w:styleId="InstructionalTextList">
    <w:name w:val="Instructional Text List"/>
    <w:basedOn w:val="InstructionalText"/>
    <w:uiPriority w:val="99"/>
    <w:rsid w:val="0043065B"/>
    <w:pPr>
      <w:tabs>
        <w:tab w:val="clear" w:pos="176"/>
      </w:tabs>
      <w:spacing w:before="40" w:after="40"/>
      <w:ind w:left="426" w:hanging="284"/>
    </w:pPr>
  </w:style>
  <w:style w:type="paragraph" w:customStyle="1" w:styleId="Spacer">
    <w:name w:val="Spacer"/>
    <w:basedOn w:val="BodyText"/>
    <w:uiPriority w:val="99"/>
    <w:rsid w:val="0043065B"/>
    <w:pPr>
      <w:keepNext/>
      <w:keepLines/>
      <w:spacing w:before="0" w:after="0"/>
    </w:pPr>
    <w:rPr>
      <w:sz w:val="6"/>
    </w:rPr>
  </w:style>
  <w:style w:type="paragraph" w:customStyle="1" w:styleId="SpacerKeep">
    <w:name w:val="Spacer Keep"/>
    <w:basedOn w:val="Spacer"/>
    <w:uiPriority w:val="99"/>
    <w:semiHidden/>
    <w:rsid w:val="0043065B"/>
  </w:style>
  <w:style w:type="table" w:customStyle="1" w:styleId="TableNoBorders">
    <w:name w:val="Table No Borders"/>
    <w:basedOn w:val="TableNormal"/>
    <w:uiPriority w:val="99"/>
    <w:rsid w:val="0043065B"/>
    <w:pPr>
      <w:spacing w:before="0" w:after="0"/>
    </w:pPr>
    <w:tblPr/>
    <w:tcPr>
      <w:shd w:val="clear" w:color="auto" w:fill="auto"/>
    </w:tcPr>
  </w:style>
  <w:style w:type="numbering" w:customStyle="1" w:styleId="ListAppendix">
    <w:name w:val="List_Appendix"/>
    <w:uiPriority w:val="99"/>
    <w:rsid w:val="0043065B"/>
    <w:pPr>
      <w:numPr>
        <w:numId w:val="3"/>
      </w:numPr>
    </w:pPr>
  </w:style>
  <w:style w:type="character" w:customStyle="1" w:styleId="Heading7Char">
    <w:name w:val="Heading 7 Char"/>
    <w:aliases w:val="Appendix H1 Char"/>
    <w:basedOn w:val="DefaultParagraphFont"/>
    <w:link w:val="Heading7"/>
    <w:uiPriority w:val="14"/>
    <w:rsid w:val="0043065B"/>
    <w:rPr>
      <w:rFonts w:eastAsia="Times New Roman" w:cs="Times New Roman"/>
      <w:color w:val="2BACCC" w:themeColor="accent1"/>
      <w:sz w:val="32"/>
      <w:szCs w:val="24"/>
      <w:lang w:eastAsia="en-AU"/>
    </w:rPr>
  </w:style>
  <w:style w:type="character" w:customStyle="1" w:styleId="Heading8Char">
    <w:name w:val="Heading 8 Char"/>
    <w:aliases w:val="Appendix H2 Char"/>
    <w:basedOn w:val="DefaultParagraphFont"/>
    <w:link w:val="Heading8"/>
    <w:uiPriority w:val="14"/>
    <w:rsid w:val="0043065B"/>
    <w:rPr>
      <w:rFonts w:eastAsiaTheme="majorEastAsia" w:cstheme="majorBidi"/>
      <w:color w:val="2BACCC" w:themeColor="accent1"/>
      <w:sz w:val="28"/>
      <w:szCs w:val="24"/>
    </w:rPr>
  </w:style>
  <w:style w:type="character" w:customStyle="1" w:styleId="Heading9Char">
    <w:name w:val="Heading 9 Char"/>
    <w:aliases w:val="Appendix H3 Char"/>
    <w:basedOn w:val="DefaultParagraphFont"/>
    <w:link w:val="Heading9"/>
    <w:uiPriority w:val="14"/>
    <w:rsid w:val="0043065B"/>
    <w:rPr>
      <w:rFonts w:eastAsiaTheme="majorEastAsia" w:cstheme="majorBidi"/>
      <w:iCs/>
      <w:color w:val="2BACCC" w:themeColor="accent1"/>
    </w:rPr>
  </w:style>
  <w:style w:type="paragraph" w:customStyle="1" w:styleId="CoverDetails">
    <w:name w:val="Cover Details"/>
    <w:basedOn w:val="Normal"/>
    <w:next w:val="BodyText"/>
    <w:uiPriority w:val="12"/>
    <w:semiHidden/>
    <w:rsid w:val="0043065B"/>
    <w:pPr>
      <w:spacing w:before="240" w:after="240" w:line="264" w:lineRule="auto"/>
    </w:pPr>
    <w:rPr>
      <w:b/>
      <w:color w:val="00259B" w:themeColor="accent3"/>
      <w:sz w:val="24"/>
    </w:rPr>
  </w:style>
  <w:style w:type="character" w:styleId="FootnoteReference">
    <w:name w:val="footnote reference"/>
    <w:basedOn w:val="DefaultParagraphFont"/>
    <w:uiPriority w:val="99"/>
    <w:semiHidden/>
    <w:rsid w:val="004306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43065B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065B"/>
    <w:rPr>
      <w:sz w:val="16"/>
      <w:szCs w:val="20"/>
    </w:rPr>
  </w:style>
  <w:style w:type="table" w:customStyle="1" w:styleId="GoldfishShadedTable">
    <w:name w:val="Goldfish Shaded Table"/>
    <w:basedOn w:val="TableNormal"/>
    <w:uiPriority w:val="99"/>
    <w:rsid w:val="0043065B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FFAF5"/>
    </w:tc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table" w:customStyle="1" w:styleId="GoldfishTable">
    <w:name w:val="Goldfish Table"/>
    <w:basedOn w:val="TableNormal"/>
    <w:uiPriority w:val="99"/>
    <w:rsid w:val="0043065B"/>
    <w:pPr>
      <w:spacing w:before="0" w:after="0"/>
    </w:pPr>
    <w:tblPr>
      <w:tblStyleRowBandSize w:val="1"/>
      <w:tblStyleColBandSize w:val="1"/>
      <w:tblBorders>
        <w:top w:val="single" w:sz="4" w:space="0" w:color="FB9C32" w:themeColor="accent5"/>
        <w:bottom w:val="single" w:sz="4" w:space="0" w:color="FB9C32" w:themeColor="accent5"/>
        <w:insideH w:val="single" w:sz="4" w:space="0" w:color="FB9C32" w:themeColor="accent5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FB9C32" w:themeFill="accent5"/>
      </w:tcPr>
    </w:tblStylePr>
    <w:tblStylePr w:type="lastRow">
      <w:rPr>
        <w:b/>
      </w:rPr>
      <w:tblPr/>
      <w:tcPr>
        <w:shd w:val="clear" w:color="auto" w:fill="FFF5EA"/>
      </w:tcPr>
    </w:tblStylePr>
    <w:tblStylePr w:type="firstCol">
      <w:rPr>
        <w:color w:val="FFFFFF" w:themeColor="background1"/>
      </w:rPr>
      <w:tblPr/>
      <w:tcPr>
        <w:shd w:val="clear" w:color="auto" w:fill="FB9C32" w:themeFill="accent5"/>
      </w:tcPr>
    </w:tblStylePr>
    <w:tblStylePr w:type="lastCol">
      <w:tblPr/>
      <w:tcPr>
        <w:shd w:val="clear" w:color="auto" w:fill="FFF5EA"/>
      </w:tcPr>
    </w:tblStylePr>
    <w:tblStylePr w:type="band2Vert">
      <w:tblPr/>
      <w:tcPr>
        <w:shd w:val="clear" w:color="auto" w:fill="FFF5EA"/>
      </w:tcPr>
    </w:tblStylePr>
    <w:tblStylePr w:type="band2Horz">
      <w:tblPr/>
      <w:tcPr>
        <w:shd w:val="clear" w:color="auto" w:fill="FFF5EA"/>
      </w:tcPr>
    </w:tblStylePr>
  </w:style>
  <w:style w:type="paragraph" w:customStyle="1" w:styleId="ImageCaption">
    <w:name w:val="Image Caption"/>
    <w:basedOn w:val="Normal"/>
    <w:uiPriority w:val="6"/>
    <w:semiHidden/>
    <w:qFormat/>
    <w:rsid w:val="0043065B"/>
    <w:pPr>
      <w:pBdr>
        <w:bottom w:val="single" w:sz="4" w:space="5" w:color="EAEAEA" w:themeColor="background2"/>
      </w:pBdr>
      <w:spacing w:before="120" w:after="240"/>
    </w:pPr>
    <w:rPr>
      <w:sz w:val="18"/>
    </w:rPr>
  </w:style>
  <w:style w:type="table" w:customStyle="1" w:styleId="Imagetable">
    <w:name w:val="Image table"/>
    <w:basedOn w:val="TableNormal"/>
    <w:uiPriority w:val="99"/>
    <w:rsid w:val="0043065B"/>
    <w:pPr>
      <w:spacing w:before="0" w:after="0"/>
    </w:pPr>
    <w:rPr>
      <w:rFonts w:ascii="Arial" w:eastAsiaTheme="minorEastAsia" w:hAnsi="Arial"/>
      <w:color w:val="414042"/>
      <w:lang w:val="en-US"/>
    </w:rPr>
    <w:tblPr>
      <w:tblCellMar>
        <w:left w:w="0" w:type="dxa"/>
        <w:right w:w="0" w:type="dxa"/>
      </w:tblCellMar>
    </w:tblPr>
    <w:tcPr>
      <w:shd w:val="clear" w:color="auto" w:fill="auto"/>
    </w:tcPr>
  </w:style>
  <w:style w:type="table" w:customStyle="1" w:styleId="LightBlueShadedTable">
    <w:name w:val="Light Blue Shaded Table"/>
    <w:basedOn w:val="TableNormal"/>
    <w:uiPriority w:val="99"/>
    <w:rsid w:val="0043065B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4FBFC"/>
    </w:tc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table" w:customStyle="1" w:styleId="LightBlueTable">
    <w:name w:val="Light Blue Table"/>
    <w:basedOn w:val="TableNormal"/>
    <w:uiPriority w:val="99"/>
    <w:rsid w:val="0043065B"/>
    <w:pPr>
      <w:spacing w:before="0" w:after="0"/>
    </w:pPr>
    <w:tblPr>
      <w:tblStyleRowBandSize w:val="1"/>
      <w:tblStyleColBandSize w:val="1"/>
      <w:tblBorders>
        <w:top w:val="single" w:sz="4" w:space="0" w:color="2BACCC" w:themeColor="accent1"/>
        <w:bottom w:val="single" w:sz="4" w:space="0" w:color="2BACCC" w:themeColor="accent1"/>
        <w:insideH w:val="single" w:sz="4" w:space="0" w:color="2BACCC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shd w:val="clear" w:color="auto" w:fill="2BACCC" w:themeFill="accent1"/>
      </w:tcPr>
    </w:tblStylePr>
    <w:tblStylePr w:type="lastRow">
      <w:rPr>
        <w:b/>
      </w:rPr>
      <w:tblPr/>
      <w:tcPr>
        <w:shd w:val="clear" w:color="auto" w:fill="EAF7FA"/>
      </w:tcPr>
    </w:tblStylePr>
    <w:tblStylePr w:type="firstCol">
      <w:rPr>
        <w:color w:val="FFFFFF" w:themeColor="background1"/>
      </w:rPr>
      <w:tblPr/>
      <w:tcPr>
        <w:shd w:val="clear" w:color="auto" w:fill="2BACCC" w:themeFill="accent1"/>
      </w:tcPr>
    </w:tblStylePr>
    <w:tblStylePr w:type="lastCol">
      <w:tblPr/>
      <w:tcPr>
        <w:shd w:val="clear" w:color="auto" w:fill="EAF7FA"/>
      </w:tcPr>
    </w:tblStylePr>
    <w:tblStylePr w:type="band2Vert">
      <w:tblPr/>
      <w:tcPr>
        <w:shd w:val="clear" w:color="auto" w:fill="EAF7FA"/>
      </w:tcPr>
    </w:tblStylePr>
    <w:tblStylePr w:type="band2Horz">
      <w:tblPr/>
      <w:tcPr>
        <w:shd w:val="clear" w:color="auto" w:fill="EAF7FA"/>
      </w:tcPr>
    </w:tblStylePr>
  </w:style>
  <w:style w:type="numbering" w:customStyle="1" w:styleId="ListNbrHeading">
    <w:name w:val="List_NbrHeading"/>
    <w:uiPriority w:val="99"/>
    <w:rsid w:val="0043065B"/>
    <w:pPr>
      <w:numPr>
        <w:numId w:val="5"/>
      </w:numPr>
    </w:pPr>
  </w:style>
  <w:style w:type="table" w:customStyle="1" w:styleId="MediumBlueShadedTable">
    <w:name w:val="Medium Blue Shaded Table"/>
    <w:basedOn w:val="TableNormal"/>
    <w:uiPriority w:val="99"/>
    <w:rsid w:val="0043065B"/>
    <w:pPr>
      <w:spacing w:before="0" w:after="0"/>
    </w:pPr>
    <w:tblPr>
      <w:tblStyleRowBandSize w:val="1"/>
      <w:tblStyleColBandSize w:val="1"/>
      <w:tblBorders>
        <w:insideH w:val="single" w:sz="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8"/>
    </w:tcPr>
    <w:tblStylePr w:type="firstRow">
      <w:rPr>
        <w:color w:val="FFFFFF" w:themeColor="background1"/>
      </w:rPr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rPr>
        <w:color w:val="FFFFFF" w:themeColor="background1"/>
      </w:rPr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table" w:customStyle="1" w:styleId="MediumBlueTable">
    <w:name w:val="Medium Blue Table"/>
    <w:basedOn w:val="TableNormal"/>
    <w:uiPriority w:val="99"/>
    <w:rsid w:val="0043065B"/>
    <w:pPr>
      <w:spacing w:before="0" w:after="0"/>
    </w:pPr>
    <w:tblPr>
      <w:tblStyleRowBandSize w:val="1"/>
      <w:tblStyleColBandSize w:val="1"/>
      <w:tblBorders>
        <w:top w:val="single" w:sz="4" w:space="0" w:color="00259B" w:themeColor="accent3"/>
        <w:bottom w:val="single" w:sz="4" w:space="0" w:color="00259B" w:themeColor="accent3"/>
        <w:insideH w:val="single" w:sz="4" w:space="0" w:color="00259B" w:themeColor="accent3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00259B" w:themeFill="accent3"/>
      </w:tcPr>
    </w:tblStylePr>
    <w:tblStylePr w:type="lastRow">
      <w:rPr>
        <w:b/>
      </w:rPr>
      <w:tblPr/>
      <w:tcPr>
        <w:shd w:val="clear" w:color="auto" w:fill="E5E5F0"/>
      </w:tcPr>
    </w:tblStylePr>
    <w:tblStylePr w:type="firstCol">
      <w:tblPr/>
      <w:tcPr>
        <w:shd w:val="clear" w:color="auto" w:fill="00259B" w:themeFill="accent3"/>
      </w:tcPr>
    </w:tblStylePr>
    <w:tblStylePr w:type="lastCol">
      <w:tblPr/>
      <w:tcPr>
        <w:shd w:val="clear" w:color="auto" w:fill="E5E5F0"/>
      </w:tcPr>
    </w:tblStylePr>
    <w:tblStylePr w:type="band2Vert">
      <w:tblPr/>
      <w:tcPr>
        <w:shd w:val="clear" w:color="auto" w:fill="E5E5F0"/>
      </w:tcPr>
    </w:tblStylePr>
    <w:tblStylePr w:type="band2Horz">
      <w:tblPr/>
      <w:tcPr>
        <w:shd w:val="clear" w:color="auto" w:fill="E5E5F0"/>
      </w:tcPr>
    </w:tblStylePr>
  </w:style>
  <w:style w:type="paragraph" w:customStyle="1" w:styleId="NbrHeading1">
    <w:name w:val="Nbr Heading 1"/>
    <w:basedOn w:val="Heading1"/>
    <w:next w:val="BodyText"/>
    <w:uiPriority w:val="1"/>
    <w:qFormat/>
    <w:rsid w:val="0043065B"/>
    <w:pPr>
      <w:numPr>
        <w:numId w:val="11"/>
      </w:numPr>
    </w:pPr>
  </w:style>
  <w:style w:type="paragraph" w:customStyle="1" w:styleId="NbrHeading2">
    <w:name w:val="Nbr Heading 2"/>
    <w:basedOn w:val="Heading2"/>
    <w:next w:val="BodyText"/>
    <w:uiPriority w:val="1"/>
    <w:qFormat/>
    <w:rsid w:val="0043065B"/>
    <w:pPr>
      <w:numPr>
        <w:ilvl w:val="1"/>
        <w:numId w:val="11"/>
      </w:numPr>
    </w:pPr>
  </w:style>
  <w:style w:type="paragraph" w:customStyle="1" w:styleId="NbrHeading3">
    <w:name w:val="Nbr Heading 3"/>
    <w:basedOn w:val="Heading3"/>
    <w:next w:val="BodyText"/>
    <w:uiPriority w:val="1"/>
    <w:qFormat/>
    <w:rsid w:val="0043065B"/>
    <w:pPr>
      <w:numPr>
        <w:ilvl w:val="2"/>
        <w:numId w:val="11"/>
      </w:numPr>
    </w:pPr>
  </w:style>
  <w:style w:type="paragraph" w:customStyle="1" w:styleId="NbrHeading4">
    <w:name w:val="Nbr Heading 4"/>
    <w:basedOn w:val="Heading4"/>
    <w:next w:val="BodyText"/>
    <w:uiPriority w:val="1"/>
    <w:qFormat/>
    <w:rsid w:val="0043065B"/>
    <w:pPr>
      <w:numPr>
        <w:ilvl w:val="3"/>
        <w:numId w:val="11"/>
      </w:numPr>
    </w:pPr>
  </w:style>
  <w:style w:type="paragraph" w:customStyle="1" w:styleId="NbrHeading5">
    <w:name w:val="Nbr Heading 5"/>
    <w:basedOn w:val="Heading5"/>
    <w:next w:val="BodyText"/>
    <w:uiPriority w:val="1"/>
    <w:qFormat/>
    <w:rsid w:val="0043065B"/>
    <w:pPr>
      <w:numPr>
        <w:ilvl w:val="4"/>
        <w:numId w:val="11"/>
      </w:numPr>
    </w:pPr>
  </w:style>
  <w:style w:type="paragraph" w:customStyle="1" w:styleId="PubNumber">
    <w:name w:val="Pub Number"/>
    <w:basedOn w:val="Normal"/>
    <w:uiPriority w:val="99"/>
    <w:semiHidden/>
    <w:rsid w:val="0043065B"/>
    <w:pPr>
      <w:spacing w:before="120" w:line="360" w:lineRule="auto"/>
    </w:pPr>
    <w:rPr>
      <w:rFonts w:ascii="Arial" w:eastAsiaTheme="minorEastAsia" w:hAnsi="Arial"/>
      <w:color w:val="000000" w:themeColor="text1"/>
      <w:sz w:val="18"/>
      <w:szCs w:val="18"/>
      <w:lang w:val="en-GB"/>
    </w:rPr>
  </w:style>
  <w:style w:type="paragraph" w:customStyle="1" w:styleId="Quotecredit">
    <w:name w:val="Quote credit"/>
    <w:basedOn w:val="Normal"/>
    <w:uiPriority w:val="7"/>
    <w:semiHidden/>
    <w:qFormat/>
    <w:rsid w:val="0043065B"/>
    <w:pPr>
      <w:spacing w:before="120" w:after="240" w:line="288" w:lineRule="auto"/>
      <w:ind w:left="284"/>
    </w:pPr>
    <w:rPr>
      <w:rFonts w:ascii="Arial" w:eastAsiaTheme="minorEastAsia" w:hAnsi="Arial"/>
      <w:color w:val="272727"/>
      <w:lang w:val="en-US"/>
    </w:rPr>
  </w:style>
  <w:style w:type="paragraph" w:customStyle="1" w:styleId="TOCHeading2">
    <w:name w:val="TOC Heading 2"/>
    <w:basedOn w:val="TOCHeading"/>
    <w:next w:val="BodyText"/>
    <w:uiPriority w:val="39"/>
    <w:semiHidden/>
    <w:qFormat/>
    <w:rsid w:val="0043065B"/>
    <w:pPr>
      <w:keepNext/>
      <w:keepLines/>
      <w:spacing w:after="240"/>
    </w:pPr>
    <w:rPr>
      <w:rFonts w:asciiTheme="minorHAnsi" w:hAnsiTheme="minorHAnsi"/>
      <w:b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3065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1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B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B0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DF7D07"/>
    <w:pPr>
      <w:spacing w:before="100" w:beforeAutospacing="1" w:after="100" w:afterAutospacing="1"/>
    </w:pPr>
    <w:rPr>
      <w:rFonts w:ascii="Calibri" w:hAnsi="Calibri" w:cs="Calibri"/>
      <w:lang w:eastAsia="en-AU"/>
    </w:rPr>
  </w:style>
  <w:style w:type="character" w:customStyle="1" w:styleId="normaltextrun">
    <w:name w:val="normaltextrun"/>
    <w:basedOn w:val="DefaultParagraphFont"/>
    <w:rsid w:val="00DF7D07"/>
  </w:style>
  <w:style w:type="character" w:customStyle="1" w:styleId="eop">
    <w:name w:val="eop"/>
    <w:basedOn w:val="DefaultParagraphFont"/>
    <w:rsid w:val="00DF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0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www.sydneywater.com.au/content/dam/sydneywater/documents/wsc-documents/multi-level-individual-metering-undertaking.docx" TargetMode="External"/><Relationship Id="rId26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ydneywater.com.au/content/dam/sydneywater/documents/provider-information/instructions/section-73-plan-requirements.pdf" TargetMode="Externa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sydneywater.com.au/content/dam/sydneywater/documents/provider-information/instructions/section-73-plan-requirements.pdf" TargetMode="External"/><Relationship Id="rId25" Type="http://schemas.openxmlformats.org/officeDocument/2006/relationships/header" Target="header4.xml"/><Relationship Id="rId33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sydneywater.com.au/content/dam/sydneywater/documents/provider-information/standards-specifications/preparing-wac-drawings.pdf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sydneywater.com.au/content/dam/sydneywater/documents/wsc-documents/multi-level-individual-metering-for-standard-section-73-certificate-applications.pdf" TargetMode="External"/><Relationship Id="rId32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s://www.sydneywater.com.au/content/dam/sydneywater/documents/provider-information/constructing-new-pipes/land-under-development-lud-submission-checklist.pdf" TargetMode="External"/><Relationship Id="rId28" Type="http://schemas.openxmlformats.org/officeDocument/2006/relationships/image" Target="media/image10.png"/><Relationship Id="rId10" Type="http://schemas.openxmlformats.org/officeDocument/2006/relationships/footnotes" Target="footnotes.xml"/><Relationship Id="rId19" Type="http://schemas.openxmlformats.org/officeDocument/2006/relationships/hyperlink" Target="https://www.sydneywater.com.au/content/dam/sydneywater/documents/provider-information/instructions/section-73-plan-requirements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yperlink" Target="https://www.sydneywater.com.au/plumbing-building-developing/building/building-plan-approvals.html" TargetMode="External"/><Relationship Id="rId27" Type="http://schemas.openxmlformats.org/officeDocument/2006/relationships/header" Target="header6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S%20Office%20SWC%20Templates\Policies%20and%20procedures\Form%20(portrait)%20template.do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8A0CC9AC-1454-420A-A06A-B27EED832F4B}">
    <t:Anchor>
      <t:Comment id="1435745957"/>
    </t:Anchor>
    <t:History>
      <t:Event id="{A247FFDA-4216-4E62-9321-24B9486D66E0}" time="2023-03-13T02:42:31.175Z">
        <t:Attribution userId="S::waj@sydneywater.com.au::e2c49a71-0015-45b6-a70c-8c5769bbd1b8" userProvider="AD" userName="Richard Wajzer"/>
        <t:Anchor>
          <t:Comment id="1435745957"/>
        </t:Anchor>
        <t:Create/>
      </t:Event>
      <t:Event id="{D13BDA68-4513-4BDF-9EAC-B4FA411E1321}" time="2023-03-13T02:42:31.175Z">
        <t:Attribution userId="S::waj@sydneywater.com.au::e2c49a71-0015-45b6-a70c-8c5769bbd1b8" userProvider="AD" userName="Richard Wajzer"/>
        <t:Anchor>
          <t:Comment id="1435745957"/>
        </t:Anchor>
        <t:Assign userId="S::rac@sydneywater.com.au::ff74efed-7631-4144-829a-534ce3d37d00" userProvider="AD" userName="Caroline Rae"/>
      </t:Event>
      <t:Event id="{A66208EE-16D3-4AD0-A1AE-1E36517D9E5F}" time="2023-03-13T02:42:31.175Z">
        <t:Attribution userId="S::waj@sydneywater.com.au::e2c49a71-0015-45b6-a70c-8c5769bbd1b8" userProvider="AD" userName="Richard Wajzer"/>
        <t:Anchor>
          <t:Comment id="1435745957"/>
        </t:Anchor>
        <t:SetTitle title="@Caroline Rae we have made some comments for consideration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6AFFE771544BBFB44098A902D4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C9579-532C-4B50-9C6B-3962E6C978BB}"/>
      </w:docPartPr>
      <w:docPartBody>
        <w:p w:rsidR="00284CE1" w:rsidRDefault="00554196">
          <w:pPr>
            <w:pStyle w:val="466AFFE771544BBFB44098A902D48B2D"/>
          </w:pPr>
          <w:r w:rsidRPr="00216063">
            <w:rPr>
              <w:shd w:val="clear" w:color="auto" w:fill="FFFED6"/>
            </w:rPr>
            <w:t>[Enter text]</w:t>
          </w:r>
        </w:p>
      </w:docPartBody>
    </w:docPart>
    <w:docPart>
      <w:docPartPr>
        <w:name w:val="914696247347407FAFF467DC0ABA2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52415-0C54-4831-A117-36434D7F0658}"/>
      </w:docPartPr>
      <w:docPartBody>
        <w:p w:rsidR="00284CE1" w:rsidRDefault="00554196">
          <w:pPr>
            <w:pStyle w:val="914696247347407FAFF467DC0ABA2FDD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A6DCE5BAFE6445438F522118EDAC9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BB7CB-DDCF-4B0D-9E8E-D721976F9A5F}"/>
      </w:docPartPr>
      <w:docPartBody>
        <w:p w:rsidR="00284CE1" w:rsidRDefault="00554196">
          <w:pPr>
            <w:pStyle w:val="A6DCE5BAFE6445438F522118EDAC9837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9E5EC108ACB24324972E695AF747C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556E4-AF29-4716-92D7-E2A6EF465070}"/>
      </w:docPartPr>
      <w:docPartBody>
        <w:p w:rsidR="00284CE1" w:rsidRDefault="00236B80">
          <w:pPr>
            <w:pStyle w:val="9E5EC108ACB24324972E695AF747C81B"/>
          </w:pPr>
          <w:r w:rsidRPr="00345751">
            <w:t>[</w:t>
          </w:r>
          <w:r>
            <w:t>Doc no</w:t>
          </w:r>
          <w:r w:rsidRPr="00345751">
            <w:t>]</w:t>
          </w:r>
        </w:p>
      </w:docPartBody>
    </w:docPart>
    <w:docPart>
      <w:docPartPr>
        <w:name w:val="8FAA3CD757084895BA18AE6333225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15070-6CB3-4089-BB78-D483DC11DA23}"/>
      </w:docPartPr>
      <w:docPartBody>
        <w:p w:rsidR="00284CE1" w:rsidRDefault="00554196">
          <w:pPr>
            <w:pStyle w:val="8FAA3CD757084895BA18AE6333225899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 or hyperlink (if possible)]</w:t>
          </w:r>
        </w:p>
      </w:docPartBody>
    </w:docPart>
    <w:docPart>
      <w:docPartPr>
        <w:name w:val="498297474C3649B3B2ADB7FC38F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4BF3C-C642-4B6A-B6F2-31E8732E5C09}"/>
      </w:docPartPr>
      <w:docPartBody>
        <w:p w:rsidR="00284CE1" w:rsidRDefault="00554196">
          <w:pPr>
            <w:pStyle w:val="498297474C3649B3B2ADB7FC38FEF16B"/>
          </w:pPr>
          <w:r w:rsidRPr="000A6451">
            <w:rPr>
              <w:shd w:val="clear" w:color="auto" w:fill="FFFED6"/>
            </w:rPr>
            <w:t>[</w:t>
          </w:r>
          <w:r>
            <w:rPr>
              <w:shd w:val="clear" w:color="auto" w:fill="FFFED6"/>
            </w:rPr>
            <w:t>Form</w:t>
          </w:r>
          <w:r w:rsidRPr="000A6451">
            <w:rPr>
              <w:shd w:val="clear" w:color="auto" w:fill="FFFED6"/>
            </w:rPr>
            <w:t xml:space="preserve"> title]</w:t>
          </w:r>
        </w:p>
      </w:docPartBody>
    </w:docPart>
    <w:docPart>
      <w:docPartPr>
        <w:name w:val="7B7CEA9F2F7441FB96C4A09B8E5F9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108A-5086-4B3C-BEF9-1EC31D57FDF4}"/>
      </w:docPartPr>
      <w:docPartBody>
        <w:p w:rsidR="00284CE1" w:rsidRDefault="00A21450" w:rsidP="00A21450">
          <w:pPr>
            <w:pStyle w:val="7B7CEA9F2F7441FB96C4A09B8E5F9422"/>
          </w:pPr>
          <w:r w:rsidRPr="00216063">
            <w:rPr>
              <w:shd w:val="clear" w:color="auto" w:fill="FFFED6"/>
            </w:rPr>
            <w:t xml:space="preserve">[Enter </w:t>
          </w:r>
          <w:r>
            <w:rPr>
              <w:shd w:val="clear" w:color="auto" w:fill="FFFED6"/>
            </w:rPr>
            <w:t>t</w:t>
          </w:r>
          <w:r w:rsidRPr="00216063">
            <w:rPr>
              <w:shd w:val="clear" w:color="auto" w:fill="FFFED6"/>
            </w:rPr>
            <w:t>ext]</w:t>
          </w:r>
        </w:p>
      </w:docPartBody>
    </w:docPart>
    <w:docPart>
      <w:docPartPr>
        <w:name w:val="8886F1A388BC4415B3848917F7676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272E-CD52-4A96-A20B-9E9FBEEB9618}"/>
      </w:docPartPr>
      <w:docPartBody>
        <w:p w:rsidR="00726745" w:rsidRDefault="00236B80" w:rsidP="00236B80">
          <w:pPr>
            <w:pStyle w:val="8886F1A388BC4415B3848917F76762C15"/>
          </w:pPr>
          <w:r w:rsidRPr="007807D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8EF438DD9A4987B0C0436BE3FFB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564F2-DF2D-4770-94FC-A7661EAC4DA7}"/>
      </w:docPartPr>
      <w:docPartBody>
        <w:p w:rsidR="00436E83" w:rsidRDefault="00236B80" w:rsidP="00236B80">
          <w:pPr>
            <w:pStyle w:val="A08EF438DD9A4987B0C0436BE3FFBB8B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B875BA72C640058F1149A96DDBA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4E227-BD37-4916-966D-03F602EAF52B}"/>
      </w:docPartPr>
      <w:docPartBody>
        <w:p w:rsidR="00436E83" w:rsidRDefault="00236B80" w:rsidP="00236B80">
          <w:pPr>
            <w:pStyle w:val="64B875BA72C640058F1149A96DDBAD50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597235C344E89BBB770B62F111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82BE2-4741-4FE5-91F2-615491DED80A}"/>
      </w:docPartPr>
      <w:docPartBody>
        <w:p w:rsidR="00436E83" w:rsidRDefault="00236B80" w:rsidP="00236B80">
          <w:pPr>
            <w:pStyle w:val="157597235C344E89BBB770B62F1117A7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2AAEEC91FD4AA78D872079538D9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63BB1-3EB3-45BE-ADD9-CF230763F2CD}"/>
      </w:docPartPr>
      <w:docPartBody>
        <w:p w:rsidR="00436E83" w:rsidRDefault="00236B80" w:rsidP="00236B80">
          <w:pPr>
            <w:pStyle w:val="1C2AAEEC91FD4AA78D872079538D90D7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04CE2733466D9C643C558F610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9B3F-934B-4010-BE58-67C6C89AAF99}"/>
      </w:docPartPr>
      <w:docPartBody>
        <w:p w:rsidR="00436E83" w:rsidRDefault="00236B80" w:rsidP="00236B80">
          <w:pPr>
            <w:pStyle w:val="534204CE2733466D9C643C558F610BE7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CA90161E414835996F3A42670A5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CCBDF-D456-4FD5-8367-1731E7048D97}"/>
      </w:docPartPr>
      <w:docPartBody>
        <w:p w:rsidR="00436E83" w:rsidRDefault="00236B80" w:rsidP="00236B80">
          <w:pPr>
            <w:pStyle w:val="A2CA90161E414835996F3A42670A5726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0CD97E564E4596980290C0F5697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39023-7621-4741-89BF-8181A1B0E92A}"/>
      </w:docPartPr>
      <w:docPartBody>
        <w:p w:rsidR="00436E83" w:rsidRDefault="00236B80" w:rsidP="00236B80">
          <w:pPr>
            <w:pStyle w:val="260CD97E564E4596980290C0F569772D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2437381084317A4ADF15768885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9DD74-60C0-44B6-94BE-2F70D627A657}"/>
      </w:docPartPr>
      <w:docPartBody>
        <w:p w:rsidR="00436E83" w:rsidRDefault="00236B80" w:rsidP="00236B80">
          <w:pPr>
            <w:pStyle w:val="D392437381084317A4ADF15768885CB6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F909BD0454BA0976AFDB7F0F50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09D65-6543-441F-8276-8FB401A4E3D5}"/>
      </w:docPartPr>
      <w:docPartBody>
        <w:p w:rsidR="00436E83" w:rsidRDefault="00236B80" w:rsidP="00236B80">
          <w:pPr>
            <w:pStyle w:val="583F909BD0454BA0976AFDB7F0F505F4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C467A692044089F84395A6C72E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DC4FE-26BE-483E-B5EA-CD1EE252EF26}"/>
      </w:docPartPr>
      <w:docPartBody>
        <w:p w:rsidR="00436E83" w:rsidRDefault="00236B80" w:rsidP="00236B80">
          <w:pPr>
            <w:pStyle w:val="78DC467A692044089F84395A6C72EC34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26935B01D244188DAC2B11504EE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516C5-994F-47D7-A6A9-BB7C8E2CB52A}"/>
      </w:docPartPr>
      <w:docPartBody>
        <w:p w:rsidR="00436E83" w:rsidRDefault="00236B80" w:rsidP="00236B80">
          <w:pPr>
            <w:pStyle w:val="A726935B01D244188DAC2B11504EEB9B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C8567890E8418FB8AEDB28748FF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6A6BF-0CE7-458F-B679-199C768921BD}"/>
      </w:docPartPr>
      <w:docPartBody>
        <w:p w:rsidR="00436E83" w:rsidRDefault="00236B80" w:rsidP="00236B80">
          <w:pPr>
            <w:pStyle w:val="A1C8567890E8418FB8AEDB28748FFC4D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BCF1676844CBA9C7D43FB92BD0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ABAD-E058-436E-B4FF-E204EB7D9F86}"/>
      </w:docPartPr>
      <w:docPartBody>
        <w:p w:rsidR="00436E83" w:rsidRDefault="00236B80" w:rsidP="00236B80">
          <w:pPr>
            <w:pStyle w:val="270BCF1676844CBA9C7D43FB92BD0E67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5408DA86A48489BB9A13401B01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B83B7-1B90-472C-8242-93E03B58F4E8}"/>
      </w:docPartPr>
      <w:docPartBody>
        <w:p w:rsidR="00436E83" w:rsidRDefault="00236B80" w:rsidP="00236B80">
          <w:pPr>
            <w:pStyle w:val="8155408DA86A48489BB9A13401B01BB9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4FB58D5D274B88A3FF381AB3546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379F-1B26-492B-A157-225799EF0CFA}"/>
      </w:docPartPr>
      <w:docPartBody>
        <w:p w:rsidR="00436E83" w:rsidRDefault="00236B80" w:rsidP="00236B80">
          <w:pPr>
            <w:pStyle w:val="AE4FB58D5D274B88A3FF381AB3546099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6BEA55E1B648D5B0D1A9DEAC3C7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93FE8-211C-4CA6-8C4B-83001881EDA3}"/>
      </w:docPartPr>
      <w:docPartBody>
        <w:p w:rsidR="00436E83" w:rsidRDefault="00236B80" w:rsidP="00236B80">
          <w:pPr>
            <w:pStyle w:val="D26BEA55E1B648D5B0D1A9DEAC3C7914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7A2BC3A14B46AFAD514E4817D19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90D2E-5EB3-4313-9030-98DB6E4AEB49}"/>
      </w:docPartPr>
      <w:docPartBody>
        <w:p w:rsidR="00436E83" w:rsidRDefault="00236B80" w:rsidP="00236B80">
          <w:pPr>
            <w:pStyle w:val="5A7A2BC3A14B46AFAD514E4817D19D54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8AE17A5604444EA2FFBB00BC069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42F6-BED4-46A3-98F5-63BAF0B03264}"/>
      </w:docPartPr>
      <w:docPartBody>
        <w:p w:rsidR="00436E83" w:rsidRDefault="00236B80" w:rsidP="00236B80">
          <w:pPr>
            <w:pStyle w:val="828AE17A5604444EA2FFBB00BC069098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EFBB9014B244A59EBCA38D2A811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8F9F1-EFCF-4C43-9859-24C3FD28DDD3}"/>
      </w:docPartPr>
      <w:docPartBody>
        <w:p w:rsidR="00436E83" w:rsidRDefault="00236B80" w:rsidP="00236B80">
          <w:pPr>
            <w:pStyle w:val="6DEFBB9014B244A59EBCA38D2A811424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AD0A5351A0485393B8BE2A68D38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BE2C5-5A36-463D-8900-948D766400FC}"/>
      </w:docPartPr>
      <w:docPartBody>
        <w:p w:rsidR="00436E83" w:rsidRDefault="00236B80" w:rsidP="00236B80">
          <w:pPr>
            <w:pStyle w:val="DAAD0A5351A0485393B8BE2A68D38014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012032D5144CA97E4BCD158C8E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4E8A4-BADB-4FAA-AF38-EE5B2DD6A9E6}"/>
      </w:docPartPr>
      <w:docPartBody>
        <w:p w:rsidR="00436E83" w:rsidRDefault="00236B80" w:rsidP="00236B80">
          <w:pPr>
            <w:pStyle w:val="E30012032D5144CA97E4BCD158C8EAAF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191CC8731D45B1B16F86F12C395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121A5-78CE-481C-B629-9900C73CDE0C}"/>
      </w:docPartPr>
      <w:docPartBody>
        <w:p w:rsidR="00436E83" w:rsidRDefault="00236B80" w:rsidP="00236B80">
          <w:pPr>
            <w:pStyle w:val="85191CC8731D45B1B16F86F12C395311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8CD9B0D0CF4DA283D6CDE3EAB94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4F286-2D65-4A4A-8833-238A5543B754}"/>
      </w:docPartPr>
      <w:docPartBody>
        <w:p w:rsidR="00436E83" w:rsidRDefault="00236B80" w:rsidP="00236B80">
          <w:pPr>
            <w:pStyle w:val="D78CD9B0D0CF4DA283D6CDE3EAB943E7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B7B9957E324C2383868C142364C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23562-1883-4629-814C-0525C4C86C9E}"/>
      </w:docPartPr>
      <w:docPartBody>
        <w:p w:rsidR="00436E83" w:rsidRDefault="00236B80" w:rsidP="00236B80">
          <w:pPr>
            <w:pStyle w:val="85B7B9957E324C2383868C142364C042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59F52A6354476B6B1A85981DA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B9EDC-AA9F-4AD7-90E4-4698AC6C1A1F}"/>
      </w:docPartPr>
      <w:docPartBody>
        <w:p w:rsidR="00436E83" w:rsidRDefault="00236B80" w:rsidP="00236B80">
          <w:pPr>
            <w:pStyle w:val="C8B59F52A6354476B6B1A85981DA4E62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DA89AEA544442B17CD0DF9B0AF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5E5E-02EC-4716-9189-7C1B536CBFE1}"/>
      </w:docPartPr>
      <w:docPartBody>
        <w:p w:rsidR="00436E83" w:rsidRDefault="00236B80" w:rsidP="00236B80">
          <w:pPr>
            <w:pStyle w:val="899DA89AEA544442B17CD0DF9B0AF4EE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4035D550245809ECDE35C7A837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9179B-E23B-4FBB-B37A-06ADB3B52F59}"/>
      </w:docPartPr>
      <w:docPartBody>
        <w:p w:rsidR="00436E83" w:rsidRDefault="00236B80" w:rsidP="00236B80">
          <w:pPr>
            <w:pStyle w:val="23D4035D550245809ECDE35C7A83718A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758502F4C48B0A8683FE8C546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4C255-3EE5-4D3F-84ED-A6759205F1A9}"/>
      </w:docPartPr>
      <w:docPartBody>
        <w:p w:rsidR="00436E83" w:rsidRDefault="00236B80" w:rsidP="00236B80">
          <w:pPr>
            <w:pStyle w:val="1CC758502F4C48B0A8683FE8C5467A97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59DE7CC03246689330ACD5C81CC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15891-4F2C-4FAE-AD83-9C2702793413}"/>
      </w:docPartPr>
      <w:docPartBody>
        <w:p w:rsidR="00436E83" w:rsidRDefault="00236B80" w:rsidP="00236B80">
          <w:pPr>
            <w:pStyle w:val="7E59DE7CC03246689330ACD5C81CC7F8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5F2360C4264EE694B6F71E236AD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C166F-4BBB-4396-9486-AE6E0C49FDFC}"/>
      </w:docPartPr>
      <w:docPartBody>
        <w:p w:rsidR="00436E83" w:rsidRDefault="00236B80" w:rsidP="00236B80">
          <w:pPr>
            <w:pStyle w:val="495F2360C4264EE694B6F71E236AD67C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B38A7741C742D9B6D6ADBB3E123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8B3E4-9572-485E-B8E7-63EF91CDCA83}"/>
      </w:docPartPr>
      <w:docPartBody>
        <w:p w:rsidR="00436E83" w:rsidRDefault="00236B80" w:rsidP="00236B80">
          <w:pPr>
            <w:pStyle w:val="91B38A7741C742D9B6D6ADBB3E123D26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0E6BFCCF444B989AA23E012A11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87F99-E488-4A29-BDBD-D3C48C8C2F27}"/>
      </w:docPartPr>
      <w:docPartBody>
        <w:p w:rsidR="00436E83" w:rsidRDefault="00236B80" w:rsidP="00236B80">
          <w:pPr>
            <w:pStyle w:val="C6A0E6BFCCF444B989AA23E012A11675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2ECAAAAEE04259ACB62413E448B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6D83-C1D6-4E81-ACF2-0B4BF4035712}"/>
      </w:docPartPr>
      <w:docPartBody>
        <w:p w:rsidR="00436E83" w:rsidRDefault="00236B80" w:rsidP="00236B80">
          <w:pPr>
            <w:pStyle w:val="972ECAAAAEE04259ACB62413E448B545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D45F01254132AD458E9FF8172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D00A2-DD8C-44EA-80CD-316E8B129A11}"/>
      </w:docPartPr>
      <w:docPartBody>
        <w:p w:rsidR="00436E83" w:rsidRDefault="00236B80" w:rsidP="00236B80">
          <w:pPr>
            <w:pStyle w:val="DB69D45F01254132AD458E9FF8172B1B4"/>
          </w:pPr>
          <w:r w:rsidRPr="00DF29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50"/>
    <w:rsid w:val="00011C00"/>
    <w:rsid w:val="000553AD"/>
    <w:rsid w:val="00093D09"/>
    <w:rsid w:val="00120B73"/>
    <w:rsid w:val="001442BF"/>
    <w:rsid w:val="00156213"/>
    <w:rsid w:val="00164FDE"/>
    <w:rsid w:val="001B6BB5"/>
    <w:rsid w:val="001D62D0"/>
    <w:rsid w:val="00200D38"/>
    <w:rsid w:val="00210AB1"/>
    <w:rsid w:val="00216065"/>
    <w:rsid w:val="00236B80"/>
    <w:rsid w:val="00281A38"/>
    <w:rsid w:val="00284CE1"/>
    <w:rsid w:val="00294885"/>
    <w:rsid w:val="002F6271"/>
    <w:rsid w:val="00303C0B"/>
    <w:rsid w:val="003D59A3"/>
    <w:rsid w:val="003E4044"/>
    <w:rsid w:val="003E75F0"/>
    <w:rsid w:val="00436E83"/>
    <w:rsid w:val="004423E8"/>
    <w:rsid w:val="004B7B81"/>
    <w:rsid w:val="004E3C81"/>
    <w:rsid w:val="0050351F"/>
    <w:rsid w:val="005329E5"/>
    <w:rsid w:val="00554196"/>
    <w:rsid w:val="00561305"/>
    <w:rsid w:val="0059548B"/>
    <w:rsid w:val="005D588C"/>
    <w:rsid w:val="00660A56"/>
    <w:rsid w:val="006B7658"/>
    <w:rsid w:val="007148CE"/>
    <w:rsid w:val="00726745"/>
    <w:rsid w:val="00741AE8"/>
    <w:rsid w:val="00817094"/>
    <w:rsid w:val="008F2764"/>
    <w:rsid w:val="009549FB"/>
    <w:rsid w:val="00A21450"/>
    <w:rsid w:val="00A255F3"/>
    <w:rsid w:val="00B12100"/>
    <w:rsid w:val="00B202AA"/>
    <w:rsid w:val="00BA238C"/>
    <w:rsid w:val="00BB03D5"/>
    <w:rsid w:val="00BC44E4"/>
    <w:rsid w:val="00D30DAF"/>
    <w:rsid w:val="00DD5F28"/>
    <w:rsid w:val="00E76A27"/>
    <w:rsid w:val="00EF7F8C"/>
    <w:rsid w:val="00F91C06"/>
    <w:rsid w:val="00F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66AFFE771544BBFB44098A902D48B2D">
    <w:name w:val="466AFFE771544BBFB44098A902D48B2D"/>
  </w:style>
  <w:style w:type="paragraph" w:customStyle="1" w:styleId="914696247347407FAFF467DC0ABA2FDD">
    <w:name w:val="914696247347407FAFF467DC0ABA2FDD"/>
  </w:style>
  <w:style w:type="paragraph" w:customStyle="1" w:styleId="A6DCE5BAFE6445438F522118EDAC9837">
    <w:name w:val="A6DCE5BAFE6445438F522118EDAC9837"/>
  </w:style>
  <w:style w:type="paragraph" w:customStyle="1" w:styleId="9E5EC108ACB24324972E695AF747C81B">
    <w:name w:val="9E5EC108ACB24324972E695AF747C81B"/>
  </w:style>
  <w:style w:type="paragraph" w:customStyle="1" w:styleId="8FAA3CD757084895BA18AE6333225899">
    <w:name w:val="8FAA3CD757084895BA18AE6333225899"/>
  </w:style>
  <w:style w:type="paragraph" w:customStyle="1" w:styleId="498297474C3649B3B2ADB7FC38FEF16B">
    <w:name w:val="498297474C3649B3B2ADB7FC38FEF16B"/>
  </w:style>
  <w:style w:type="paragraph" w:customStyle="1" w:styleId="7B7CEA9F2F7441FB96C4A09B8E5F9422">
    <w:name w:val="7B7CEA9F2F7441FB96C4A09B8E5F9422"/>
    <w:rsid w:val="00A21450"/>
  </w:style>
  <w:style w:type="character" w:styleId="PlaceholderText">
    <w:name w:val="Placeholder Text"/>
    <w:basedOn w:val="DefaultParagraphFont"/>
    <w:uiPriority w:val="99"/>
    <w:semiHidden/>
    <w:rsid w:val="00236B80"/>
    <w:rPr>
      <w:color w:val="808080"/>
    </w:rPr>
  </w:style>
  <w:style w:type="paragraph" w:customStyle="1" w:styleId="A08EF438DD9A4987B0C0436BE3FFBB8B4">
    <w:name w:val="A08EF438DD9A4987B0C0436BE3FFBB8B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64B875BA72C640058F1149A96DDBAD504">
    <w:name w:val="64B875BA72C640058F1149A96DDBAD50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157597235C344E89BBB770B62F1117A74">
    <w:name w:val="157597235C344E89BBB770B62F1117A7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1C2AAEEC91FD4AA78D872079538D90D74">
    <w:name w:val="1C2AAEEC91FD4AA78D872079538D90D7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534204CE2733466D9C643C558F610BE74">
    <w:name w:val="534204CE2733466D9C643C558F610BE7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A2CA90161E414835996F3A42670A57264">
    <w:name w:val="A2CA90161E414835996F3A42670A5726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260CD97E564E4596980290C0F569772D4">
    <w:name w:val="260CD97E564E4596980290C0F569772D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D392437381084317A4ADF15768885CB64">
    <w:name w:val="D392437381084317A4ADF15768885CB6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583F909BD0454BA0976AFDB7F0F505F44">
    <w:name w:val="583F909BD0454BA0976AFDB7F0F505F4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78DC467A692044089F84395A6C72EC344">
    <w:name w:val="78DC467A692044089F84395A6C72EC34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A726935B01D244188DAC2B11504EEB9B4">
    <w:name w:val="A726935B01D244188DAC2B11504EEB9B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A1C8567890E8418FB8AEDB28748FFC4D4">
    <w:name w:val="A1C8567890E8418FB8AEDB28748FFC4D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270BCF1676844CBA9C7D43FB92BD0E674">
    <w:name w:val="270BCF1676844CBA9C7D43FB92BD0E67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8155408DA86A48489BB9A13401B01BB94">
    <w:name w:val="8155408DA86A48489BB9A13401B01BB9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AE4FB58D5D274B88A3FF381AB35460994">
    <w:name w:val="AE4FB58D5D274B88A3FF381AB3546099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D26BEA55E1B648D5B0D1A9DEAC3C79144">
    <w:name w:val="D26BEA55E1B648D5B0D1A9DEAC3C7914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5A7A2BC3A14B46AFAD514E4817D19D544">
    <w:name w:val="5A7A2BC3A14B46AFAD514E4817D19D54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828AE17A5604444EA2FFBB00BC0690984">
    <w:name w:val="828AE17A5604444EA2FFBB00BC069098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6DEFBB9014B244A59EBCA38D2A8114244">
    <w:name w:val="6DEFBB9014B244A59EBCA38D2A811424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DAAD0A5351A0485393B8BE2A68D380144">
    <w:name w:val="DAAD0A5351A0485393B8BE2A68D38014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E30012032D5144CA97E4BCD158C8EAAF4">
    <w:name w:val="E30012032D5144CA97E4BCD158C8EAAF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85191CC8731D45B1B16F86F12C3953114">
    <w:name w:val="85191CC8731D45B1B16F86F12C395311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D78CD9B0D0CF4DA283D6CDE3EAB943E74">
    <w:name w:val="D78CD9B0D0CF4DA283D6CDE3EAB943E7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85B7B9957E324C2383868C142364C0424">
    <w:name w:val="85B7B9957E324C2383868C142364C042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C8B59F52A6354476B6B1A85981DA4E624">
    <w:name w:val="C8B59F52A6354476B6B1A85981DA4E62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899DA89AEA544442B17CD0DF9B0AF4EE4">
    <w:name w:val="899DA89AEA544442B17CD0DF9B0AF4EE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23D4035D550245809ECDE35C7A83718A4">
    <w:name w:val="23D4035D550245809ECDE35C7A83718A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1CC758502F4C48B0A8683FE8C5467A974">
    <w:name w:val="1CC758502F4C48B0A8683FE8C5467A97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7E59DE7CC03246689330ACD5C81CC7F84">
    <w:name w:val="7E59DE7CC03246689330ACD5C81CC7F8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495F2360C4264EE694B6F71E236AD67C4">
    <w:name w:val="495F2360C4264EE694B6F71E236AD67C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91B38A7741C742D9B6D6ADBB3E123D264">
    <w:name w:val="91B38A7741C742D9B6D6ADBB3E123D26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C6A0E6BFCCF444B989AA23E012A116754">
    <w:name w:val="C6A0E6BFCCF444B989AA23E012A11675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972ECAAAAEE04259ACB62413E448B5454">
    <w:name w:val="972ECAAAAEE04259ACB62413E448B545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DB69D45F01254132AD458E9FF8172B1B4">
    <w:name w:val="DB69D45F01254132AD458E9FF8172B1B4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  <w:style w:type="paragraph" w:customStyle="1" w:styleId="8886F1A388BC4415B3848917F76762C15">
    <w:name w:val="8886F1A388BC4415B3848917F76762C15"/>
    <w:rsid w:val="00236B80"/>
    <w:pPr>
      <w:spacing w:before="60" w:after="60" w:line="240" w:lineRule="auto"/>
      <w:ind w:left="113" w:right="113"/>
    </w:pPr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ydney Water Fact Sheet">
  <a:themeElements>
    <a:clrScheme name="Sydney Water - Colour set 2">
      <a:dk1>
        <a:srgbClr val="000000"/>
      </a:dk1>
      <a:lt1>
        <a:srgbClr val="FFFFFF"/>
      </a:lt1>
      <a:dk2>
        <a:srgbClr val="BBBABB"/>
      </a:dk2>
      <a:lt2>
        <a:srgbClr val="EAEAEA"/>
      </a:lt2>
      <a:accent1>
        <a:srgbClr val="2BACCC"/>
      </a:accent1>
      <a:accent2>
        <a:srgbClr val="46E6BE"/>
      </a:accent2>
      <a:accent3>
        <a:srgbClr val="00259B"/>
      </a:accent3>
      <a:accent4>
        <a:srgbClr val="9EA1FF"/>
      </a:accent4>
      <a:accent5>
        <a:srgbClr val="FB9C32"/>
      </a:accent5>
      <a:accent6>
        <a:srgbClr val="00006E"/>
      </a:accent6>
      <a:hlink>
        <a:srgbClr val="2BACCC"/>
      </a:hlink>
      <a:folHlink>
        <a:srgbClr val="2BACCC"/>
      </a:folHlink>
    </a:clrScheme>
    <a:fontScheme name="Arial Black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6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2025-11-10T00:00:00</PublishDate>
  <Abstract>3085336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6479D32EA2346ABB9753648FFC6D9" ma:contentTypeVersion="12" ma:contentTypeDescription="Create a new document." ma:contentTypeScope="" ma:versionID="591e3f00036af435c51d2608fa0bbd77">
  <xsd:schema xmlns:xsd="http://www.w3.org/2001/XMLSchema" xmlns:xs="http://www.w3.org/2001/XMLSchema" xmlns:p="http://schemas.microsoft.com/office/2006/metadata/properties" xmlns:ns2="a5b24feb-f11a-44a8-b047-dc7753bc9bf5" xmlns:ns3="eeaf1179-400e-40a9-90bf-a2ed82d892eb" targetNamespace="http://schemas.microsoft.com/office/2006/metadata/properties" ma:root="true" ma:fieldsID="e181a868874579ceb5f8455138932a86" ns2:_="" ns3:_="">
    <xsd:import namespace="a5b24feb-f11a-44a8-b047-dc7753bc9bf5"/>
    <xsd:import namespace="eeaf1179-400e-40a9-90bf-a2ed82d89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24feb-f11a-44a8-b047-dc7753bc9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9e01b71-7c18-4006-bfa5-456d3a880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f1179-400e-40a9-90bf-a2ed82d892e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17a046-0377-4678-a497-082512b5f258}" ma:internalName="TaxCatchAll" ma:showField="CatchAllData" ma:web="eeaf1179-400e-40a9-90bf-a2ed82d89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b24feb-f11a-44a8-b047-dc7753bc9bf5">
      <Terms xmlns="http://schemas.microsoft.com/office/infopath/2007/PartnerControls"/>
    </lcf76f155ced4ddcb4097134ff3c332f>
    <TaxCatchAll xmlns="eeaf1179-400e-40a9-90bf-a2ed82d892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B72057-2F69-4F7C-A822-2B0389314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b24feb-f11a-44a8-b047-dc7753bc9bf5"/>
    <ds:schemaRef ds:uri="eeaf1179-400e-40a9-90bf-a2ed82d89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75C9A-C4B3-4674-8388-90592552509A}">
  <ds:schemaRefs>
    <ds:schemaRef ds:uri="http://schemas.microsoft.com/office/2006/metadata/properties"/>
    <ds:schemaRef ds:uri="http://schemas.microsoft.com/office/infopath/2007/PartnerControls"/>
    <ds:schemaRef ds:uri="a5b24feb-f11a-44a8-b047-dc7753bc9bf5"/>
    <ds:schemaRef ds:uri="eeaf1179-400e-40a9-90bf-a2ed82d892eb"/>
  </ds:schemaRefs>
</ds:datastoreItem>
</file>

<file path=customXml/itemProps4.xml><?xml version="1.0" encoding="utf-8"?>
<ds:datastoreItem xmlns:ds="http://schemas.openxmlformats.org/officeDocument/2006/customXml" ds:itemID="{E81ED046-BD5D-4895-B725-8D11C23CC3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EFA7B6F-2970-4584-81A0-8A8498F0C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(portrait) template</Template>
  <TotalTime>1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e-Developer applications - WSC checklist</vt:lpstr>
    </vt:vector>
  </TitlesOfParts>
  <Company/>
  <LinksUpToDate>false</LinksUpToDate>
  <CharactersWithSpaces>8498</CharactersWithSpaces>
  <SharedDoc>false</SharedDoc>
  <HLinks>
    <vt:vector size="90" baseType="variant">
      <vt:variant>
        <vt:i4>5898252</vt:i4>
      </vt:variant>
      <vt:variant>
        <vt:i4>39</vt:i4>
      </vt:variant>
      <vt:variant>
        <vt:i4>0</vt:i4>
      </vt:variant>
      <vt:variant>
        <vt:i4>5</vt:i4>
      </vt:variant>
      <vt:variant>
        <vt:lpwstr>https://www.sydneywater.com.au/content/dam/sydneywater/documents/wsc-documents/land-under-development-process.pdf</vt:lpwstr>
      </vt:variant>
      <vt:variant>
        <vt:lpwstr/>
      </vt:variant>
      <vt:variant>
        <vt:i4>7602301</vt:i4>
      </vt:variant>
      <vt:variant>
        <vt:i4>36</vt:i4>
      </vt:variant>
      <vt:variant>
        <vt:i4>0</vt:i4>
      </vt:variant>
      <vt:variant>
        <vt:i4>5</vt:i4>
      </vt:variant>
      <vt:variant>
        <vt:lpwstr>https://www.sydneywater.com.au/content/dam/sydneywater/documents/wsc-documents/planning-requirements-for-section-73-developments-checklist.pdf</vt:lpwstr>
      </vt:variant>
      <vt:variant>
        <vt:lpwstr/>
      </vt:variant>
      <vt:variant>
        <vt:i4>3538999</vt:i4>
      </vt:variant>
      <vt:variant>
        <vt:i4>33</vt:i4>
      </vt:variant>
      <vt:variant>
        <vt:i4>0</vt:i4>
      </vt:variant>
      <vt:variant>
        <vt:i4>5</vt:i4>
      </vt:variant>
      <vt:variant>
        <vt:lpwstr>https://www.sydneywater.com.au/content/dam/sydneywater/documents/wsc-documents/processing-a-section-73-anticipated-requirements-application.pdf</vt:lpwstr>
      </vt:variant>
      <vt:variant>
        <vt:lpwstr/>
      </vt:variant>
      <vt:variant>
        <vt:i4>7340092</vt:i4>
      </vt:variant>
      <vt:variant>
        <vt:i4>30</vt:i4>
      </vt:variant>
      <vt:variant>
        <vt:i4>0</vt:i4>
      </vt:variant>
      <vt:variant>
        <vt:i4>5</vt:i4>
      </vt:variant>
      <vt:variant>
        <vt:lpwstr>https://www.sydneywater.com.au/content/dam/sydneywater/documents/provider-information/constructing-new-pipes/additional-application-information.pdf</vt:lpwstr>
      </vt:variant>
      <vt:variant>
        <vt:lpwstr/>
      </vt:variant>
      <vt:variant>
        <vt:i4>7078007</vt:i4>
      </vt:variant>
      <vt:variant>
        <vt:i4>27</vt:i4>
      </vt:variant>
      <vt:variant>
        <vt:i4>0</vt:i4>
      </vt:variant>
      <vt:variant>
        <vt:i4>5</vt:i4>
      </vt:variant>
      <vt:variant>
        <vt:lpwstr>https://www.sydneywater.com.au/content/dam/sydneywater/documents/land-development-guide.pdf</vt:lpwstr>
      </vt:variant>
      <vt:variant>
        <vt:lpwstr/>
      </vt:variant>
      <vt:variant>
        <vt:i4>4194322</vt:i4>
      </vt:variant>
      <vt:variant>
        <vt:i4>24</vt:i4>
      </vt:variant>
      <vt:variant>
        <vt:i4>0</vt:i4>
      </vt:variant>
      <vt:variant>
        <vt:i4>5</vt:i4>
      </vt:variant>
      <vt:variant>
        <vt:lpwstr>https://www.sydneywater.com.au/plumbing-building-developing/developing/water-servicing-coordinator-documents.html</vt:lpwstr>
      </vt:variant>
      <vt:variant>
        <vt:lpwstr/>
      </vt:variant>
      <vt:variant>
        <vt:i4>6619176</vt:i4>
      </vt:variant>
      <vt:variant>
        <vt:i4>21</vt:i4>
      </vt:variant>
      <vt:variant>
        <vt:i4>0</vt:i4>
      </vt:variant>
      <vt:variant>
        <vt:i4>5</vt:i4>
      </vt:variant>
      <vt:variant>
        <vt:lpwstr>https://www.sydneywater.com.au/content/dam/sydneywater/documents/wsc-documents/multi-level-individual-metering-for-standard-section-73-certificate-applications.pdf</vt:lpwstr>
      </vt:variant>
      <vt:variant>
        <vt:lpwstr/>
      </vt:variant>
      <vt:variant>
        <vt:i4>4980809</vt:i4>
      </vt:variant>
      <vt:variant>
        <vt:i4>18</vt:i4>
      </vt:variant>
      <vt:variant>
        <vt:i4>0</vt:i4>
      </vt:variant>
      <vt:variant>
        <vt:i4>5</vt:i4>
      </vt:variant>
      <vt:variant>
        <vt:lpwstr>https://www.sydneywater.com.au/content/dam/sydneywater/documents/provider-information/constructing-new-pipes/land-under-development-lud-submission-checklist.pdf</vt:lpwstr>
      </vt:variant>
      <vt:variant>
        <vt:lpwstr/>
      </vt:variant>
      <vt:variant>
        <vt:i4>1310726</vt:i4>
      </vt:variant>
      <vt:variant>
        <vt:i4>15</vt:i4>
      </vt:variant>
      <vt:variant>
        <vt:i4>0</vt:i4>
      </vt:variant>
      <vt:variant>
        <vt:i4>5</vt:i4>
      </vt:variant>
      <vt:variant>
        <vt:lpwstr>https://www.sydneywater.com.au/plumbing-building-developing/building/building-plan-approvals.html</vt:lpwstr>
      </vt:variant>
      <vt:variant>
        <vt:lpwstr/>
      </vt:variant>
      <vt:variant>
        <vt:i4>6488162</vt:i4>
      </vt:variant>
      <vt:variant>
        <vt:i4>12</vt:i4>
      </vt:variant>
      <vt:variant>
        <vt:i4>0</vt:i4>
      </vt:variant>
      <vt:variant>
        <vt:i4>5</vt:i4>
      </vt:variant>
      <vt:variant>
        <vt:lpwstr>https://www.sydneywater.com.au/content/dam/sydneywater/documents/provider-information/instructions/section-73-plan-requirements.pdf</vt:lpwstr>
      </vt:variant>
      <vt:variant>
        <vt:lpwstr/>
      </vt:variant>
      <vt:variant>
        <vt:i4>6029376</vt:i4>
      </vt:variant>
      <vt:variant>
        <vt:i4>9</vt:i4>
      </vt:variant>
      <vt:variant>
        <vt:i4>0</vt:i4>
      </vt:variant>
      <vt:variant>
        <vt:i4>5</vt:i4>
      </vt:variant>
      <vt:variant>
        <vt:lpwstr>https://www.sydneywater.com.au/content/dam/sydneywater/documents/provider-information/standards-specifications/preparing-wac-drawings.pdf</vt:lpwstr>
      </vt:variant>
      <vt:variant>
        <vt:lpwstr/>
      </vt:variant>
      <vt:variant>
        <vt:i4>6488162</vt:i4>
      </vt:variant>
      <vt:variant>
        <vt:i4>6</vt:i4>
      </vt:variant>
      <vt:variant>
        <vt:i4>0</vt:i4>
      </vt:variant>
      <vt:variant>
        <vt:i4>5</vt:i4>
      </vt:variant>
      <vt:variant>
        <vt:lpwstr>https://www.sydneywater.com.au/content/dam/sydneywater/documents/provider-information/instructions/section-73-plan-requirements.pdf</vt:lpwstr>
      </vt:variant>
      <vt:variant>
        <vt:lpwstr/>
      </vt:variant>
      <vt:variant>
        <vt:i4>7471209</vt:i4>
      </vt:variant>
      <vt:variant>
        <vt:i4>3</vt:i4>
      </vt:variant>
      <vt:variant>
        <vt:i4>0</vt:i4>
      </vt:variant>
      <vt:variant>
        <vt:i4>5</vt:i4>
      </vt:variant>
      <vt:variant>
        <vt:lpwstr>https://www.sydneywater.com.au/content/dam/sydneywater/documents/wsc-documents/multi-level-individual-metering-undertaking.docx</vt:lpwstr>
      </vt:variant>
      <vt:variant>
        <vt:lpwstr/>
      </vt:variant>
      <vt:variant>
        <vt:i4>6488162</vt:i4>
      </vt:variant>
      <vt:variant>
        <vt:i4>0</vt:i4>
      </vt:variant>
      <vt:variant>
        <vt:i4>0</vt:i4>
      </vt:variant>
      <vt:variant>
        <vt:i4>5</vt:i4>
      </vt:variant>
      <vt:variant>
        <vt:lpwstr>https://www.sydneywater.com.au/content/dam/sydneywater/documents/provider-information/instructions/section-73-plan-requirements.pdf</vt:lpwstr>
      </vt:variant>
      <vt:variant>
        <vt:lpwstr/>
      </vt:variant>
      <vt:variant>
        <vt:i4>3604530</vt:i4>
      </vt:variant>
      <vt:variant>
        <vt:i4>0</vt:i4>
      </vt:variant>
      <vt:variant>
        <vt:i4>0</vt:i4>
      </vt:variant>
      <vt:variant>
        <vt:i4>5</vt:i4>
      </vt:variant>
      <vt:variant>
        <vt:lpwstr>https://www.sydneywater.com.au/content/dam/sydneywater/documents/provider-information/constructing-new-pipes/e-developer-application-checklist.pdf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e-Developer applications - WSC checklist</dc:title>
  <dc:subject/>
  <dc:creator>Signature</dc:creator>
  <cp:keywords>2</cp:keywords>
  <cp:lastModifiedBy>Amanda Hawke</cp:lastModifiedBy>
  <cp:revision>2</cp:revision>
  <cp:lastPrinted>2016-10-21T20:18:00Z</cp:lastPrinted>
  <dcterms:created xsi:type="dcterms:W3CDTF">2025-11-20T22:42:00Z</dcterms:created>
  <dcterms:modified xsi:type="dcterms:W3CDTF">2025-11-20T22:42:00Z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0x0101003816479D32EA2346ABB9753648FFC6D9</vt:lpwstr>
  </property>
  <property fmtid="{D5CDD505-2E9C-101B-9397-08002B2CF9AE}" pid="3" name="MediaServiceImageTags">
    <vt:lpwstr/>
  </property>
</Properties>
</file>